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48" w:rsidRDefault="00133248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ЛИНЁВСКОГО СЕЛЬСОВЕТА</w:t>
      </w:r>
    </w:p>
    <w:p w:rsidR="00133248" w:rsidRDefault="00133248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133248" w:rsidRPr="00894D06" w:rsidRDefault="00133248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133248" w:rsidRPr="00894D06" w:rsidRDefault="00133248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133248" w:rsidRPr="00894D06" w:rsidRDefault="00133248" w:rsidP="00B43DAE">
      <w:pPr>
        <w:jc w:val="center"/>
        <w:rPr>
          <w:sz w:val="28"/>
          <w:szCs w:val="28"/>
        </w:rPr>
      </w:pPr>
    </w:p>
    <w:p w:rsidR="00133248" w:rsidRDefault="00133248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05.04.2016</w:t>
      </w:r>
      <w:r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11</w:t>
      </w:r>
      <w:r w:rsidRPr="00894D0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894D0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п</w:t>
      </w:r>
      <w:r w:rsidRPr="00B95239">
        <w:rPr>
          <w:sz w:val="28"/>
          <w:szCs w:val="28"/>
        </w:rPr>
        <w:t xml:space="preserve">. </w:t>
      </w:r>
      <w:r>
        <w:rPr>
          <w:sz w:val="28"/>
          <w:szCs w:val="28"/>
        </w:rPr>
        <w:t>Линё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</w:p>
    <w:p w:rsidR="00133248" w:rsidRPr="00894D06" w:rsidRDefault="00133248" w:rsidP="00B43DAE">
      <w:pPr>
        <w:jc w:val="both"/>
        <w:rPr>
          <w:sz w:val="28"/>
          <w:szCs w:val="28"/>
        </w:rPr>
      </w:pPr>
    </w:p>
    <w:tbl>
      <w:tblPr>
        <w:tblW w:w="9807" w:type="dxa"/>
        <w:tblLook w:val="01E0"/>
      </w:tblPr>
      <w:tblGrid>
        <w:gridCol w:w="5564"/>
        <w:gridCol w:w="4243"/>
      </w:tblGrid>
      <w:tr w:rsidR="00133248" w:rsidTr="002B6515">
        <w:trPr>
          <w:trHeight w:val="802"/>
        </w:trPr>
        <w:tc>
          <w:tcPr>
            <w:tcW w:w="5564" w:type="dxa"/>
          </w:tcPr>
          <w:p w:rsidR="00133248" w:rsidRPr="002B6515" w:rsidRDefault="00133248" w:rsidP="009A7834">
            <w:pPr>
              <w:rPr>
                <w:sz w:val="28"/>
                <w:szCs w:val="28"/>
              </w:rPr>
            </w:pPr>
            <w:r w:rsidRPr="002B6515">
              <w:rPr>
                <w:sz w:val="28"/>
                <w:szCs w:val="28"/>
              </w:rPr>
              <w:t xml:space="preserve">Об исполнении бюджета муниципального образования Линёвский сельсовет за </w:t>
            </w:r>
            <w:r w:rsidRPr="002B6515">
              <w:rPr>
                <w:sz w:val="28"/>
                <w:szCs w:val="28"/>
                <w:lang w:val="en-US"/>
              </w:rPr>
              <w:t>I</w:t>
            </w:r>
            <w:r w:rsidRPr="002B6515">
              <w:rPr>
                <w:sz w:val="28"/>
                <w:szCs w:val="28"/>
              </w:rPr>
              <w:t xml:space="preserve"> ква</w:t>
            </w:r>
            <w:r w:rsidRPr="002B6515">
              <w:rPr>
                <w:sz w:val="28"/>
                <w:szCs w:val="28"/>
              </w:rPr>
              <w:t>р</w:t>
            </w:r>
            <w:r w:rsidRPr="002B6515">
              <w:rPr>
                <w:sz w:val="28"/>
                <w:szCs w:val="28"/>
              </w:rPr>
              <w:t xml:space="preserve">тал 2016 года </w:t>
            </w:r>
          </w:p>
        </w:tc>
        <w:tc>
          <w:tcPr>
            <w:tcW w:w="4243" w:type="dxa"/>
          </w:tcPr>
          <w:p w:rsidR="00133248" w:rsidRPr="002B6515" w:rsidRDefault="00133248" w:rsidP="002B6515">
            <w:pPr>
              <w:jc w:val="both"/>
              <w:rPr>
                <w:sz w:val="28"/>
                <w:szCs w:val="28"/>
              </w:rPr>
            </w:pPr>
          </w:p>
        </w:tc>
      </w:tr>
    </w:tbl>
    <w:p w:rsidR="00133248" w:rsidRDefault="00133248" w:rsidP="00B43DAE">
      <w:pPr>
        <w:rPr>
          <w:sz w:val="28"/>
          <w:szCs w:val="28"/>
        </w:rPr>
      </w:pPr>
    </w:p>
    <w:p w:rsidR="00133248" w:rsidRDefault="00133248" w:rsidP="00311C4A">
      <w:pPr>
        <w:ind w:left="225"/>
        <w:rPr>
          <w:sz w:val="28"/>
          <w:szCs w:val="28"/>
        </w:rPr>
      </w:pPr>
    </w:p>
    <w:p w:rsidR="00133248" w:rsidRDefault="00133248" w:rsidP="005826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Линёвского сельсовета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2016 года исполнен по доходам в сумме 619,37 тыс. рублей, что составляет 28,9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 на год. Налоговых и неналоговых доходов в сельский бюджет поступило 98,99 тыс. рублей при </w:t>
      </w:r>
      <w:r w:rsidRPr="002E2C30">
        <w:rPr>
          <w:sz w:val="28"/>
          <w:szCs w:val="28"/>
        </w:rPr>
        <w:t xml:space="preserve">плане </w:t>
      </w:r>
      <w:r>
        <w:rPr>
          <w:sz w:val="28"/>
          <w:szCs w:val="28"/>
        </w:rPr>
        <w:t xml:space="preserve">на год 585,0 тыс. рублей, что </w:t>
      </w:r>
      <w:r w:rsidRPr="005826C9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16,9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133248" w:rsidRPr="00CC7DFB" w:rsidRDefault="00133248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7DF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C7DFB">
        <w:rPr>
          <w:sz w:val="28"/>
          <w:szCs w:val="28"/>
        </w:rPr>
        <w:t xml:space="preserve"> отчетный период </w:t>
      </w:r>
      <w:r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Pr="00CC7DFB">
        <w:rPr>
          <w:sz w:val="28"/>
          <w:szCs w:val="28"/>
        </w:rPr>
        <w:t xml:space="preserve"> </w:t>
      </w:r>
      <w:r>
        <w:rPr>
          <w:sz w:val="28"/>
          <w:szCs w:val="28"/>
        </w:rPr>
        <w:t>520,38</w:t>
      </w:r>
      <w:r w:rsidRPr="00CC7DFB">
        <w:rPr>
          <w:sz w:val="28"/>
          <w:szCs w:val="28"/>
        </w:rPr>
        <w:t xml:space="preserve"> тыс. рублей.</w:t>
      </w:r>
    </w:p>
    <w:p w:rsidR="00133248" w:rsidRPr="00A0453E" w:rsidRDefault="00133248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2016 года</w:t>
      </w:r>
      <w:r w:rsidRPr="00A0453E">
        <w:rPr>
          <w:sz w:val="28"/>
          <w:szCs w:val="28"/>
        </w:rPr>
        <w:t xml:space="preserve"> исполнен в сумме </w:t>
      </w:r>
      <w:r>
        <w:rPr>
          <w:sz w:val="28"/>
          <w:szCs w:val="28"/>
        </w:rPr>
        <w:t>551,90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>
        <w:rPr>
          <w:sz w:val="28"/>
          <w:szCs w:val="28"/>
        </w:rPr>
        <w:t>на год 2141,70</w:t>
      </w:r>
      <w:r w:rsidRPr="00A0453E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25,8</w:t>
      </w:r>
      <w:r w:rsidRPr="00A0453E">
        <w:rPr>
          <w:sz w:val="28"/>
          <w:szCs w:val="28"/>
        </w:rPr>
        <w:t xml:space="preserve"> процентов.</w:t>
      </w:r>
    </w:p>
    <w:p w:rsidR="00133248" w:rsidRDefault="00133248" w:rsidP="00772F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A6624">
        <w:rPr>
          <w:sz w:val="28"/>
          <w:szCs w:val="28"/>
        </w:rPr>
        <w:t>со ст. 1</w:t>
      </w:r>
      <w:r>
        <w:rPr>
          <w:sz w:val="28"/>
          <w:szCs w:val="28"/>
        </w:rPr>
        <w:t>6</w:t>
      </w:r>
      <w:r w:rsidRPr="00DA6624">
        <w:rPr>
          <w:sz w:val="28"/>
          <w:szCs w:val="28"/>
        </w:rPr>
        <w:t xml:space="preserve"> решения Собрания депутатов </w:t>
      </w:r>
      <w:r>
        <w:rPr>
          <w:sz w:val="28"/>
          <w:szCs w:val="28"/>
        </w:rPr>
        <w:t>Линё</w:t>
      </w:r>
      <w:r w:rsidRPr="00DA6624">
        <w:rPr>
          <w:sz w:val="28"/>
          <w:szCs w:val="28"/>
        </w:rPr>
        <w:t xml:space="preserve">вского сельсовета от </w:t>
      </w:r>
      <w:r>
        <w:rPr>
          <w:sz w:val="28"/>
          <w:szCs w:val="28"/>
        </w:rPr>
        <w:t>24.09.2015</w:t>
      </w:r>
      <w:r w:rsidRPr="00DA662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22</w:t>
      </w:r>
      <w:r w:rsidRPr="00DA6624">
        <w:rPr>
          <w:sz w:val="28"/>
          <w:szCs w:val="28"/>
        </w:rPr>
        <w:t xml:space="preserve"> «О </w:t>
      </w:r>
      <w:r>
        <w:rPr>
          <w:sz w:val="28"/>
          <w:szCs w:val="28"/>
        </w:rPr>
        <w:t>протесте прокурора Смоленского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на решение Собрания депутатов Линёвского сельсовета от 25.12.2007 №37 «О Положении о бюджетном устройстве, бюджетном процессе и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совом контроле в муниципальном образовании Линёвский сельсовет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ленского района Алтайского края</w:t>
      </w:r>
      <w:r w:rsidRPr="00DA6624">
        <w:rPr>
          <w:sz w:val="28"/>
          <w:szCs w:val="28"/>
        </w:rPr>
        <w:t>»</w:t>
      </w:r>
      <w:r>
        <w:rPr>
          <w:sz w:val="28"/>
          <w:szCs w:val="28"/>
        </w:rPr>
        <w:t>»,</w:t>
      </w:r>
    </w:p>
    <w:p w:rsidR="00133248" w:rsidRPr="00150975" w:rsidRDefault="00133248" w:rsidP="00772F6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33248" w:rsidRDefault="00133248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Линёвского сельсовета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2016 года.</w:t>
      </w:r>
    </w:p>
    <w:p w:rsidR="00133248" w:rsidRDefault="00133248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133248" w:rsidRDefault="00133248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Отчет об исполнении бюджета муниципального образования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нёвский сельсовет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2016 года прилагается.</w:t>
      </w:r>
    </w:p>
    <w:p w:rsidR="00133248" w:rsidRDefault="00133248" w:rsidP="00146C4C">
      <w:pPr>
        <w:jc w:val="both"/>
        <w:rPr>
          <w:sz w:val="28"/>
          <w:szCs w:val="28"/>
        </w:rPr>
      </w:pPr>
    </w:p>
    <w:p w:rsidR="00133248" w:rsidRDefault="00133248" w:rsidP="000C472A">
      <w:pPr>
        <w:ind w:left="225"/>
        <w:jc w:val="both"/>
        <w:rPr>
          <w:sz w:val="28"/>
          <w:szCs w:val="28"/>
        </w:rPr>
      </w:pPr>
    </w:p>
    <w:p w:rsidR="00133248" w:rsidRDefault="00133248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В.И.Скогорев</w:t>
      </w:r>
    </w:p>
    <w:p w:rsidR="00133248" w:rsidRDefault="00133248" w:rsidP="000C472A">
      <w:pPr>
        <w:ind w:left="225"/>
        <w:jc w:val="both"/>
        <w:rPr>
          <w:sz w:val="28"/>
          <w:szCs w:val="28"/>
        </w:rPr>
      </w:pPr>
    </w:p>
    <w:p w:rsidR="00133248" w:rsidRDefault="00133248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33248" w:rsidRDefault="00133248" w:rsidP="00582893">
      <w:pPr>
        <w:jc w:val="both"/>
        <w:rPr>
          <w:sz w:val="28"/>
          <w:szCs w:val="28"/>
        </w:rPr>
      </w:pPr>
    </w:p>
    <w:p w:rsidR="00133248" w:rsidRDefault="00133248" w:rsidP="00582893">
      <w:pPr>
        <w:jc w:val="both"/>
        <w:rPr>
          <w:sz w:val="28"/>
          <w:szCs w:val="28"/>
        </w:rPr>
      </w:pPr>
    </w:p>
    <w:p w:rsidR="00133248" w:rsidRDefault="00133248" w:rsidP="00582893">
      <w:pPr>
        <w:jc w:val="both"/>
        <w:rPr>
          <w:sz w:val="28"/>
          <w:szCs w:val="28"/>
        </w:rPr>
      </w:pPr>
    </w:p>
    <w:p w:rsidR="00133248" w:rsidRDefault="00133248" w:rsidP="00582893">
      <w:pPr>
        <w:jc w:val="both"/>
        <w:rPr>
          <w:sz w:val="28"/>
          <w:szCs w:val="28"/>
        </w:rPr>
      </w:pPr>
    </w:p>
    <w:p w:rsidR="00133248" w:rsidRDefault="00133248" w:rsidP="00582893">
      <w:pPr>
        <w:jc w:val="both"/>
        <w:rPr>
          <w:sz w:val="28"/>
          <w:szCs w:val="28"/>
        </w:rPr>
      </w:pPr>
    </w:p>
    <w:p w:rsidR="00133248" w:rsidRDefault="00133248" w:rsidP="00582893">
      <w:pPr>
        <w:jc w:val="both"/>
        <w:rPr>
          <w:sz w:val="28"/>
          <w:szCs w:val="28"/>
        </w:rPr>
      </w:pPr>
    </w:p>
    <w:p w:rsidR="00133248" w:rsidRDefault="00133248" w:rsidP="00582893">
      <w:pPr>
        <w:jc w:val="both"/>
        <w:rPr>
          <w:sz w:val="28"/>
          <w:szCs w:val="28"/>
        </w:rPr>
      </w:pPr>
    </w:p>
    <w:p w:rsidR="00133248" w:rsidRDefault="00133248" w:rsidP="00582893">
      <w:pPr>
        <w:jc w:val="both"/>
        <w:rPr>
          <w:sz w:val="28"/>
          <w:szCs w:val="28"/>
        </w:rPr>
      </w:pPr>
    </w:p>
    <w:p w:rsidR="00133248" w:rsidRDefault="00133248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            </w:t>
      </w:r>
    </w:p>
    <w:p w:rsidR="00133248" w:rsidRDefault="001332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3248" w:rsidRPr="00146656" w:rsidRDefault="00133248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 УТВЕРЖДЕН</w:t>
      </w:r>
    </w:p>
    <w:p w:rsidR="00133248" w:rsidRPr="00146656" w:rsidRDefault="00133248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     постановлением </w:t>
      </w:r>
    </w:p>
    <w:p w:rsidR="00133248" w:rsidRPr="00146656" w:rsidRDefault="00133248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     Главы  сельсовета                                                                     </w:t>
      </w:r>
    </w:p>
    <w:p w:rsidR="00133248" w:rsidRPr="00146656" w:rsidRDefault="00133248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о</w:t>
      </w:r>
      <w:r w:rsidRPr="00146656">
        <w:rPr>
          <w:sz w:val="28"/>
          <w:szCs w:val="28"/>
        </w:rPr>
        <w:t>т</w:t>
      </w:r>
      <w:r>
        <w:rPr>
          <w:sz w:val="28"/>
          <w:szCs w:val="28"/>
        </w:rPr>
        <w:t xml:space="preserve"> 05.04.2016 </w:t>
      </w:r>
      <w:r w:rsidRPr="00146656">
        <w:rPr>
          <w:sz w:val="28"/>
          <w:szCs w:val="28"/>
        </w:rPr>
        <w:t>№</w:t>
      </w:r>
      <w:r>
        <w:rPr>
          <w:sz w:val="28"/>
          <w:szCs w:val="28"/>
        </w:rPr>
        <w:t xml:space="preserve">  11</w:t>
      </w:r>
    </w:p>
    <w:p w:rsidR="00133248" w:rsidRPr="005826C9" w:rsidRDefault="00133248" w:rsidP="005826C9">
      <w:pPr>
        <w:jc w:val="right"/>
        <w:rPr>
          <w:b/>
        </w:rPr>
      </w:pPr>
    </w:p>
    <w:p w:rsidR="00133248" w:rsidRPr="005826C9" w:rsidRDefault="00133248" w:rsidP="00311C4A">
      <w:pPr>
        <w:jc w:val="center"/>
      </w:pPr>
    </w:p>
    <w:p w:rsidR="00133248" w:rsidRPr="00146656" w:rsidRDefault="00133248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133248" w:rsidRPr="00146656" w:rsidRDefault="00133248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об исполнении бюджета муниципального образования </w:t>
      </w:r>
    </w:p>
    <w:p w:rsidR="00133248" w:rsidRPr="00146656" w:rsidRDefault="00133248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Линёвский сельсовет  </w:t>
      </w:r>
    </w:p>
    <w:p w:rsidR="00133248" w:rsidRPr="00146656" w:rsidRDefault="00133248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 за </w:t>
      </w:r>
      <w:r w:rsidRPr="00146656">
        <w:rPr>
          <w:sz w:val="28"/>
          <w:szCs w:val="28"/>
          <w:lang w:val="en-US"/>
        </w:rPr>
        <w:t>I</w:t>
      </w:r>
      <w:r w:rsidRPr="00146656">
        <w:rPr>
          <w:sz w:val="28"/>
          <w:szCs w:val="28"/>
        </w:rPr>
        <w:t xml:space="preserve"> квартал 2016 года</w:t>
      </w:r>
    </w:p>
    <w:p w:rsidR="00133248" w:rsidRPr="00146656" w:rsidRDefault="00133248" w:rsidP="00311C4A">
      <w:pPr>
        <w:jc w:val="center"/>
        <w:rPr>
          <w:sz w:val="28"/>
          <w:szCs w:val="28"/>
        </w:rPr>
      </w:pPr>
    </w:p>
    <w:p w:rsidR="00133248" w:rsidRPr="00146656" w:rsidRDefault="00133248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 xml:space="preserve"> Доходная часть бюджета сельсовета за </w:t>
      </w:r>
      <w:r w:rsidRPr="00146656">
        <w:rPr>
          <w:sz w:val="28"/>
          <w:szCs w:val="28"/>
          <w:lang w:val="en-US"/>
        </w:rPr>
        <w:t>I</w:t>
      </w:r>
      <w:r w:rsidRPr="00146656">
        <w:rPr>
          <w:sz w:val="28"/>
          <w:szCs w:val="28"/>
        </w:rPr>
        <w:t xml:space="preserve"> квартал 2016 года по собс</w:t>
      </w:r>
      <w:r w:rsidRPr="00146656">
        <w:rPr>
          <w:sz w:val="28"/>
          <w:szCs w:val="28"/>
        </w:rPr>
        <w:t>т</w:t>
      </w:r>
      <w:r w:rsidRPr="00146656">
        <w:rPr>
          <w:sz w:val="28"/>
          <w:szCs w:val="28"/>
        </w:rPr>
        <w:t xml:space="preserve">венным доходам исполнена на </w:t>
      </w:r>
      <w:r>
        <w:rPr>
          <w:sz w:val="28"/>
          <w:szCs w:val="28"/>
        </w:rPr>
        <w:t>16,9</w:t>
      </w:r>
      <w:r w:rsidRPr="00146656">
        <w:rPr>
          <w:sz w:val="28"/>
          <w:szCs w:val="28"/>
        </w:rPr>
        <w:t>%, при плане</w:t>
      </w:r>
      <w:r w:rsidRPr="0014665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585,0</w:t>
      </w:r>
      <w:r w:rsidRPr="00146656">
        <w:rPr>
          <w:sz w:val="28"/>
          <w:szCs w:val="28"/>
        </w:rPr>
        <w:t xml:space="preserve"> тыс. руб. на год, фа</w:t>
      </w:r>
      <w:r w:rsidRPr="00146656">
        <w:rPr>
          <w:sz w:val="28"/>
          <w:szCs w:val="28"/>
        </w:rPr>
        <w:t>к</w:t>
      </w:r>
      <w:r w:rsidRPr="00146656">
        <w:rPr>
          <w:sz w:val="28"/>
          <w:szCs w:val="28"/>
        </w:rPr>
        <w:t xml:space="preserve">тически поступило </w:t>
      </w:r>
      <w:r>
        <w:rPr>
          <w:sz w:val="28"/>
          <w:szCs w:val="28"/>
        </w:rPr>
        <w:t>98,99</w:t>
      </w:r>
      <w:r w:rsidRPr="00146656">
        <w:rPr>
          <w:sz w:val="28"/>
          <w:szCs w:val="28"/>
        </w:rPr>
        <w:t xml:space="preserve"> тыс. руб. В общем объеме поступлений собстве</w:t>
      </w:r>
      <w:r w:rsidRPr="00146656">
        <w:rPr>
          <w:sz w:val="28"/>
          <w:szCs w:val="28"/>
        </w:rPr>
        <w:t>н</w:t>
      </w:r>
      <w:r w:rsidRPr="00146656">
        <w:rPr>
          <w:sz w:val="28"/>
          <w:szCs w:val="28"/>
        </w:rPr>
        <w:t xml:space="preserve">ные доходы составили </w:t>
      </w:r>
      <w:r>
        <w:rPr>
          <w:sz w:val="28"/>
          <w:szCs w:val="28"/>
        </w:rPr>
        <w:t>15,9</w:t>
      </w:r>
      <w:r w:rsidRPr="00146656">
        <w:rPr>
          <w:sz w:val="28"/>
          <w:szCs w:val="28"/>
        </w:rPr>
        <w:t>%.</w:t>
      </w:r>
      <w:r w:rsidRPr="00146656">
        <w:rPr>
          <w:i/>
          <w:sz w:val="28"/>
          <w:szCs w:val="28"/>
        </w:rPr>
        <w:t xml:space="preserve"> </w:t>
      </w:r>
    </w:p>
    <w:p w:rsidR="00133248" w:rsidRPr="00146656" w:rsidRDefault="00133248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>Кроме собственных доходов получено:</w:t>
      </w:r>
    </w:p>
    <w:p w:rsidR="00133248" w:rsidRPr="00146656" w:rsidRDefault="00133248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-  дотация бюджетам поселений на выравнивание бюджетной обесп</w:t>
      </w:r>
      <w:r w:rsidRPr="00146656">
        <w:rPr>
          <w:sz w:val="28"/>
          <w:szCs w:val="28"/>
        </w:rPr>
        <w:t>е</w:t>
      </w:r>
      <w:r w:rsidRPr="00146656">
        <w:rPr>
          <w:sz w:val="28"/>
          <w:szCs w:val="28"/>
        </w:rPr>
        <w:t xml:space="preserve">ченности в размере </w:t>
      </w:r>
      <w:r>
        <w:rPr>
          <w:sz w:val="28"/>
          <w:szCs w:val="28"/>
        </w:rPr>
        <w:t>178,3</w:t>
      </w:r>
      <w:r w:rsidRPr="00146656">
        <w:rPr>
          <w:sz w:val="28"/>
          <w:szCs w:val="28"/>
        </w:rPr>
        <w:t xml:space="preserve"> тыс. руб.;</w:t>
      </w:r>
    </w:p>
    <w:p w:rsidR="00133248" w:rsidRDefault="00133248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прочие субсидии в размере </w:t>
      </w:r>
      <w:r>
        <w:rPr>
          <w:sz w:val="28"/>
          <w:szCs w:val="28"/>
        </w:rPr>
        <w:t>291,78</w:t>
      </w:r>
      <w:r w:rsidRPr="00146656">
        <w:rPr>
          <w:sz w:val="28"/>
          <w:szCs w:val="28"/>
        </w:rPr>
        <w:t xml:space="preserve"> тыс.руб;</w:t>
      </w:r>
    </w:p>
    <w:p w:rsidR="00133248" w:rsidRPr="00146656" w:rsidRDefault="00133248" w:rsidP="004924C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>
        <w:rPr>
          <w:sz w:val="28"/>
          <w:szCs w:val="28"/>
        </w:rPr>
        <w:t>41,8</w:t>
      </w:r>
      <w:r w:rsidRPr="00146656">
        <w:rPr>
          <w:sz w:val="28"/>
          <w:szCs w:val="28"/>
        </w:rPr>
        <w:t xml:space="preserve"> тыс.руб.;</w:t>
      </w:r>
    </w:p>
    <w:p w:rsidR="00133248" w:rsidRPr="00146656" w:rsidRDefault="00133248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- межбюджетные трансферты, на осуществление полномочий в разм</w:t>
      </w:r>
      <w:r w:rsidRPr="00146656">
        <w:rPr>
          <w:sz w:val="28"/>
          <w:szCs w:val="28"/>
        </w:rPr>
        <w:t>е</w:t>
      </w:r>
      <w:r w:rsidRPr="00146656">
        <w:rPr>
          <w:sz w:val="28"/>
          <w:szCs w:val="28"/>
        </w:rPr>
        <w:t xml:space="preserve">ре </w:t>
      </w:r>
      <w:r>
        <w:rPr>
          <w:sz w:val="28"/>
          <w:szCs w:val="28"/>
        </w:rPr>
        <w:t>8,5</w:t>
      </w:r>
      <w:r w:rsidRPr="00146656">
        <w:rPr>
          <w:sz w:val="28"/>
          <w:szCs w:val="28"/>
        </w:rPr>
        <w:t xml:space="preserve"> тыс.руб.</w:t>
      </w:r>
    </w:p>
    <w:p w:rsidR="00133248" w:rsidRPr="00146656" w:rsidRDefault="00133248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В разрезе налоговых и неналоговых поступлений исполнение дохо</w:t>
      </w:r>
      <w:r w:rsidRPr="00146656">
        <w:rPr>
          <w:sz w:val="28"/>
          <w:szCs w:val="28"/>
        </w:rPr>
        <w:t>д</w:t>
      </w:r>
      <w:r w:rsidRPr="00146656">
        <w:rPr>
          <w:sz w:val="28"/>
          <w:szCs w:val="28"/>
        </w:rPr>
        <w:t xml:space="preserve">ной  части бюджета выглядит  следующим образом:      </w:t>
      </w:r>
    </w:p>
    <w:p w:rsidR="00133248" w:rsidRPr="00146656" w:rsidRDefault="00133248" w:rsidP="00146656">
      <w:pPr>
        <w:jc w:val="right"/>
      </w:pPr>
      <w:r w:rsidRPr="0014665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46656">
        <w:t>(тыс.руб.)</w:t>
      </w:r>
    </w:p>
    <w:tbl>
      <w:tblPr>
        <w:tblW w:w="9460" w:type="dxa"/>
        <w:tblInd w:w="93" w:type="dxa"/>
        <w:tblLayout w:type="fixed"/>
        <w:tblLook w:val="00A0"/>
      </w:tblPr>
      <w:tblGrid>
        <w:gridCol w:w="4126"/>
        <w:gridCol w:w="1559"/>
        <w:gridCol w:w="1276"/>
        <w:gridCol w:w="1276"/>
        <w:gridCol w:w="1223"/>
      </w:tblGrid>
      <w:tr w:rsidR="00133248" w:rsidRPr="004924C1" w:rsidTr="004924C1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48" w:rsidRPr="004924C1" w:rsidRDefault="00133248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248" w:rsidRPr="004924C1" w:rsidRDefault="00133248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2016 год</w:t>
            </w:r>
          </w:p>
        </w:tc>
      </w:tr>
      <w:tr w:rsidR="00133248" w:rsidRPr="004924C1" w:rsidTr="004924C1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48" w:rsidRPr="004924C1" w:rsidRDefault="00133248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248" w:rsidRPr="004924C1" w:rsidRDefault="00133248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Утвержде</w:t>
            </w:r>
            <w:r w:rsidRPr="004924C1">
              <w:rPr>
                <w:color w:val="000000"/>
              </w:rPr>
              <w:t>н</w:t>
            </w:r>
            <w:r w:rsidRPr="004924C1">
              <w:rPr>
                <w:color w:val="000000"/>
              </w:rPr>
              <w:t>ные бю</w:t>
            </w:r>
            <w:r w:rsidRPr="004924C1">
              <w:rPr>
                <w:color w:val="000000"/>
              </w:rPr>
              <w:t>д</w:t>
            </w:r>
            <w:r w:rsidRPr="004924C1">
              <w:rPr>
                <w:color w:val="000000"/>
              </w:rPr>
              <w:t>жетные н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значения на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248" w:rsidRPr="004924C1" w:rsidRDefault="00133248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Исполн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но за I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248" w:rsidRPr="004924C1" w:rsidRDefault="00133248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% испо</w:t>
            </w:r>
            <w:r w:rsidRPr="004924C1">
              <w:rPr>
                <w:color w:val="000000"/>
              </w:rPr>
              <w:t>л</w:t>
            </w:r>
            <w:r w:rsidRPr="004924C1">
              <w:rPr>
                <w:color w:val="000000"/>
              </w:rPr>
              <w:t>нения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248" w:rsidRPr="004924C1" w:rsidRDefault="00133248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отклон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ние к уровню 2015 года       (+/-)</w:t>
            </w:r>
          </w:p>
        </w:tc>
      </w:tr>
      <w:tr w:rsidR="00133248" w:rsidRPr="004924C1" w:rsidTr="004924C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4924C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>2 141,70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>619,37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>28,9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>-134,29</w:t>
            </w:r>
          </w:p>
        </w:tc>
      </w:tr>
      <w:tr w:rsidR="00133248" w:rsidRPr="004924C1" w:rsidTr="004924C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98,99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16,9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-14,04</w:t>
            </w:r>
          </w:p>
        </w:tc>
      </w:tr>
      <w:tr w:rsidR="00133248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17,9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-3,10</w:t>
            </w:r>
          </w:p>
        </w:tc>
      </w:tr>
      <w:tr w:rsidR="00133248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106,0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10,43</w:t>
            </w:r>
          </w:p>
        </w:tc>
      </w:tr>
      <w:tr w:rsidR="00133248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-13,20</w:t>
            </w:r>
          </w:p>
        </w:tc>
      </w:tr>
      <w:tr w:rsidR="00133248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32,28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38,4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20,88</w:t>
            </w:r>
          </w:p>
        </w:tc>
      </w:tr>
      <w:tr w:rsidR="00133248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-28,66</w:t>
            </w:r>
          </w:p>
        </w:tc>
      </w:tr>
      <w:tr w:rsidR="00133248" w:rsidRPr="004924C1" w:rsidTr="004924C1">
        <w:trPr>
          <w:trHeight w:val="1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Государственная пошлина за сове</w:t>
            </w:r>
            <w:r w:rsidRPr="004924C1">
              <w:rPr>
                <w:color w:val="000000"/>
              </w:rPr>
              <w:t>р</w:t>
            </w:r>
            <w:r w:rsidRPr="004924C1">
              <w:rPr>
                <w:color w:val="000000"/>
              </w:rPr>
              <w:t>шение нотариальных действий дол</w:t>
            </w:r>
            <w:r w:rsidRPr="004924C1">
              <w:rPr>
                <w:color w:val="000000"/>
              </w:rPr>
              <w:t>ж</w:t>
            </w:r>
            <w:r w:rsidRPr="004924C1">
              <w:rPr>
                <w:color w:val="000000"/>
              </w:rPr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4924C1">
              <w:rPr>
                <w:color w:val="000000"/>
              </w:rPr>
              <w:t>о</w:t>
            </w:r>
            <w:r w:rsidRPr="004924C1">
              <w:rPr>
                <w:color w:val="000000"/>
              </w:rPr>
              <w:t>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133248" w:rsidRPr="004924C1" w:rsidTr="004924C1">
        <w:trPr>
          <w:trHeight w:val="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133248" w:rsidRPr="004924C1" w:rsidTr="004924C1">
        <w:trPr>
          <w:trHeight w:val="19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Доходы от сдачи в аренду имущес</w:t>
            </w:r>
            <w:r w:rsidRPr="004924C1">
              <w:rPr>
                <w:color w:val="000000"/>
              </w:rPr>
              <w:t>т</w:t>
            </w:r>
            <w:r w:rsidRPr="004924C1">
              <w:rPr>
                <w:color w:val="000000"/>
              </w:rPr>
              <w:t>ва, находящегося в оперативном управлении органов управления сельских поселений и созданных ими учреждений (за исключением имущ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8,9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</w:tr>
      <w:tr w:rsidR="00133248" w:rsidRPr="004924C1" w:rsidTr="004924C1">
        <w:trPr>
          <w:trHeight w:val="8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-4,03</w:t>
            </w:r>
          </w:p>
        </w:tc>
      </w:tr>
      <w:tr w:rsidR="00133248" w:rsidRPr="004924C1" w:rsidTr="004924C1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Прочие неналоговые доходы бюдж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-5,27</w:t>
            </w:r>
          </w:p>
        </w:tc>
      </w:tr>
      <w:tr w:rsidR="00133248" w:rsidRPr="004924C1" w:rsidTr="004924C1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1 556,70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520,38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33,4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-89,85</w:t>
            </w:r>
          </w:p>
        </w:tc>
      </w:tr>
      <w:tr w:rsidR="00133248" w:rsidRPr="004924C1" w:rsidTr="004924C1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Дотации бюджетам сельских посел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953,10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18,7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-45,00</w:t>
            </w:r>
          </w:p>
        </w:tc>
      </w:tr>
      <w:tr w:rsidR="00133248" w:rsidRPr="004924C1" w:rsidTr="004924C1">
        <w:trPr>
          <w:trHeight w:val="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291,78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291,78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-3,86</w:t>
            </w:r>
          </w:p>
        </w:tc>
      </w:tr>
      <w:tr w:rsidR="00133248" w:rsidRPr="004924C1" w:rsidTr="004924C1">
        <w:trPr>
          <w:trHeight w:val="11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Субвенции бюджетам сельских пос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98,49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41,80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42,4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19,76</w:t>
            </w:r>
          </w:p>
        </w:tc>
      </w:tr>
      <w:tr w:rsidR="00133248" w:rsidRPr="004924C1" w:rsidTr="004924C1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Субвенции бюджетам сельских пос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133248" w:rsidRPr="004924C1" w:rsidTr="004924C1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Межбюджетные трансферты, перед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ваемые бюджетам сельских посел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213,20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60,75</w:t>
            </w:r>
          </w:p>
        </w:tc>
      </w:tr>
    </w:tbl>
    <w:p w:rsidR="00133248" w:rsidRDefault="00133248" w:rsidP="00311C4A">
      <w:pPr>
        <w:jc w:val="both"/>
        <w:rPr>
          <w:sz w:val="28"/>
          <w:szCs w:val="28"/>
        </w:rPr>
      </w:pPr>
    </w:p>
    <w:p w:rsidR="00133248" w:rsidRPr="00146656" w:rsidRDefault="00133248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В целом  доходная часть бюджета  исполнена  на </w:t>
      </w:r>
      <w:r>
        <w:rPr>
          <w:sz w:val="28"/>
          <w:szCs w:val="28"/>
        </w:rPr>
        <w:t>28,9</w:t>
      </w:r>
      <w:r w:rsidRPr="00146656">
        <w:rPr>
          <w:sz w:val="28"/>
          <w:szCs w:val="28"/>
        </w:rPr>
        <w:t xml:space="preserve">%.                                                                    </w:t>
      </w:r>
    </w:p>
    <w:p w:rsidR="00133248" w:rsidRPr="00146656" w:rsidRDefault="00133248" w:rsidP="005826C9">
      <w:pPr>
        <w:ind w:firstLine="851"/>
        <w:jc w:val="both"/>
        <w:rPr>
          <w:sz w:val="28"/>
          <w:szCs w:val="28"/>
        </w:rPr>
      </w:pPr>
    </w:p>
    <w:p w:rsidR="00133248" w:rsidRPr="00146656" w:rsidRDefault="00133248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Расходы бюджета Линёвского сельсовета за </w:t>
      </w:r>
      <w:r w:rsidRPr="00146656">
        <w:rPr>
          <w:sz w:val="28"/>
          <w:szCs w:val="28"/>
          <w:lang w:val="en-US"/>
        </w:rPr>
        <w:t>I</w:t>
      </w:r>
      <w:r w:rsidRPr="00146656">
        <w:rPr>
          <w:sz w:val="28"/>
          <w:szCs w:val="28"/>
        </w:rPr>
        <w:t xml:space="preserve"> квартал 2016 года сост</w:t>
      </w:r>
      <w:r w:rsidRPr="00146656">
        <w:rPr>
          <w:sz w:val="28"/>
          <w:szCs w:val="28"/>
        </w:rPr>
        <w:t>а</w:t>
      </w:r>
      <w:r w:rsidRPr="00146656">
        <w:rPr>
          <w:sz w:val="28"/>
          <w:szCs w:val="28"/>
        </w:rPr>
        <w:t xml:space="preserve">вили </w:t>
      </w:r>
      <w:r>
        <w:rPr>
          <w:sz w:val="28"/>
          <w:szCs w:val="28"/>
        </w:rPr>
        <w:t>551,9</w:t>
      </w:r>
      <w:r w:rsidRPr="00146656">
        <w:rPr>
          <w:sz w:val="28"/>
          <w:szCs w:val="28"/>
        </w:rPr>
        <w:t xml:space="preserve"> тыс. руб.  при плане на год </w:t>
      </w:r>
      <w:r>
        <w:rPr>
          <w:sz w:val="28"/>
          <w:szCs w:val="28"/>
        </w:rPr>
        <w:t>2141,7</w:t>
      </w:r>
      <w:r w:rsidRPr="00146656">
        <w:rPr>
          <w:sz w:val="28"/>
          <w:szCs w:val="28"/>
        </w:rPr>
        <w:t xml:space="preserve"> тыс. руб., что составило </w:t>
      </w:r>
      <w:r>
        <w:rPr>
          <w:sz w:val="28"/>
          <w:szCs w:val="28"/>
        </w:rPr>
        <w:t>25,8</w:t>
      </w:r>
      <w:r w:rsidRPr="00146656">
        <w:rPr>
          <w:sz w:val="28"/>
          <w:szCs w:val="28"/>
        </w:rPr>
        <w:t xml:space="preserve">%. </w:t>
      </w:r>
    </w:p>
    <w:p w:rsidR="00133248" w:rsidRPr="00146656" w:rsidRDefault="00133248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Расходы на осуществление бюджетных инвестиций в объекты кап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>тального строительства не производились, средства резервного фонда не ра</w:t>
      </w:r>
      <w:r w:rsidRPr="00146656">
        <w:rPr>
          <w:sz w:val="28"/>
          <w:szCs w:val="28"/>
        </w:rPr>
        <w:t>с</w:t>
      </w:r>
      <w:r w:rsidRPr="00146656">
        <w:rPr>
          <w:sz w:val="28"/>
          <w:szCs w:val="28"/>
        </w:rPr>
        <w:t>ходовались. В разрезе классификации расходов бюджета, исполнение выгл</w:t>
      </w:r>
      <w:r w:rsidRPr="00146656">
        <w:rPr>
          <w:sz w:val="28"/>
          <w:szCs w:val="28"/>
        </w:rPr>
        <w:t>я</w:t>
      </w:r>
      <w:r w:rsidRPr="00146656">
        <w:rPr>
          <w:sz w:val="28"/>
          <w:szCs w:val="28"/>
        </w:rPr>
        <w:t xml:space="preserve">дит следующим образом: </w:t>
      </w:r>
    </w:p>
    <w:p w:rsidR="00133248" w:rsidRPr="002A28CC" w:rsidRDefault="00133248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133248" w:rsidRDefault="00133248" w:rsidP="00311C4A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ook w:val="00A0"/>
      </w:tblPr>
      <w:tblGrid>
        <w:gridCol w:w="4551"/>
        <w:gridCol w:w="1843"/>
        <w:gridCol w:w="1559"/>
        <w:gridCol w:w="1560"/>
      </w:tblGrid>
      <w:tr w:rsidR="00133248" w:rsidRPr="004924C1" w:rsidTr="004924C1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48" w:rsidRPr="004924C1" w:rsidRDefault="00133248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248" w:rsidRPr="004924C1" w:rsidRDefault="00133248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2016 год</w:t>
            </w:r>
          </w:p>
        </w:tc>
      </w:tr>
      <w:tr w:rsidR="00133248" w:rsidRPr="004924C1" w:rsidTr="004924C1">
        <w:trPr>
          <w:trHeight w:val="11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48" w:rsidRPr="004924C1" w:rsidRDefault="00133248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248" w:rsidRPr="004924C1" w:rsidRDefault="00133248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Утвержденные бюджетные н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значения на 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248" w:rsidRPr="004924C1" w:rsidRDefault="00133248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Исполнено за I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248" w:rsidRPr="004924C1" w:rsidRDefault="00133248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% исполн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ния</w:t>
            </w:r>
          </w:p>
        </w:tc>
      </w:tr>
      <w:tr w:rsidR="00133248" w:rsidRPr="004924C1" w:rsidTr="004924C1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4924C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>2 141,70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>551,90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>25,8</w:t>
            </w:r>
          </w:p>
        </w:tc>
      </w:tr>
      <w:tr w:rsidR="00133248" w:rsidRPr="004924C1" w:rsidTr="004924C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880,78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164,21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18,6</w:t>
            </w:r>
          </w:p>
        </w:tc>
      </w:tr>
      <w:tr w:rsidR="00133248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318,80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72,33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22,7</w:t>
            </w:r>
          </w:p>
        </w:tc>
      </w:tr>
      <w:tr w:rsidR="00133248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244,80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22,5</w:t>
            </w:r>
          </w:p>
        </w:tc>
      </w:tr>
      <w:tr w:rsidR="00133248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17,32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23,4</w:t>
            </w:r>
          </w:p>
        </w:tc>
      </w:tr>
      <w:tr w:rsidR="00133248" w:rsidRPr="004924C1" w:rsidTr="004924C1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4924C1">
              <w:rPr>
                <w:color w:val="000000"/>
              </w:rPr>
              <w:t>т</w:t>
            </w:r>
            <w:r w:rsidRPr="004924C1">
              <w:rPr>
                <w:color w:val="000000"/>
              </w:rPr>
              <w:t>венной власти и представительных орг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133248" w:rsidRPr="004924C1" w:rsidTr="004924C1">
        <w:trPr>
          <w:trHeight w:val="5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560,60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91,88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16,4</w:t>
            </w:r>
          </w:p>
        </w:tc>
      </w:tr>
      <w:tr w:rsidR="00133248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188,31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43,27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23,0</w:t>
            </w:r>
          </w:p>
        </w:tc>
      </w:tr>
      <w:tr w:rsidR="00133248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56,89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15,11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26,6</w:t>
            </w:r>
          </w:p>
        </w:tc>
      </w:tr>
      <w:tr w:rsidR="00133248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133248" w:rsidRPr="004924C1" w:rsidTr="004924C1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133248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98,49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13,90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14,1</w:t>
            </w:r>
          </w:p>
        </w:tc>
      </w:tr>
      <w:tr w:rsidR="00133248" w:rsidRPr="004924C1" w:rsidTr="004924C1">
        <w:trPr>
          <w:trHeight w:val="7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98,49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14,1</w:t>
            </w:r>
          </w:p>
        </w:tc>
      </w:tr>
      <w:tr w:rsidR="00133248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16,1</w:t>
            </w:r>
          </w:p>
        </w:tc>
      </w:tr>
      <w:tr w:rsidR="00133248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4,26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23,5</w:t>
            </w:r>
          </w:p>
        </w:tc>
      </w:tr>
      <w:tr w:rsidR="00133248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-</w:t>
            </w:r>
          </w:p>
        </w:tc>
      </w:tr>
      <w:tr w:rsidR="00133248" w:rsidRPr="004924C1" w:rsidTr="004924C1">
        <w:trPr>
          <w:trHeight w:val="7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Содержание, ремонт, реконструкция и строительство автодорог, являющ. мун</w:t>
            </w:r>
            <w:r w:rsidRPr="004924C1">
              <w:rPr>
                <w:color w:val="000000"/>
              </w:rPr>
              <w:t>и</w:t>
            </w:r>
            <w:r w:rsidRPr="004924C1">
              <w:rPr>
                <w:color w:val="000000"/>
              </w:rPr>
              <w:t>ципальной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133248" w:rsidRPr="004924C1" w:rsidTr="004924C1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332,98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291,78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87,6</w:t>
            </w:r>
          </w:p>
        </w:tc>
      </w:tr>
      <w:tr w:rsidR="00133248" w:rsidRPr="004924C1" w:rsidTr="004924C1">
        <w:trPr>
          <w:trHeight w:val="4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291,78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291,78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100,0</w:t>
            </w:r>
          </w:p>
        </w:tc>
      </w:tr>
      <w:tr w:rsidR="00133248" w:rsidRPr="004924C1" w:rsidTr="004924C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Организация и содержание мест захор</w:t>
            </w:r>
            <w:r w:rsidRPr="004924C1">
              <w:rPr>
                <w:color w:val="000000"/>
              </w:rPr>
              <w:t>о</w:t>
            </w:r>
            <w:r w:rsidRPr="004924C1">
              <w:rPr>
                <w:color w:val="000000"/>
              </w:rPr>
              <w:t>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133248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  <w:tr w:rsidR="00133248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658,55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79,21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12,0</w:t>
            </w:r>
          </w:p>
        </w:tc>
      </w:tr>
      <w:tr w:rsidR="00133248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658,55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79,21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12,0</w:t>
            </w:r>
          </w:p>
        </w:tc>
      </w:tr>
      <w:tr w:rsidR="00133248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262,50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56,26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21,4</w:t>
            </w:r>
          </w:p>
        </w:tc>
      </w:tr>
      <w:tr w:rsidR="00133248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79,50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17,39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21,9</w:t>
            </w:r>
          </w:p>
        </w:tc>
      </w:tr>
      <w:tr w:rsidR="00133248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33,3</w:t>
            </w:r>
          </w:p>
        </w:tc>
      </w:tr>
      <w:tr w:rsidR="00133248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33,3</w:t>
            </w:r>
          </w:p>
        </w:tc>
      </w:tr>
      <w:tr w:rsidR="00133248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-</w:t>
            </w:r>
          </w:p>
        </w:tc>
      </w:tr>
      <w:tr w:rsidR="00133248" w:rsidRPr="004924C1" w:rsidTr="004924C1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48" w:rsidRPr="004924C1" w:rsidRDefault="00133248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248" w:rsidRPr="004924C1" w:rsidRDefault="00133248" w:rsidP="004924C1">
            <w:pPr>
              <w:jc w:val="right"/>
              <w:rPr>
                <w:color w:val="000000"/>
              </w:rPr>
            </w:pPr>
            <w:r w:rsidRPr="004924C1">
              <w:rPr>
                <w:color w:val="000000"/>
              </w:rPr>
              <w:t>-</w:t>
            </w:r>
          </w:p>
        </w:tc>
      </w:tr>
    </w:tbl>
    <w:p w:rsidR="00133248" w:rsidRDefault="00133248" w:rsidP="00311C4A"/>
    <w:sectPr w:rsidR="00133248" w:rsidSect="005826C9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C4A"/>
    <w:rsid w:val="00013BEB"/>
    <w:rsid w:val="00036BDB"/>
    <w:rsid w:val="00063349"/>
    <w:rsid w:val="00067E6C"/>
    <w:rsid w:val="0007191A"/>
    <w:rsid w:val="00074230"/>
    <w:rsid w:val="0008119F"/>
    <w:rsid w:val="000928BD"/>
    <w:rsid w:val="000A738F"/>
    <w:rsid w:val="000C0B2C"/>
    <w:rsid w:val="000C472A"/>
    <w:rsid w:val="00121601"/>
    <w:rsid w:val="00133248"/>
    <w:rsid w:val="00146656"/>
    <w:rsid w:val="00146C4C"/>
    <w:rsid w:val="00150975"/>
    <w:rsid w:val="001603B8"/>
    <w:rsid w:val="001C1BC6"/>
    <w:rsid w:val="001D641D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A28CC"/>
    <w:rsid w:val="002B6515"/>
    <w:rsid w:val="002C31EB"/>
    <w:rsid w:val="002D22DC"/>
    <w:rsid w:val="002E0D45"/>
    <w:rsid w:val="002E2C30"/>
    <w:rsid w:val="003117AF"/>
    <w:rsid w:val="00311C4A"/>
    <w:rsid w:val="00334B93"/>
    <w:rsid w:val="00335CBA"/>
    <w:rsid w:val="003830FC"/>
    <w:rsid w:val="00392B61"/>
    <w:rsid w:val="00394F3A"/>
    <w:rsid w:val="003B0C8F"/>
    <w:rsid w:val="003B1D65"/>
    <w:rsid w:val="003F44F8"/>
    <w:rsid w:val="003F4EF7"/>
    <w:rsid w:val="00421DEB"/>
    <w:rsid w:val="00435344"/>
    <w:rsid w:val="00452B51"/>
    <w:rsid w:val="0048131E"/>
    <w:rsid w:val="00486170"/>
    <w:rsid w:val="004924C1"/>
    <w:rsid w:val="004C5626"/>
    <w:rsid w:val="004D0AE9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560D7"/>
    <w:rsid w:val="005731AF"/>
    <w:rsid w:val="005826C9"/>
    <w:rsid w:val="00582893"/>
    <w:rsid w:val="005A38D7"/>
    <w:rsid w:val="005F2F65"/>
    <w:rsid w:val="005F4908"/>
    <w:rsid w:val="005F7B42"/>
    <w:rsid w:val="00641F3E"/>
    <w:rsid w:val="00653925"/>
    <w:rsid w:val="00664902"/>
    <w:rsid w:val="00676A2F"/>
    <w:rsid w:val="006957EA"/>
    <w:rsid w:val="006B35A8"/>
    <w:rsid w:val="006C0ABF"/>
    <w:rsid w:val="006D765B"/>
    <w:rsid w:val="006F0BF1"/>
    <w:rsid w:val="00742BFB"/>
    <w:rsid w:val="00767C34"/>
    <w:rsid w:val="00772F61"/>
    <w:rsid w:val="00775BF6"/>
    <w:rsid w:val="00787EDE"/>
    <w:rsid w:val="00792549"/>
    <w:rsid w:val="007953C7"/>
    <w:rsid w:val="007A5BEB"/>
    <w:rsid w:val="007D0C03"/>
    <w:rsid w:val="007F3590"/>
    <w:rsid w:val="007F78C9"/>
    <w:rsid w:val="00805246"/>
    <w:rsid w:val="00805FA4"/>
    <w:rsid w:val="00830A5D"/>
    <w:rsid w:val="00857B75"/>
    <w:rsid w:val="00894D06"/>
    <w:rsid w:val="008B501B"/>
    <w:rsid w:val="008B5678"/>
    <w:rsid w:val="008E0466"/>
    <w:rsid w:val="008E4F7F"/>
    <w:rsid w:val="009034EA"/>
    <w:rsid w:val="009073D9"/>
    <w:rsid w:val="00907C65"/>
    <w:rsid w:val="0092462F"/>
    <w:rsid w:val="009378EF"/>
    <w:rsid w:val="00944641"/>
    <w:rsid w:val="009506FF"/>
    <w:rsid w:val="00953986"/>
    <w:rsid w:val="00961E10"/>
    <w:rsid w:val="00995A89"/>
    <w:rsid w:val="00997D5C"/>
    <w:rsid w:val="009A2B85"/>
    <w:rsid w:val="009A4BCE"/>
    <w:rsid w:val="009A7834"/>
    <w:rsid w:val="009C388C"/>
    <w:rsid w:val="009C4CE7"/>
    <w:rsid w:val="009C5C0D"/>
    <w:rsid w:val="009C73AA"/>
    <w:rsid w:val="00A0453E"/>
    <w:rsid w:val="00A22156"/>
    <w:rsid w:val="00A52C31"/>
    <w:rsid w:val="00A55753"/>
    <w:rsid w:val="00A60777"/>
    <w:rsid w:val="00A97DD3"/>
    <w:rsid w:val="00AA1ABD"/>
    <w:rsid w:val="00AE2038"/>
    <w:rsid w:val="00AF4877"/>
    <w:rsid w:val="00AF4E4B"/>
    <w:rsid w:val="00B37BA5"/>
    <w:rsid w:val="00B43DAE"/>
    <w:rsid w:val="00B562B5"/>
    <w:rsid w:val="00B71DA8"/>
    <w:rsid w:val="00B74BFF"/>
    <w:rsid w:val="00B95239"/>
    <w:rsid w:val="00BA123F"/>
    <w:rsid w:val="00BA23FE"/>
    <w:rsid w:val="00BB42B9"/>
    <w:rsid w:val="00BB73E7"/>
    <w:rsid w:val="00BC3C4D"/>
    <w:rsid w:val="00BD00DB"/>
    <w:rsid w:val="00C11C53"/>
    <w:rsid w:val="00C1749C"/>
    <w:rsid w:val="00C21E35"/>
    <w:rsid w:val="00C24A9E"/>
    <w:rsid w:val="00C5051D"/>
    <w:rsid w:val="00C65D58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E158C0"/>
    <w:rsid w:val="00E21642"/>
    <w:rsid w:val="00E36E69"/>
    <w:rsid w:val="00E56EF9"/>
    <w:rsid w:val="00E80D8C"/>
    <w:rsid w:val="00EB4934"/>
    <w:rsid w:val="00EE38A4"/>
    <w:rsid w:val="00EE6012"/>
    <w:rsid w:val="00F00725"/>
    <w:rsid w:val="00F03C2B"/>
    <w:rsid w:val="00F14844"/>
    <w:rsid w:val="00F14D8F"/>
    <w:rsid w:val="00F44DD2"/>
    <w:rsid w:val="00F55239"/>
    <w:rsid w:val="00F72092"/>
    <w:rsid w:val="00F81BEB"/>
    <w:rsid w:val="00F82DC4"/>
    <w:rsid w:val="00F83AF6"/>
    <w:rsid w:val="00F87D8E"/>
    <w:rsid w:val="00FB5F5A"/>
    <w:rsid w:val="00FC0D84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4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1C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4</Pages>
  <Words>1126</Words>
  <Characters>6424</Characters>
  <Application>Microsoft Office Outlook</Application>
  <DocSecurity>0</DocSecurity>
  <Lines>0</Lines>
  <Paragraphs>0</Paragraphs>
  <ScaleCrop>false</ScaleCrop>
  <Company>RABOTA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7</cp:revision>
  <cp:lastPrinted>2016-04-07T09:39:00Z</cp:lastPrinted>
  <dcterms:created xsi:type="dcterms:W3CDTF">2016-04-04T06:29:00Z</dcterms:created>
  <dcterms:modified xsi:type="dcterms:W3CDTF">2016-04-07T09:40:00Z</dcterms:modified>
</cp:coreProperties>
</file>