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E0" w:rsidRDefault="00E814E0" w:rsidP="00B43DAE">
      <w:pPr>
        <w:jc w:val="center"/>
        <w:rPr>
          <w:sz w:val="28"/>
          <w:szCs w:val="28"/>
        </w:rPr>
      </w:pPr>
    </w:p>
    <w:p w:rsidR="00E814E0" w:rsidRPr="00EC3677" w:rsidRDefault="00E814E0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</w:t>
      </w:r>
      <w:r w:rsidRPr="00EC3677">
        <w:rPr>
          <w:sz w:val="28"/>
          <w:szCs w:val="28"/>
        </w:rPr>
        <w:t xml:space="preserve"> СЕЛЬСОВЕТА</w:t>
      </w:r>
    </w:p>
    <w:p w:rsidR="00E814E0" w:rsidRPr="00EC3677" w:rsidRDefault="00E814E0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E814E0" w:rsidRPr="00EC3677" w:rsidRDefault="00E814E0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E814E0" w:rsidRPr="00EC3677" w:rsidRDefault="00E814E0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E814E0" w:rsidRPr="00EC3677" w:rsidRDefault="00E814E0" w:rsidP="00B43DAE">
      <w:pPr>
        <w:jc w:val="center"/>
        <w:rPr>
          <w:sz w:val="28"/>
          <w:szCs w:val="28"/>
        </w:rPr>
      </w:pPr>
    </w:p>
    <w:p w:rsidR="00E814E0" w:rsidRPr="00EC3677" w:rsidRDefault="00E814E0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12.07.2016</w:t>
      </w:r>
      <w:r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                                 </w:t>
      </w:r>
      <w:r w:rsidRPr="00EC367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EC3677">
        <w:rPr>
          <w:sz w:val="28"/>
          <w:szCs w:val="28"/>
        </w:rPr>
        <w:t xml:space="preserve">  </w:t>
      </w:r>
      <w:r>
        <w:rPr>
          <w:sz w:val="28"/>
          <w:szCs w:val="28"/>
        </w:rPr>
        <w:t>п.Линёвский</w:t>
      </w:r>
    </w:p>
    <w:p w:rsidR="00E814E0" w:rsidRPr="00EC3677" w:rsidRDefault="00E814E0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E814E0" w:rsidRPr="00EC3677" w:rsidTr="00BE4999">
        <w:trPr>
          <w:trHeight w:val="802"/>
        </w:trPr>
        <w:tc>
          <w:tcPr>
            <w:tcW w:w="5564" w:type="dxa"/>
          </w:tcPr>
          <w:p w:rsidR="00E814E0" w:rsidRPr="00BE4999" w:rsidRDefault="00E814E0" w:rsidP="00BE4999">
            <w:pPr>
              <w:pStyle w:val="ConsPlusNormal"/>
              <w:jc w:val="both"/>
              <w:rPr>
                <w:sz w:val="28"/>
                <w:szCs w:val="28"/>
              </w:rPr>
            </w:pPr>
            <w:r w:rsidRPr="00BE4999">
              <w:rPr>
                <w:sz w:val="28"/>
                <w:szCs w:val="28"/>
              </w:rPr>
              <w:t>О порядке составления и ведения бюдже</w:t>
            </w:r>
            <w:r w:rsidRPr="00BE4999">
              <w:rPr>
                <w:sz w:val="28"/>
                <w:szCs w:val="28"/>
              </w:rPr>
              <w:t>т</w:t>
            </w:r>
            <w:r w:rsidRPr="00BE4999">
              <w:rPr>
                <w:sz w:val="28"/>
                <w:szCs w:val="28"/>
              </w:rPr>
              <w:t xml:space="preserve">ной росписи </w:t>
            </w:r>
            <w:r>
              <w:rPr>
                <w:sz w:val="28"/>
                <w:szCs w:val="28"/>
              </w:rPr>
              <w:t>Линёвского</w:t>
            </w:r>
            <w:r w:rsidRPr="00BE499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243" w:type="dxa"/>
          </w:tcPr>
          <w:p w:rsidR="00E814E0" w:rsidRPr="00BE4999" w:rsidRDefault="00E814E0" w:rsidP="00BE4999">
            <w:pPr>
              <w:jc w:val="both"/>
              <w:rPr>
                <w:sz w:val="28"/>
                <w:szCs w:val="28"/>
              </w:rPr>
            </w:pPr>
          </w:p>
        </w:tc>
      </w:tr>
    </w:tbl>
    <w:p w:rsidR="00E814E0" w:rsidRPr="00EC3677" w:rsidRDefault="00E814E0" w:rsidP="00B43DAE">
      <w:pPr>
        <w:rPr>
          <w:sz w:val="28"/>
          <w:szCs w:val="28"/>
        </w:rPr>
      </w:pPr>
    </w:p>
    <w:p w:rsidR="00E814E0" w:rsidRPr="00EC3677" w:rsidRDefault="00E814E0" w:rsidP="00311C4A">
      <w:pPr>
        <w:ind w:left="225"/>
        <w:rPr>
          <w:sz w:val="28"/>
          <w:szCs w:val="28"/>
        </w:rPr>
      </w:pPr>
    </w:p>
    <w:p w:rsidR="00E814E0" w:rsidRPr="00EC3677" w:rsidRDefault="00E814E0" w:rsidP="00FC4E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4E2F">
        <w:rPr>
          <w:sz w:val="28"/>
          <w:szCs w:val="28"/>
        </w:rPr>
        <w:t xml:space="preserve"> соответствии с </w:t>
      </w:r>
      <w:hyperlink r:id="rId5" w:history="1">
        <w:r w:rsidRPr="00FC4E2F">
          <w:rPr>
            <w:sz w:val="28"/>
            <w:szCs w:val="28"/>
          </w:rPr>
          <w:t>пунктом 1 статьи 217</w:t>
        </w:r>
      </w:hyperlink>
      <w:r w:rsidRPr="00FC4E2F">
        <w:rPr>
          <w:sz w:val="28"/>
          <w:szCs w:val="28"/>
        </w:rPr>
        <w:t xml:space="preserve"> и </w:t>
      </w:r>
      <w:hyperlink r:id="rId6" w:history="1">
        <w:r w:rsidRPr="00FC4E2F">
          <w:rPr>
            <w:sz w:val="28"/>
            <w:szCs w:val="28"/>
          </w:rPr>
          <w:t>пунктом 1 статьи 219.1</w:t>
        </w:r>
      </w:hyperlink>
      <w:r w:rsidRPr="00FC4E2F">
        <w:rPr>
          <w:sz w:val="28"/>
          <w:szCs w:val="28"/>
        </w:rPr>
        <w:t xml:space="preserve"> Бю</w:t>
      </w:r>
      <w:r w:rsidRPr="00FC4E2F">
        <w:rPr>
          <w:sz w:val="28"/>
          <w:szCs w:val="28"/>
        </w:rPr>
        <w:t>д</w:t>
      </w:r>
      <w:r w:rsidRPr="00FC4E2F">
        <w:rPr>
          <w:sz w:val="28"/>
          <w:szCs w:val="28"/>
        </w:rPr>
        <w:t>жетного кодекса Российской Федерации</w:t>
      </w:r>
      <w:r>
        <w:rPr>
          <w:sz w:val="28"/>
          <w:szCs w:val="28"/>
        </w:rPr>
        <w:t>,</w:t>
      </w:r>
      <w:r w:rsidRPr="00FC4E2F">
        <w:rPr>
          <w:sz w:val="28"/>
          <w:szCs w:val="28"/>
        </w:rPr>
        <w:t xml:space="preserve"> в целях организации исполнения бюджета </w:t>
      </w:r>
      <w:r>
        <w:rPr>
          <w:sz w:val="28"/>
          <w:szCs w:val="28"/>
        </w:rPr>
        <w:t xml:space="preserve">Линёвского сельсовета </w:t>
      </w:r>
      <w:r w:rsidRPr="00FC4E2F">
        <w:rPr>
          <w:sz w:val="28"/>
          <w:szCs w:val="28"/>
        </w:rPr>
        <w:t xml:space="preserve">по расходам и источникам финансирования дефицита бюджета </w:t>
      </w:r>
      <w:r>
        <w:rPr>
          <w:sz w:val="28"/>
          <w:szCs w:val="28"/>
        </w:rPr>
        <w:t>Линёвского сельсовета,</w:t>
      </w:r>
    </w:p>
    <w:p w:rsidR="00E814E0" w:rsidRDefault="00E814E0" w:rsidP="00961E10">
      <w:pPr>
        <w:ind w:firstLine="851"/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ПОСТАНОВЛЯЮ:</w:t>
      </w:r>
    </w:p>
    <w:p w:rsidR="00E814E0" w:rsidRDefault="00E814E0" w:rsidP="00FC4E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4280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Порядок составления и ведения бюджетной росписи бюджета Линёвского сельсовета.</w:t>
      </w:r>
    </w:p>
    <w:p w:rsidR="00E814E0" w:rsidRDefault="00E814E0" w:rsidP="00C71659">
      <w:pPr>
        <w:tabs>
          <w:tab w:val="left" w:pos="4111"/>
          <w:tab w:val="left" w:pos="46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367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E814E0" w:rsidRPr="00EC3677" w:rsidRDefault="00E814E0" w:rsidP="00C71659">
      <w:pPr>
        <w:tabs>
          <w:tab w:val="left" w:pos="4111"/>
          <w:tab w:val="left" w:pos="46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367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814E0" w:rsidRPr="00EC3677" w:rsidRDefault="00E814E0" w:rsidP="00C71659">
      <w:pPr>
        <w:ind w:firstLine="851"/>
        <w:jc w:val="both"/>
        <w:rPr>
          <w:sz w:val="28"/>
          <w:szCs w:val="28"/>
        </w:rPr>
      </w:pPr>
    </w:p>
    <w:p w:rsidR="00E814E0" w:rsidRPr="00EC3677" w:rsidRDefault="00E814E0" w:rsidP="000C472A">
      <w:pPr>
        <w:ind w:left="225"/>
        <w:jc w:val="both"/>
        <w:rPr>
          <w:sz w:val="28"/>
          <w:szCs w:val="28"/>
        </w:rPr>
      </w:pPr>
    </w:p>
    <w:p w:rsidR="00E814E0" w:rsidRDefault="00E814E0" w:rsidP="00961E10">
      <w:pPr>
        <w:jc w:val="both"/>
        <w:rPr>
          <w:sz w:val="28"/>
          <w:szCs w:val="28"/>
        </w:rPr>
      </w:pPr>
      <w:r w:rsidRPr="001F0545">
        <w:rPr>
          <w:sz w:val="28"/>
          <w:szCs w:val="28"/>
        </w:rPr>
        <w:t xml:space="preserve">Глава сельсовета                                                                                </w:t>
      </w:r>
      <w:r>
        <w:rPr>
          <w:sz w:val="28"/>
          <w:szCs w:val="28"/>
        </w:rPr>
        <w:t>В.И.Скогорев</w:t>
      </w:r>
    </w:p>
    <w:p w:rsidR="00E814E0" w:rsidRDefault="00E814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4E0" w:rsidRDefault="00E814E0" w:rsidP="00263D81">
      <w:pPr>
        <w:shd w:val="clear" w:color="auto" w:fill="FFFFFF"/>
        <w:ind w:left="5400"/>
      </w:pPr>
      <w:r w:rsidRPr="002F4280">
        <w:t xml:space="preserve">Утвержден </w:t>
      </w:r>
    </w:p>
    <w:p w:rsidR="00E814E0" w:rsidRDefault="00E814E0" w:rsidP="00263D81">
      <w:pPr>
        <w:shd w:val="clear" w:color="auto" w:fill="FFFFFF"/>
        <w:ind w:left="5400"/>
      </w:pPr>
      <w:r>
        <w:t>Постановлением главы Линёвского сельсовета</w:t>
      </w:r>
    </w:p>
    <w:p w:rsidR="00E814E0" w:rsidRPr="002F4280" w:rsidRDefault="00E814E0" w:rsidP="00263D81">
      <w:pPr>
        <w:shd w:val="clear" w:color="auto" w:fill="FFFFFF"/>
        <w:ind w:left="5400"/>
      </w:pPr>
      <w:r>
        <w:t>от «12» июля 2016   № 32</w:t>
      </w:r>
    </w:p>
    <w:p w:rsidR="00E814E0" w:rsidRDefault="00E814E0" w:rsidP="00263D81">
      <w:pPr>
        <w:shd w:val="clear" w:color="auto" w:fill="FFFFFF"/>
      </w:pPr>
    </w:p>
    <w:p w:rsidR="00E814E0" w:rsidRDefault="00E814E0" w:rsidP="00263D81">
      <w:pPr>
        <w:shd w:val="clear" w:color="auto" w:fill="FFFFFF"/>
      </w:pPr>
    </w:p>
    <w:p w:rsidR="00E814E0" w:rsidRPr="008F600C" w:rsidRDefault="00E814E0" w:rsidP="00263D81">
      <w:pPr>
        <w:shd w:val="clear" w:color="auto" w:fill="FFFFFF"/>
        <w:rPr>
          <w:sz w:val="28"/>
          <w:szCs w:val="28"/>
        </w:rPr>
      </w:pPr>
    </w:p>
    <w:p w:rsidR="00E814E0" w:rsidRDefault="00E814E0" w:rsidP="00263D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814E0" w:rsidRDefault="00E814E0" w:rsidP="00263D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И ВЕДЕНИЯ БЮДЖЕТНОЙ РОСПИСИ </w:t>
      </w:r>
    </w:p>
    <w:p w:rsidR="00E814E0" w:rsidRPr="008B0A16" w:rsidRDefault="00E814E0" w:rsidP="00F7658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 ЛИНЁВСКОГО СЕЛЬСОВЕТА</w:t>
      </w:r>
    </w:p>
    <w:p w:rsidR="00E814E0" w:rsidRPr="008B0A16" w:rsidRDefault="00E814E0" w:rsidP="00263D81">
      <w:pPr>
        <w:shd w:val="clear" w:color="auto" w:fill="FFFFFF"/>
        <w:jc w:val="center"/>
        <w:rPr>
          <w:sz w:val="28"/>
          <w:szCs w:val="28"/>
        </w:rPr>
      </w:pPr>
    </w:p>
    <w:p w:rsidR="00E814E0" w:rsidRDefault="00E814E0" w:rsidP="00F230C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составления и ведения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жетной росписи бюджета Линёвского сельсовета (далее – поселения,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падеже), включая внесение изменений в бюджетную роспись поселения в соответствии с Бюджетным кодексом Российской Федерации (далее – Бюджетный кодекс),</w:t>
      </w:r>
      <w:r w:rsidRPr="00F7658E">
        <w:rPr>
          <w:sz w:val="28"/>
          <w:szCs w:val="28"/>
          <w:lang w:eastAsia="ru-RU"/>
        </w:rPr>
        <w:t xml:space="preserve"> в целях организации исполнения бюджета</w:t>
      </w:r>
      <w:r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селения</w:t>
      </w:r>
      <w:r w:rsidRPr="00F7658E">
        <w:rPr>
          <w:sz w:val="28"/>
          <w:szCs w:val="28"/>
          <w:lang w:eastAsia="ru-RU"/>
        </w:rPr>
        <w:t xml:space="preserve"> по расходам и источникам финансирования дефицита бюджета </w:t>
      </w:r>
      <w:r>
        <w:rPr>
          <w:sz w:val="28"/>
          <w:szCs w:val="28"/>
          <w:lang w:eastAsia="ru-RU"/>
        </w:rPr>
        <w:t>пос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ления</w:t>
      </w:r>
      <w:r>
        <w:rPr>
          <w:sz w:val="28"/>
          <w:szCs w:val="28"/>
        </w:rPr>
        <w:t xml:space="preserve">. </w:t>
      </w:r>
    </w:p>
    <w:p w:rsidR="00E814E0" w:rsidRPr="00F230CB" w:rsidRDefault="00E814E0" w:rsidP="00F230C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230CB">
        <w:rPr>
          <w:sz w:val="28"/>
          <w:szCs w:val="28"/>
        </w:rPr>
        <w:t>Бюджетная роспись составляется комитетом администрации См</w:t>
      </w:r>
      <w:r w:rsidRPr="00F230CB">
        <w:rPr>
          <w:sz w:val="28"/>
          <w:szCs w:val="28"/>
        </w:rPr>
        <w:t>о</w:t>
      </w:r>
      <w:r w:rsidRPr="00F230CB">
        <w:rPr>
          <w:sz w:val="28"/>
          <w:szCs w:val="28"/>
        </w:rPr>
        <w:t>ленского района по финансам, налоговой и кредитной политике по соглаш</w:t>
      </w:r>
      <w:r w:rsidRPr="00F230CB">
        <w:rPr>
          <w:sz w:val="28"/>
          <w:szCs w:val="28"/>
        </w:rPr>
        <w:t>е</w:t>
      </w:r>
      <w:r w:rsidRPr="00F230CB">
        <w:rPr>
          <w:sz w:val="28"/>
          <w:szCs w:val="28"/>
        </w:rPr>
        <w:t xml:space="preserve">нию (далее – уполномоченный орган) в соответствии со статьей 217, 219.1 Бюджетного кодекса, утверждается </w:t>
      </w:r>
      <w:r>
        <w:rPr>
          <w:sz w:val="28"/>
          <w:szCs w:val="28"/>
        </w:rPr>
        <w:t>г</w:t>
      </w:r>
      <w:r w:rsidRPr="001F0545">
        <w:rPr>
          <w:sz w:val="28"/>
          <w:szCs w:val="28"/>
        </w:rPr>
        <w:t>лавой сельсовета</w:t>
      </w:r>
      <w:r w:rsidRPr="00F230CB">
        <w:rPr>
          <w:sz w:val="28"/>
          <w:szCs w:val="28"/>
        </w:rPr>
        <w:t xml:space="preserve"> не позднее, чем за 5 дней до начала очередного финансового года, за исключением случаев, пр</w:t>
      </w:r>
      <w:r w:rsidRPr="00F230CB">
        <w:rPr>
          <w:sz w:val="28"/>
          <w:szCs w:val="28"/>
        </w:rPr>
        <w:t>е</w:t>
      </w:r>
      <w:r w:rsidRPr="00F230CB">
        <w:rPr>
          <w:sz w:val="28"/>
          <w:szCs w:val="28"/>
        </w:rPr>
        <w:t>дусмотренных статьями 190 и 191 Бюджетного кодекса</w:t>
      </w:r>
      <w:r>
        <w:rPr>
          <w:sz w:val="28"/>
          <w:szCs w:val="28"/>
        </w:rPr>
        <w:t>, по формам согласно приложениям №4 и №2</w:t>
      </w:r>
      <w:r w:rsidRPr="00F230CB">
        <w:rPr>
          <w:sz w:val="28"/>
          <w:szCs w:val="28"/>
        </w:rPr>
        <w:t>.</w:t>
      </w:r>
    </w:p>
    <w:p w:rsidR="00E814E0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роспись составляется в целом на год с поквартальной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бивкой в разрезе:</w:t>
      </w:r>
    </w:p>
    <w:p w:rsidR="00E814E0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ведомственной структуры расходов бюджета поселения по каждому получателю средств бюджета поселения, включенному в ведомственную структуру расходов бюджета поселения, в разрезе классификации расходов бюджета </w:t>
      </w:r>
      <w:r w:rsidRPr="003A5811">
        <w:rPr>
          <w:sz w:val="28"/>
          <w:szCs w:val="28"/>
        </w:rPr>
        <w:t>(раздел, подраздел, целевая статья, вид расходов, код операции се</w:t>
      </w:r>
      <w:r w:rsidRPr="003A5811">
        <w:rPr>
          <w:sz w:val="28"/>
          <w:szCs w:val="28"/>
        </w:rPr>
        <w:t>к</w:t>
      </w:r>
      <w:r w:rsidRPr="003A5811">
        <w:rPr>
          <w:sz w:val="28"/>
          <w:szCs w:val="28"/>
        </w:rPr>
        <w:t>тора государственного управления);</w:t>
      </w:r>
    </w:p>
    <w:p w:rsidR="00E814E0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бюджета поселения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финансовый год в разрезе кодов источников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цита бюджета поселения классификации источников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цита бюджета. </w:t>
      </w:r>
    </w:p>
    <w:p w:rsidR="00E814E0" w:rsidRDefault="00E814E0" w:rsidP="00F765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утвержденной бюджетной росписи должны соответств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решению о бюджете поселения на очередной финансовый год.</w:t>
      </w:r>
    </w:p>
    <w:p w:rsidR="00E814E0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На основе прогноза поквартального распределения поступлений  доходов бюджета поселения уполномоченным органом в течение 5 дней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принятия решения о бюджете поселения формируется поквартальное распределение средств бюджета поселения на очередной финансовый год и прогноз источников финансирования дефицита бюджета поселения.</w:t>
      </w:r>
    </w:p>
    <w:p w:rsidR="00E814E0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прогноза поквартального распределения средств бюджета поселения доводятся уполномоченным органом до главного распорядителя и получателей средств бюджета поселения уведомлением по форме согласно </w:t>
      </w:r>
      <w:r w:rsidRPr="009E13DD">
        <w:rPr>
          <w:sz w:val="28"/>
          <w:szCs w:val="28"/>
        </w:rPr>
        <w:t>приложению № 1 к настоящему</w:t>
      </w:r>
      <w:r>
        <w:rPr>
          <w:sz w:val="28"/>
          <w:szCs w:val="28"/>
        </w:rPr>
        <w:t xml:space="preserve"> Порядку. </w:t>
      </w:r>
    </w:p>
    <w:p w:rsidR="00E814E0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>3. На основании доведенных показателей поквартального распредел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>ния расходов бюджета поселения получатели средств бюджета поселения в течение 7 дней формируют проекты бюджетных смет в разрезе кодов кла</w:t>
      </w:r>
      <w:r w:rsidRPr="00FA2C78">
        <w:rPr>
          <w:sz w:val="28"/>
          <w:szCs w:val="28"/>
        </w:rPr>
        <w:t>с</w:t>
      </w:r>
      <w:r w:rsidRPr="00FA2C78">
        <w:rPr>
          <w:sz w:val="28"/>
          <w:szCs w:val="28"/>
        </w:rPr>
        <w:t>сификации расходов бюджетов (раздел, подраздел, целевая статья, вид ра</w:t>
      </w:r>
      <w:r w:rsidRPr="00FA2C78">
        <w:rPr>
          <w:sz w:val="28"/>
          <w:szCs w:val="28"/>
        </w:rPr>
        <w:t>с</w:t>
      </w:r>
      <w:r w:rsidRPr="00FA2C78">
        <w:rPr>
          <w:sz w:val="28"/>
          <w:szCs w:val="28"/>
        </w:rPr>
        <w:t>ходов, код операции сектора государственного управления) и направляют их в уполномоченный орган.</w:t>
      </w:r>
    </w:p>
    <w:p w:rsidR="00E814E0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На основании проектов бюджетных смет, полученных от 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бюджета поселения, уполномоченный орган формирует бюджетную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пись.</w:t>
      </w:r>
    </w:p>
    <w:p w:rsidR="00E814E0" w:rsidRPr="009A0C77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9A0C77">
        <w:rPr>
          <w:sz w:val="28"/>
          <w:szCs w:val="28"/>
        </w:rPr>
        <w:t xml:space="preserve">Роспись источников финансирования дефицита бюджета поселения формируется по форме согласно </w:t>
      </w:r>
      <w:r w:rsidRPr="009E13DD">
        <w:rPr>
          <w:sz w:val="28"/>
          <w:szCs w:val="28"/>
        </w:rPr>
        <w:t>приложению № 2 к настоящему</w:t>
      </w:r>
      <w:r w:rsidRPr="009A0C77">
        <w:rPr>
          <w:sz w:val="28"/>
          <w:szCs w:val="28"/>
        </w:rPr>
        <w:t xml:space="preserve"> Порядку.</w:t>
      </w:r>
    </w:p>
    <w:p w:rsidR="00E814E0" w:rsidRPr="003A05F4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3A05F4">
        <w:rPr>
          <w:sz w:val="28"/>
          <w:szCs w:val="28"/>
        </w:rPr>
        <w:t>5. Уведомления о бюджетных ассигнованиях (показатели источников финансирования дефицита бюджета поселения) доводятся до главного ра</w:t>
      </w:r>
      <w:r w:rsidRPr="003A05F4">
        <w:rPr>
          <w:sz w:val="28"/>
          <w:szCs w:val="28"/>
        </w:rPr>
        <w:t>с</w:t>
      </w:r>
      <w:r w:rsidRPr="003A05F4">
        <w:rPr>
          <w:sz w:val="28"/>
          <w:szCs w:val="28"/>
        </w:rPr>
        <w:t>порядителя и получателей средств бюджета поселения в течение 5 дней п</w:t>
      </w:r>
      <w:r w:rsidRPr="003A05F4">
        <w:rPr>
          <w:sz w:val="28"/>
          <w:szCs w:val="28"/>
        </w:rPr>
        <w:t>о</w:t>
      </w:r>
      <w:r w:rsidRPr="003A05F4">
        <w:rPr>
          <w:sz w:val="28"/>
          <w:szCs w:val="28"/>
        </w:rPr>
        <w:t>сле утверждения бюджетной росписи по форме согласно приложению № 3 к настоящему Порядку.</w:t>
      </w:r>
    </w:p>
    <w:p w:rsidR="00E814E0" w:rsidRPr="0063057B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057B">
        <w:rPr>
          <w:sz w:val="28"/>
          <w:szCs w:val="28"/>
        </w:rPr>
        <w:t>Утверждение бюджетной росписи и внесение изменений в нее в с</w:t>
      </w:r>
      <w:r w:rsidRPr="0063057B">
        <w:rPr>
          <w:sz w:val="28"/>
          <w:szCs w:val="28"/>
        </w:rPr>
        <w:t>о</w:t>
      </w:r>
      <w:r w:rsidRPr="0063057B">
        <w:rPr>
          <w:sz w:val="28"/>
          <w:szCs w:val="28"/>
        </w:rPr>
        <w:t>ответствии со статьей 219.1 Бюджетного кодекса осуществляется главным распорядителем средств бюджета поселения.</w:t>
      </w:r>
    </w:p>
    <w:p w:rsidR="00E814E0" w:rsidRPr="00767303" w:rsidRDefault="00E814E0" w:rsidP="00F7658E">
      <w:pPr>
        <w:shd w:val="clear" w:color="auto" w:fill="FFFFFF"/>
        <w:ind w:firstLine="851"/>
        <w:jc w:val="both"/>
        <w:rPr>
          <w:sz w:val="28"/>
          <w:szCs w:val="28"/>
          <w:highlight w:val="cyan"/>
        </w:rPr>
      </w:pPr>
      <w:r w:rsidRPr="0063057B">
        <w:rPr>
          <w:sz w:val="28"/>
          <w:szCs w:val="28"/>
        </w:rPr>
        <w:t xml:space="preserve">7. Показатели бюджетной росписи по расходам доводятся </w:t>
      </w:r>
      <w:r>
        <w:rPr>
          <w:sz w:val="28"/>
          <w:szCs w:val="28"/>
        </w:rPr>
        <w:t xml:space="preserve">до </w:t>
      </w:r>
      <w:r w:rsidRPr="0063057B">
        <w:rPr>
          <w:sz w:val="28"/>
          <w:szCs w:val="28"/>
        </w:rPr>
        <w:t>получ</w:t>
      </w:r>
      <w:r w:rsidRPr="0063057B">
        <w:rPr>
          <w:sz w:val="28"/>
          <w:szCs w:val="28"/>
        </w:rPr>
        <w:t>а</w:t>
      </w:r>
      <w:r w:rsidRPr="0063057B">
        <w:rPr>
          <w:sz w:val="28"/>
          <w:szCs w:val="28"/>
        </w:rPr>
        <w:t>телей средств бюджета поселения до начала очередного финансового года, за исключением случаев, предусмотренных статьями 190 и 191 Бюджетного к</w:t>
      </w:r>
      <w:r w:rsidRPr="0063057B">
        <w:rPr>
          <w:sz w:val="28"/>
          <w:szCs w:val="28"/>
        </w:rPr>
        <w:t>о</w:t>
      </w:r>
      <w:r w:rsidRPr="0063057B">
        <w:rPr>
          <w:sz w:val="28"/>
          <w:szCs w:val="28"/>
        </w:rPr>
        <w:t xml:space="preserve">декса.  </w:t>
      </w:r>
    </w:p>
    <w:p w:rsidR="00E814E0" w:rsidRPr="00767303" w:rsidRDefault="00E814E0" w:rsidP="00F7658E">
      <w:pPr>
        <w:ind w:firstLine="851"/>
        <w:jc w:val="both"/>
        <w:rPr>
          <w:sz w:val="28"/>
          <w:szCs w:val="28"/>
          <w:highlight w:val="cyan"/>
        </w:rPr>
      </w:pPr>
      <w:r w:rsidRPr="00852956">
        <w:rPr>
          <w:sz w:val="28"/>
          <w:szCs w:val="28"/>
        </w:rPr>
        <w:t>8. В случае принятия решения Собрани</w:t>
      </w:r>
      <w:r>
        <w:rPr>
          <w:sz w:val="28"/>
          <w:szCs w:val="28"/>
        </w:rPr>
        <w:t>ем</w:t>
      </w:r>
      <w:r w:rsidRPr="0085295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Линёвского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r w:rsidRPr="00852956">
        <w:rPr>
          <w:sz w:val="28"/>
          <w:szCs w:val="28"/>
        </w:rPr>
        <w:t xml:space="preserve">о внесении изменений в решение о бюджете поселения </w:t>
      </w:r>
      <w:r>
        <w:rPr>
          <w:sz w:val="28"/>
          <w:szCs w:val="28"/>
        </w:rPr>
        <w:t>г</w:t>
      </w:r>
      <w:r w:rsidRPr="001F0545">
        <w:rPr>
          <w:sz w:val="28"/>
          <w:szCs w:val="28"/>
        </w:rPr>
        <w:t>лава сельс</w:t>
      </w:r>
      <w:r w:rsidRPr="001F0545">
        <w:rPr>
          <w:sz w:val="28"/>
          <w:szCs w:val="28"/>
        </w:rPr>
        <w:t>о</w:t>
      </w:r>
      <w:r w:rsidRPr="001F0545">
        <w:rPr>
          <w:sz w:val="28"/>
          <w:szCs w:val="28"/>
        </w:rPr>
        <w:t>вета</w:t>
      </w:r>
      <w:r w:rsidRPr="00852956">
        <w:rPr>
          <w:sz w:val="28"/>
          <w:szCs w:val="28"/>
        </w:rPr>
        <w:t xml:space="preserve"> утверждает соответствующие изменения в бюджетную роспись бюджета поселения.</w:t>
      </w:r>
    </w:p>
    <w:p w:rsidR="00E814E0" w:rsidRPr="00852956" w:rsidRDefault="00E814E0" w:rsidP="00F7658E">
      <w:pPr>
        <w:ind w:firstLine="851"/>
        <w:jc w:val="both"/>
        <w:rPr>
          <w:sz w:val="28"/>
          <w:szCs w:val="28"/>
        </w:rPr>
      </w:pPr>
      <w:r w:rsidRPr="00852956">
        <w:rPr>
          <w:sz w:val="28"/>
          <w:szCs w:val="28"/>
        </w:rPr>
        <w:t>Уполномоченный орган вправе в ходе исполнения бюджета поселения по представлению главн</w:t>
      </w:r>
      <w:r>
        <w:rPr>
          <w:sz w:val="28"/>
          <w:szCs w:val="28"/>
        </w:rPr>
        <w:t>ого</w:t>
      </w:r>
      <w:r w:rsidRPr="0085295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852956">
        <w:rPr>
          <w:sz w:val="28"/>
          <w:szCs w:val="28"/>
        </w:rPr>
        <w:t xml:space="preserve"> средств бюджета поселения вн</w:t>
      </w:r>
      <w:r w:rsidRPr="00852956">
        <w:rPr>
          <w:sz w:val="28"/>
          <w:szCs w:val="28"/>
        </w:rPr>
        <w:t>о</w:t>
      </w:r>
      <w:r w:rsidRPr="00852956">
        <w:rPr>
          <w:sz w:val="28"/>
          <w:szCs w:val="28"/>
        </w:rPr>
        <w:t>сить изменения в бюджетную роспись без внесения изменений в решение о бюджете поселения:</w:t>
      </w:r>
    </w:p>
    <w:p w:rsidR="00E814E0" w:rsidRPr="00852956" w:rsidRDefault="00E814E0" w:rsidP="00F7658E">
      <w:pPr>
        <w:ind w:firstLine="851"/>
        <w:jc w:val="both"/>
        <w:rPr>
          <w:sz w:val="28"/>
          <w:szCs w:val="28"/>
        </w:rPr>
      </w:pPr>
      <w:r w:rsidRPr="00852956">
        <w:rPr>
          <w:sz w:val="28"/>
          <w:szCs w:val="28"/>
        </w:rPr>
        <w:t>1) в случае недостаточности бюджетных ассигнований для исполн</w:t>
      </w:r>
      <w:r w:rsidRPr="00852956">
        <w:rPr>
          <w:sz w:val="28"/>
          <w:szCs w:val="28"/>
        </w:rPr>
        <w:t>е</w:t>
      </w:r>
      <w:r w:rsidRPr="00852956">
        <w:rPr>
          <w:sz w:val="28"/>
          <w:szCs w:val="28"/>
        </w:rPr>
        <w:t>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поселения на их исполн</w:t>
      </w:r>
      <w:r w:rsidRPr="00852956">
        <w:rPr>
          <w:sz w:val="28"/>
          <w:szCs w:val="28"/>
        </w:rPr>
        <w:t>е</w:t>
      </w:r>
      <w:r w:rsidRPr="00852956">
        <w:rPr>
          <w:sz w:val="28"/>
          <w:szCs w:val="28"/>
        </w:rPr>
        <w:t>ние в текущем финансовом году;</w:t>
      </w:r>
    </w:p>
    <w:p w:rsidR="00E814E0" w:rsidRPr="00852956" w:rsidRDefault="00E814E0" w:rsidP="00F7658E">
      <w:pPr>
        <w:ind w:firstLine="851"/>
        <w:jc w:val="both"/>
        <w:rPr>
          <w:sz w:val="28"/>
          <w:szCs w:val="28"/>
        </w:rPr>
      </w:pPr>
      <w:r w:rsidRPr="00AC25C1">
        <w:rPr>
          <w:sz w:val="28"/>
          <w:szCs w:val="28"/>
        </w:rPr>
        <w:t>2) в случае  получения безвозмездных поступлений от других бюдж</w:t>
      </w:r>
      <w:r w:rsidRPr="00AC25C1">
        <w:rPr>
          <w:sz w:val="28"/>
          <w:szCs w:val="28"/>
        </w:rPr>
        <w:t>е</w:t>
      </w:r>
      <w:r w:rsidRPr="00AC25C1">
        <w:rPr>
          <w:sz w:val="28"/>
          <w:szCs w:val="28"/>
        </w:rPr>
        <w:t>тов бюджетной системы российской федерации сверх сумм утвержденных в решении о бюджете поселения на очередной финансовый год;</w:t>
      </w:r>
    </w:p>
    <w:p w:rsidR="00E814E0" w:rsidRPr="00FC69B7" w:rsidRDefault="00E814E0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>3) в случае изменения состава или полномочий (функций) главн</w:t>
      </w:r>
      <w:r>
        <w:rPr>
          <w:sz w:val="28"/>
          <w:szCs w:val="28"/>
        </w:rPr>
        <w:t>ого</w:t>
      </w:r>
      <w:r w:rsidRPr="00FC69B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FC69B7">
        <w:rPr>
          <w:sz w:val="28"/>
          <w:szCs w:val="28"/>
        </w:rPr>
        <w:t xml:space="preserve"> бюджетных средств (подведомственных им бюджетных учр</w:t>
      </w:r>
      <w:r w:rsidRPr="00FC69B7">
        <w:rPr>
          <w:sz w:val="28"/>
          <w:szCs w:val="28"/>
        </w:rPr>
        <w:t>е</w:t>
      </w:r>
      <w:r w:rsidRPr="00FC69B7">
        <w:rPr>
          <w:sz w:val="28"/>
          <w:szCs w:val="28"/>
        </w:rPr>
        <w:t>ждений), - в пределах объема бюджетных ассигнований;</w:t>
      </w:r>
    </w:p>
    <w:p w:rsidR="00E814E0" w:rsidRPr="00FC69B7" w:rsidRDefault="00E814E0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 xml:space="preserve">4) в случае использования средств резервных фондов и иным образом зарезервированных в составе утвержденных бюджетных ассигнований, - в пределах объема бюджетных ассигнований; </w:t>
      </w:r>
    </w:p>
    <w:p w:rsidR="00E814E0" w:rsidRPr="00FC69B7" w:rsidRDefault="00E814E0" w:rsidP="00F7658E">
      <w:pPr>
        <w:ind w:firstLine="851"/>
        <w:jc w:val="both"/>
        <w:rPr>
          <w:sz w:val="28"/>
          <w:szCs w:val="28"/>
        </w:rPr>
      </w:pPr>
      <w:r w:rsidRPr="00FC69B7">
        <w:rPr>
          <w:sz w:val="28"/>
          <w:szCs w:val="28"/>
        </w:rPr>
        <w:t>5) в случае исполнения главными распорядителями (распорядител</w:t>
      </w:r>
      <w:r w:rsidRPr="00FC69B7">
        <w:rPr>
          <w:sz w:val="28"/>
          <w:szCs w:val="28"/>
        </w:rPr>
        <w:t>я</w:t>
      </w:r>
      <w:r w:rsidRPr="00FC69B7">
        <w:rPr>
          <w:sz w:val="28"/>
          <w:szCs w:val="28"/>
        </w:rPr>
        <w:t>ми) бюджетных средств судебных актов, предусматривающих обращение взыскания на средства бюджета поселения в соответствии с Бюджетным к</w:t>
      </w:r>
      <w:r w:rsidRPr="00FC69B7">
        <w:rPr>
          <w:sz w:val="28"/>
          <w:szCs w:val="28"/>
        </w:rPr>
        <w:t>о</w:t>
      </w:r>
      <w:r w:rsidRPr="00FC69B7">
        <w:rPr>
          <w:sz w:val="28"/>
          <w:szCs w:val="28"/>
        </w:rPr>
        <w:t>дексом, - в пределах объема бюджетных ассигнований;</w:t>
      </w:r>
    </w:p>
    <w:p w:rsidR="00E814E0" w:rsidRPr="00BE2EE9" w:rsidRDefault="00E814E0" w:rsidP="00F765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2EE9">
        <w:rPr>
          <w:sz w:val="28"/>
          <w:szCs w:val="28"/>
        </w:rPr>
        <w:t>) в случае проведения реструктуризации муниципального долга в с</w:t>
      </w:r>
      <w:r w:rsidRPr="00BE2EE9">
        <w:rPr>
          <w:sz w:val="28"/>
          <w:szCs w:val="28"/>
        </w:rPr>
        <w:t>о</w:t>
      </w:r>
      <w:r w:rsidRPr="00BE2EE9">
        <w:rPr>
          <w:sz w:val="28"/>
          <w:szCs w:val="28"/>
        </w:rPr>
        <w:t>ответствии с Бюджетным кодексом – в пределах объема бюджетных ассигн</w:t>
      </w:r>
      <w:r w:rsidRPr="00BE2EE9">
        <w:rPr>
          <w:sz w:val="28"/>
          <w:szCs w:val="28"/>
        </w:rPr>
        <w:t>о</w:t>
      </w:r>
      <w:r w:rsidRPr="00BE2EE9">
        <w:rPr>
          <w:sz w:val="28"/>
          <w:szCs w:val="28"/>
        </w:rPr>
        <w:t>ваний;</w:t>
      </w:r>
    </w:p>
    <w:p w:rsidR="00E814E0" w:rsidRPr="00BE2EE9" w:rsidRDefault="00E814E0" w:rsidP="00F765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2EE9">
        <w:rPr>
          <w:sz w:val="28"/>
          <w:szCs w:val="28"/>
        </w:rPr>
        <w:t>) в случае увеличения бюджетных ассигнований по отдельным ра</w:t>
      </w:r>
      <w:r w:rsidRPr="00BE2EE9">
        <w:rPr>
          <w:sz w:val="28"/>
          <w:szCs w:val="28"/>
        </w:rPr>
        <w:t>з</w:t>
      </w:r>
      <w:r w:rsidRPr="00BE2EE9">
        <w:rPr>
          <w:sz w:val="28"/>
          <w:szCs w:val="28"/>
        </w:rPr>
        <w:t>делам, подразделам, целевым статьям и видам расходов бюджета за счет эк</w:t>
      </w:r>
      <w:r w:rsidRPr="00BE2EE9">
        <w:rPr>
          <w:sz w:val="28"/>
          <w:szCs w:val="28"/>
        </w:rPr>
        <w:t>о</w:t>
      </w:r>
      <w:r w:rsidRPr="00BE2EE9">
        <w:rPr>
          <w:sz w:val="28"/>
          <w:szCs w:val="28"/>
        </w:rPr>
        <w:t>номии по использованию в текущем финансовом году бюджетных ассигн</w:t>
      </w:r>
      <w:r w:rsidRPr="00BE2EE9">
        <w:rPr>
          <w:sz w:val="28"/>
          <w:szCs w:val="28"/>
        </w:rPr>
        <w:t>о</w:t>
      </w:r>
      <w:r w:rsidRPr="00BE2EE9">
        <w:rPr>
          <w:sz w:val="28"/>
          <w:szCs w:val="28"/>
        </w:rPr>
        <w:t>ваний - в пределах общего объема бюджетных ассигнований, предусмотре</w:t>
      </w:r>
      <w:r w:rsidRPr="00BE2EE9">
        <w:rPr>
          <w:sz w:val="28"/>
          <w:szCs w:val="28"/>
        </w:rPr>
        <w:t>н</w:t>
      </w:r>
      <w:r w:rsidRPr="00BE2EE9">
        <w:rPr>
          <w:sz w:val="28"/>
          <w:szCs w:val="28"/>
        </w:rPr>
        <w:t>ных главному распорядителю бюджетных средств в текущем финансовом г</w:t>
      </w:r>
      <w:r w:rsidRPr="00BE2EE9">
        <w:rPr>
          <w:sz w:val="28"/>
          <w:szCs w:val="28"/>
        </w:rPr>
        <w:t>о</w:t>
      </w:r>
      <w:r w:rsidRPr="00BE2EE9">
        <w:rPr>
          <w:sz w:val="28"/>
          <w:szCs w:val="28"/>
        </w:rPr>
        <w:t>ду при условии, что увеличение бюджетных ассигнований по соответству</w:t>
      </w:r>
      <w:r w:rsidRPr="00BE2EE9">
        <w:rPr>
          <w:sz w:val="28"/>
          <w:szCs w:val="28"/>
        </w:rPr>
        <w:t>ю</w:t>
      </w:r>
      <w:r w:rsidRPr="00BE2EE9">
        <w:rPr>
          <w:sz w:val="28"/>
          <w:szCs w:val="28"/>
        </w:rPr>
        <w:t>щему виду расходов не превышает 10 процентов.</w:t>
      </w:r>
    </w:p>
    <w:p w:rsidR="00E814E0" w:rsidRPr="00BE2EE9" w:rsidRDefault="00E814E0" w:rsidP="00F7658E">
      <w:pPr>
        <w:ind w:firstLine="851"/>
        <w:jc w:val="both"/>
        <w:rPr>
          <w:sz w:val="28"/>
          <w:szCs w:val="28"/>
        </w:rPr>
      </w:pPr>
      <w:r w:rsidRPr="00BE2EE9">
        <w:rPr>
          <w:sz w:val="28"/>
          <w:szCs w:val="28"/>
        </w:rPr>
        <w:t>При изменении показателей бюджетной росписи по расходам, утве</w:t>
      </w:r>
      <w:r w:rsidRPr="00BE2EE9">
        <w:rPr>
          <w:sz w:val="28"/>
          <w:szCs w:val="28"/>
        </w:rPr>
        <w:t>р</w:t>
      </w:r>
      <w:r w:rsidRPr="00BE2EE9">
        <w:rPr>
          <w:sz w:val="28"/>
          <w:szCs w:val="28"/>
        </w:rPr>
        <w:t>жденным в соответствии с ведомственной структурой расходов, уменьшение бюджетных ассигнований, предусмотренных на исполнение публичных но</w:t>
      </w:r>
      <w:r w:rsidRPr="00BE2EE9">
        <w:rPr>
          <w:sz w:val="28"/>
          <w:szCs w:val="28"/>
        </w:rPr>
        <w:t>р</w:t>
      </w:r>
      <w:r w:rsidRPr="00BE2EE9">
        <w:rPr>
          <w:sz w:val="28"/>
          <w:szCs w:val="28"/>
        </w:rPr>
        <w:t xml:space="preserve">мативных обязательств и обслуживание </w:t>
      </w:r>
      <w:r>
        <w:rPr>
          <w:sz w:val="28"/>
          <w:szCs w:val="28"/>
        </w:rPr>
        <w:t>муниципального</w:t>
      </w:r>
      <w:r w:rsidRPr="00BE2EE9">
        <w:rPr>
          <w:sz w:val="28"/>
          <w:szCs w:val="28"/>
        </w:rPr>
        <w:t xml:space="preserve"> долга, для увелич</w:t>
      </w:r>
      <w:r w:rsidRPr="00BE2EE9">
        <w:rPr>
          <w:sz w:val="28"/>
          <w:szCs w:val="28"/>
        </w:rPr>
        <w:t>е</w:t>
      </w:r>
      <w:r w:rsidRPr="00BE2EE9">
        <w:rPr>
          <w:sz w:val="28"/>
          <w:szCs w:val="28"/>
        </w:rPr>
        <w:t>ния иных бюджетных ассигнований без внесения изменений в решение о бюджете не допускается.</w:t>
      </w:r>
    </w:p>
    <w:p w:rsidR="00E814E0" w:rsidRPr="00FA2C78" w:rsidRDefault="00E814E0" w:rsidP="00F7658E">
      <w:pPr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>9. Для внесения изменений в бюджетную роспись главный распоряд</w:t>
      </w:r>
      <w:r w:rsidRPr="00FA2C78">
        <w:rPr>
          <w:sz w:val="28"/>
          <w:szCs w:val="28"/>
        </w:rPr>
        <w:t>и</w:t>
      </w:r>
      <w:r w:rsidRPr="00FA2C78">
        <w:rPr>
          <w:sz w:val="28"/>
          <w:szCs w:val="28"/>
        </w:rPr>
        <w:t>тель и получатели средств бюджета поселения в срок до 25 числа текущего месяца письменно уведомляют уполномоченный орган о предлагаемых и</w:t>
      </w:r>
      <w:r w:rsidRPr="00FA2C78">
        <w:rPr>
          <w:sz w:val="28"/>
          <w:szCs w:val="28"/>
        </w:rPr>
        <w:t>з</w:t>
      </w:r>
      <w:r w:rsidRPr="00FA2C78">
        <w:rPr>
          <w:sz w:val="28"/>
          <w:szCs w:val="28"/>
        </w:rPr>
        <w:t>менениях бюджетной росписи с указанием оснований для внесения измен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>ний и приложением справки об изменении росписи расходов бюджета пос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 xml:space="preserve">ления по формам согласно приложениям </w:t>
      </w:r>
      <w:r w:rsidRPr="001F0545">
        <w:rPr>
          <w:sz w:val="28"/>
          <w:szCs w:val="28"/>
        </w:rPr>
        <w:t xml:space="preserve">№ 5 и № </w:t>
      </w:r>
      <w:r w:rsidRPr="00FA2C78">
        <w:rPr>
          <w:sz w:val="28"/>
          <w:szCs w:val="28"/>
        </w:rPr>
        <w:t>6 к настоящему Порядку в разрезе кодов классификации расходов (раздел, подраздел, целевая статья, вид расходов, код операции сектора государственного управления) и исто</w:t>
      </w:r>
      <w:r w:rsidRPr="00FA2C78">
        <w:rPr>
          <w:sz w:val="28"/>
          <w:szCs w:val="28"/>
        </w:rPr>
        <w:t>ч</w:t>
      </w:r>
      <w:r w:rsidRPr="00FA2C78">
        <w:rPr>
          <w:sz w:val="28"/>
          <w:szCs w:val="28"/>
        </w:rPr>
        <w:t>ников финансирования дефицита бюджета – в случае  необходимости изм</w:t>
      </w:r>
      <w:r w:rsidRPr="00FA2C78">
        <w:rPr>
          <w:sz w:val="28"/>
          <w:szCs w:val="28"/>
        </w:rPr>
        <w:t>е</w:t>
      </w:r>
      <w:r w:rsidRPr="00FA2C78">
        <w:rPr>
          <w:sz w:val="28"/>
          <w:szCs w:val="28"/>
        </w:rPr>
        <w:t>нения квартальных назначений бюджета по указанным элементам классиф</w:t>
      </w:r>
      <w:r w:rsidRPr="00FA2C78">
        <w:rPr>
          <w:sz w:val="28"/>
          <w:szCs w:val="28"/>
        </w:rPr>
        <w:t>и</w:t>
      </w:r>
      <w:r w:rsidRPr="00FA2C78">
        <w:rPr>
          <w:sz w:val="28"/>
          <w:szCs w:val="28"/>
        </w:rPr>
        <w:t>кации с объяснением причин образовавшейся экономии по отдельным стат</w:t>
      </w:r>
      <w:r w:rsidRPr="00FA2C78">
        <w:rPr>
          <w:sz w:val="28"/>
          <w:szCs w:val="28"/>
        </w:rPr>
        <w:t>ь</w:t>
      </w:r>
      <w:r w:rsidRPr="00FA2C78">
        <w:rPr>
          <w:sz w:val="28"/>
          <w:szCs w:val="28"/>
        </w:rPr>
        <w:t>ям и обоснованием необходимости направления ее на другие цели. Главный распорядитель и получатели средств бюджета поселения принимают также письменное обязательство о недопущении образования кредиторской задо</w:t>
      </w:r>
      <w:r w:rsidRPr="00FA2C78">
        <w:rPr>
          <w:sz w:val="28"/>
          <w:szCs w:val="28"/>
        </w:rPr>
        <w:t>л</w:t>
      </w:r>
      <w:r w:rsidRPr="00FA2C78">
        <w:rPr>
          <w:sz w:val="28"/>
          <w:szCs w:val="28"/>
        </w:rPr>
        <w:t>женности по уменьшенным расходам.</w:t>
      </w:r>
    </w:p>
    <w:p w:rsidR="00E814E0" w:rsidRPr="00FA2C78" w:rsidRDefault="00E814E0" w:rsidP="00F7658E">
      <w:pPr>
        <w:ind w:firstLine="851"/>
        <w:jc w:val="both"/>
        <w:rPr>
          <w:sz w:val="28"/>
          <w:szCs w:val="28"/>
        </w:rPr>
      </w:pPr>
      <w:r w:rsidRPr="00AC6FA6">
        <w:rPr>
          <w:sz w:val="28"/>
          <w:szCs w:val="28"/>
        </w:rPr>
        <w:t>Внесение изменений в бюджетную роспись производится на основ</w:t>
      </w:r>
      <w:r w:rsidRPr="00AC6FA6">
        <w:rPr>
          <w:sz w:val="28"/>
          <w:szCs w:val="28"/>
        </w:rPr>
        <w:t>а</w:t>
      </w:r>
      <w:r w:rsidRPr="00AC6FA6">
        <w:rPr>
          <w:sz w:val="28"/>
          <w:szCs w:val="28"/>
        </w:rPr>
        <w:t xml:space="preserve">нии справки-уведомления, подготовленной уполномоченным органом после санкционирования предлагаемых изменений </w:t>
      </w:r>
      <w:r>
        <w:rPr>
          <w:sz w:val="28"/>
          <w:szCs w:val="28"/>
        </w:rPr>
        <w:t>г</w:t>
      </w:r>
      <w:r w:rsidRPr="001F0545">
        <w:rPr>
          <w:sz w:val="28"/>
          <w:szCs w:val="28"/>
        </w:rPr>
        <w:t>лавой сельсовета</w:t>
      </w:r>
      <w:r w:rsidRPr="00AC6FA6">
        <w:rPr>
          <w:sz w:val="28"/>
          <w:szCs w:val="28"/>
        </w:rPr>
        <w:t xml:space="preserve"> по формам </w:t>
      </w:r>
      <w:r w:rsidRPr="00FA2C78">
        <w:rPr>
          <w:sz w:val="28"/>
          <w:szCs w:val="28"/>
        </w:rPr>
        <w:t xml:space="preserve">согласно приложениям № </w:t>
      </w:r>
      <w:r w:rsidRPr="001F0545">
        <w:rPr>
          <w:sz w:val="28"/>
          <w:szCs w:val="28"/>
        </w:rPr>
        <w:t xml:space="preserve">7 и № </w:t>
      </w:r>
      <w:r w:rsidRPr="00FA2C78">
        <w:rPr>
          <w:sz w:val="28"/>
          <w:szCs w:val="28"/>
        </w:rPr>
        <w:t>8 к настоящему Порядку. Справка-уведомление на внесение изменений в бюджетную роспись оформляется в двух экземплярах. Первый экземпляр справки-уведомления  направляется главному распорядителю направившему представление, второй экземпляр подшивается в делах уполномоченного органа.</w:t>
      </w:r>
    </w:p>
    <w:p w:rsidR="00E814E0" w:rsidRPr="00BF0D53" w:rsidRDefault="00E814E0" w:rsidP="00F7658E">
      <w:pPr>
        <w:ind w:firstLine="851"/>
        <w:jc w:val="both"/>
        <w:rPr>
          <w:sz w:val="28"/>
          <w:szCs w:val="28"/>
        </w:rPr>
      </w:pPr>
      <w:r w:rsidRPr="009250EC">
        <w:rPr>
          <w:sz w:val="28"/>
          <w:szCs w:val="28"/>
        </w:rPr>
        <w:t>10. </w:t>
      </w:r>
      <w:r w:rsidRPr="00BF0D53">
        <w:rPr>
          <w:sz w:val="28"/>
          <w:szCs w:val="28"/>
        </w:rPr>
        <w:t xml:space="preserve">Изменение показателей, утвержденных бюджетной росписью по расходам </w:t>
      </w:r>
      <w:r>
        <w:rPr>
          <w:sz w:val="28"/>
          <w:szCs w:val="28"/>
        </w:rPr>
        <w:t xml:space="preserve">главного </w:t>
      </w:r>
      <w:r w:rsidRPr="00BF0D53">
        <w:rPr>
          <w:sz w:val="28"/>
          <w:szCs w:val="28"/>
        </w:rPr>
        <w:t>распорядителя бюджетных средств без внесения соотве</w:t>
      </w:r>
      <w:r w:rsidRPr="00BF0D53">
        <w:rPr>
          <w:sz w:val="28"/>
          <w:szCs w:val="28"/>
        </w:rPr>
        <w:t>т</w:t>
      </w:r>
      <w:r w:rsidRPr="00BF0D53">
        <w:rPr>
          <w:sz w:val="28"/>
          <w:szCs w:val="28"/>
        </w:rPr>
        <w:t>ствующих изменений в бюджетную роспись главного распорядителя бю</w:t>
      </w:r>
      <w:r w:rsidRPr="00BF0D53">
        <w:rPr>
          <w:sz w:val="28"/>
          <w:szCs w:val="28"/>
        </w:rPr>
        <w:t>д</w:t>
      </w:r>
      <w:r w:rsidRPr="00BF0D53">
        <w:rPr>
          <w:sz w:val="28"/>
          <w:szCs w:val="28"/>
        </w:rPr>
        <w:t>жетных средств не допускается.</w:t>
      </w:r>
    </w:p>
    <w:p w:rsidR="00E814E0" w:rsidRPr="00BF0D53" w:rsidRDefault="00E814E0" w:rsidP="00F7658E">
      <w:pPr>
        <w:shd w:val="clear" w:color="auto" w:fill="FFFFFF"/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г</w:t>
      </w:r>
      <w:r w:rsidRPr="001F0545">
        <w:rPr>
          <w:sz w:val="28"/>
          <w:szCs w:val="28"/>
        </w:rPr>
        <w:t>лавы сельсовета</w:t>
      </w:r>
      <w:r w:rsidRPr="00BF0D53">
        <w:rPr>
          <w:sz w:val="28"/>
          <w:szCs w:val="28"/>
        </w:rPr>
        <w:t xml:space="preserve"> служит основанием для внесения соотве</w:t>
      </w:r>
      <w:r w:rsidRPr="00BF0D53">
        <w:rPr>
          <w:sz w:val="28"/>
          <w:szCs w:val="28"/>
        </w:rPr>
        <w:t>т</w:t>
      </w:r>
      <w:r w:rsidRPr="00BF0D53">
        <w:rPr>
          <w:sz w:val="28"/>
          <w:szCs w:val="28"/>
        </w:rPr>
        <w:t>ствующих изменений в показатели бюджетной росписи.</w:t>
      </w:r>
    </w:p>
    <w:p w:rsidR="00E814E0" w:rsidRPr="00BF0D53" w:rsidRDefault="00E814E0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>По бюджетным инвестициям в объекты капитального строительства  муниципальной собственности, по средствам резервного фонда администр</w:t>
      </w:r>
      <w:r w:rsidRPr="00BF0D53">
        <w:rPr>
          <w:sz w:val="28"/>
          <w:szCs w:val="28"/>
        </w:rPr>
        <w:t>а</w:t>
      </w:r>
      <w:r w:rsidRPr="00BF0D53">
        <w:rPr>
          <w:sz w:val="28"/>
          <w:szCs w:val="28"/>
        </w:rPr>
        <w:t xml:space="preserve">ции </w:t>
      </w:r>
      <w:r>
        <w:rPr>
          <w:sz w:val="28"/>
          <w:szCs w:val="28"/>
        </w:rPr>
        <w:t>Линёвского</w:t>
      </w:r>
      <w:r w:rsidRPr="00BF0D53">
        <w:rPr>
          <w:sz w:val="28"/>
          <w:szCs w:val="28"/>
        </w:rPr>
        <w:t xml:space="preserve"> сельсовета, а также по средствам бюджета поселения, пор</w:t>
      </w:r>
      <w:r w:rsidRPr="00BF0D53">
        <w:rPr>
          <w:sz w:val="28"/>
          <w:szCs w:val="28"/>
        </w:rPr>
        <w:t>я</w:t>
      </w:r>
      <w:r w:rsidRPr="00BF0D53">
        <w:rPr>
          <w:sz w:val="28"/>
          <w:szCs w:val="28"/>
        </w:rPr>
        <w:t xml:space="preserve">док распределения которых в соответствии с решением о бюджете поселения определяется </w:t>
      </w:r>
      <w:r>
        <w:rPr>
          <w:sz w:val="28"/>
          <w:szCs w:val="28"/>
        </w:rPr>
        <w:t>уполномоченным органом</w:t>
      </w:r>
      <w:r w:rsidRPr="00BF0D53">
        <w:rPr>
          <w:sz w:val="28"/>
          <w:szCs w:val="28"/>
        </w:rPr>
        <w:t>, изменения  бюджетной росписи осуществляются на основании принятых в установленном порядке решений администраци</w:t>
      </w:r>
      <w:r>
        <w:rPr>
          <w:sz w:val="28"/>
          <w:szCs w:val="28"/>
        </w:rPr>
        <w:t>и</w:t>
      </w:r>
      <w:r w:rsidRPr="00BF0D53">
        <w:rPr>
          <w:sz w:val="28"/>
          <w:szCs w:val="28"/>
        </w:rPr>
        <w:t xml:space="preserve"> сельсовета о выделении средств бюджета поселения.  </w:t>
      </w:r>
    </w:p>
    <w:p w:rsidR="00E814E0" w:rsidRPr="00BF0D53" w:rsidRDefault="00E814E0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>11. Внесение изменений в бюджетную роспись по представлени</w:t>
      </w:r>
      <w:r>
        <w:rPr>
          <w:sz w:val="28"/>
          <w:szCs w:val="28"/>
        </w:rPr>
        <w:t>ю</w:t>
      </w:r>
      <w:r w:rsidRPr="00BF0D53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Pr="00BF0D5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BF0D53">
        <w:rPr>
          <w:sz w:val="28"/>
          <w:szCs w:val="28"/>
        </w:rPr>
        <w:t xml:space="preserve"> средств бюджета поселения в случаях, установле</w:t>
      </w:r>
      <w:r w:rsidRPr="00BF0D53">
        <w:rPr>
          <w:sz w:val="28"/>
          <w:szCs w:val="28"/>
        </w:rPr>
        <w:t>н</w:t>
      </w:r>
      <w:r w:rsidRPr="00BF0D53">
        <w:rPr>
          <w:sz w:val="28"/>
          <w:szCs w:val="28"/>
        </w:rPr>
        <w:t>ных пунктом 8 настоящего Порядка, имеет следующие особенности:</w:t>
      </w:r>
    </w:p>
    <w:p w:rsidR="00E814E0" w:rsidRPr="00BF0D53" w:rsidRDefault="00E814E0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>11.1. В случае изменения состава и полномочий (функций) главн</w:t>
      </w:r>
      <w:r>
        <w:rPr>
          <w:sz w:val="28"/>
          <w:szCs w:val="28"/>
        </w:rPr>
        <w:t>ого</w:t>
      </w:r>
      <w:r w:rsidRPr="00BF0D5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BF0D53">
        <w:rPr>
          <w:sz w:val="28"/>
          <w:szCs w:val="28"/>
        </w:rPr>
        <w:t xml:space="preserve"> бюджетных средств (подведомственных </w:t>
      </w:r>
      <w:r>
        <w:rPr>
          <w:sz w:val="28"/>
          <w:szCs w:val="28"/>
        </w:rPr>
        <w:t>ему</w:t>
      </w:r>
      <w:r w:rsidRPr="00BF0D53">
        <w:rPr>
          <w:sz w:val="28"/>
          <w:szCs w:val="28"/>
        </w:rPr>
        <w:t xml:space="preserve"> бюджетных у</w:t>
      </w:r>
      <w:r w:rsidRPr="00BF0D53">
        <w:rPr>
          <w:sz w:val="28"/>
          <w:szCs w:val="28"/>
        </w:rPr>
        <w:t>ч</w:t>
      </w:r>
      <w:r w:rsidRPr="00BF0D53">
        <w:rPr>
          <w:sz w:val="28"/>
          <w:szCs w:val="28"/>
        </w:rPr>
        <w:t>реждений) предложения по внесению изменений в бюджетную роспись пре</w:t>
      </w:r>
      <w:r w:rsidRPr="00BF0D53">
        <w:rPr>
          <w:sz w:val="28"/>
          <w:szCs w:val="28"/>
        </w:rPr>
        <w:t>д</w:t>
      </w:r>
      <w:r w:rsidRPr="00BF0D53">
        <w:rPr>
          <w:sz w:val="28"/>
          <w:szCs w:val="28"/>
        </w:rPr>
        <w:t>ставляются по всем кодам классификации расходов бюджетов, согласова</w:t>
      </w:r>
      <w:r w:rsidRPr="00BF0D53">
        <w:rPr>
          <w:sz w:val="28"/>
          <w:szCs w:val="28"/>
        </w:rPr>
        <w:t>н</w:t>
      </w:r>
      <w:r w:rsidRPr="00BF0D53">
        <w:rPr>
          <w:sz w:val="28"/>
          <w:szCs w:val="28"/>
        </w:rPr>
        <w:t>ные в установленном порядке принимающей и передающей сторонами в об</w:t>
      </w:r>
      <w:r w:rsidRPr="00BF0D53">
        <w:rPr>
          <w:sz w:val="28"/>
          <w:szCs w:val="28"/>
        </w:rPr>
        <w:t>ъ</w:t>
      </w:r>
      <w:r w:rsidRPr="00BF0D53">
        <w:rPr>
          <w:sz w:val="28"/>
          <w:szCs w:val="28"/>
        </w:rPr>
        <w:t>еме бюджетных ассигнований не превышающем годовых назначений, утве</w:t>
      </w:r>
      <w:r w:rsidRPr="00BF0D53">
        <w:rPr>
          <w:sz w:val="28"/>
          <w:szCs w:val="28"/>
        </w:rPr>
        <w:t>р</w:t>
      </w:r>
      <w:r w:rsidRPr="00BF0D53">
        <w:rPr>
          <w:sz w:val="28"/>
          <w:szCs w:val="28"/>
        </w:rPr>
        <w:t>жденных решением о бюджете.</w:t>
      </w:r>
    </w:p>
    <w:p w:rsidR="00E814E0" w:rsidRPr="00BF0D53" w:rsidRDefault="00E814E0" w:rsidP="00F7658E">
      <w:pPr>
        <w:ind w:firstLine="851"/>
        <w:jc w:val="both"/>
        <w:rPr>
          <w:sz w:val="28"/>
          <w:szCs w:val="28"/>
        </w:rPr>
      </w:pPr>
      <w:r w:rsidRPr="00BF0D53">
        <w:rPr>
          <w:sz w:val="28"/>
          <w:szCs w:val="28"/>
        </w:rPr>
        <w:t xml:space="preserve">12. Общая сумма квартальных (годовых) бюджетных ассигнований не может превышать сумму расходов, предусмотренных уточненной бюджетной росписью, за исключением случаев, предусмотренных абзацем </w:t>
      </w:r>
      <w:r>
        <w:rPr>
          <w:sz w:val="28"/>
          <w:szCs w:val="28"/>
        </w:rPr>
        <w:t>3</w:t>
      </w:r>
      <w:r w:rsidRPr="00BF0D53">
        <w:rPr>
          <w:sz w:val="28"/>
          <w:szCs w:val="28"/>
        </w:rPr>
        <w:t xml:space="preserve"> пункта 10 настоящего Порядка.</w:t>
      </w:r>
    </w:p>
    <w:p w:rsidR="00E814E0" w:rsidRPr="00FA2C78" w:rsidRDefault="00E814E0" w:rsidP="00F7658E">
      <w:pPr>
        <w:ind w:firstLine="851"/>
        <w:jc w:val="both"/>
        <w:rPr>
          <w:sz w:val="28"/>
          <w:szCs w:val="28"/>
        </w:rPr>
      </w:pPr>
      <w:r w:rsidRPr="00FA2C78">
        <w:rPr>
          <w:sz w:val="28"/>
          <w:szCs w:val="28"/>
        </w:rPr>
        <w:t>13. В случае установления бюджетной росписью кодов целевых ст</w:t>
      </w:r>
      <w:r w:rsidRPr="00FA2C78">
        <w:rPr>
          <w:sz w:val="28"/>
          <w:szCs w:val="28"/>
        </w:rPr>
        <w:t>а</w:t>
      </w:r>
      <w:r w:rsidRPr="00FA2C78">
        <w:rPr>
          <w:sz w:val="28"/>
          <w:szCs w:val="28"/>
        </w:rPr>
        <w:t>тей и видов расходов бюджета поселения в соответствии с пунктом 4 статьи 21 Бюджетного кодекса Российской Федерации уполномоченный орган д</w:t>
      </w:r>
      <w:r w:rsidRPr="00FA2C78">
        <w:rPr>
          <w:sz w:val="28"/>
          <w:szCs w:val="28"/>
        </w:rPr>
        <w:t>о</w:t>
      </w:r>
      <w:r w:rsidRPr="00FA2C78">
        <w:rPr>
          <w:sz w:val="28"/>
          <w:szCs w:val="28"/>
        </w:rPr>
        <w:t>водит до главного распорядителя  указанные коды бюджетной классифик</w:t>
      </w:r>
      <w:r w:rsidRPr="00FA2C78">
        <w:rPr>
          <w:sz w:val="28"/>
          <w:szCs w:val="28"/>
        </w:rPr>
        <w:t>а</w:t>
      </w:r>
      <w:r w:rsidRPr="00FA2C78">
        <w:rPr>
          <w:sz w:val="28"/>
          <w:szCs w:val="28"/>
        </w:rPr>
        <w:t>ции для формирования справок об изменении бюджетной  росписи в соотве</w:t>
      </w:r>
      <w:r w:rsidRPr="00FA2C78">
        <w:rPr>
          <w:sz w:val="28"/>
          <w:szCs w:val="28"/>
        </w:rPr>
        <w:t>т</w:t>
      </w:r>
      <w:r w:rsidRPr="00FA2C78">
        <w:rPr>
          <w:sz w:val="28"/>
          <w:szCs w:val="28"/>
        </w:rPr>
        <w:t>ствии с пунктом 9 настоящего Порядка.</w:t>
      </w:r>
    </w:p>
    <w:p w:rsidR="00E814E0" w:rsidRDefault="00E814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4E0" w:rsidRPr="00930231" w:rsidRDefault="00E814E0" w:rsidP="00930231">
      <w:pPr>
        <w:ind w:firstLine="720"/>
        <w:jc w:val="right"/>
      </w:pPr>
    </w:p>
    <w:p w:rsidR="00E814E0" w:rsidRPr="00B53D70" w:rsidRDefault="00E814E0" w:rsidP="002D2CF7">
      <w:pPr>
        <w:shd w:val="clear" w:color="auto" w:fill="FFFFFF"/>
        <w:ind w:left="4860"/>
        <w:rPr>
          <w:sz w:val="20"/>
          <w:szCs w:val="20"/>
        </w:rPr>
      </w:pPr>
      <w:r w:rsidRPr="00B53D70">
        <w:rPr>
          <w:sz w:val="20"/>
          <w:szCs w:val="20"/>
        </w:rPr>
        <w:t>Приложение 1</w:t>
      </w:r>
    </w:p>
    <w:p w:rsidR="00E814E0" w:rsidRPr="00B53D70" w:rsidRDefault="00E814E0" w:rsidP="002D2CF7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</w:t>
      </w:r>
    </w:p>
    <w:p w:rsidR="00E814E0" w:rsidRPr="00B53D70" w:rsidRDefault="00E814E0" w:rsidP="002D2CF7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>
        <w:rPr>
          <w:sz w:val="20"/>
          <w:szCs w:val="20"/>
        </w:rPr>
        <w:t>12.07.2</w:t>
      </w:r>
      <w:r w:rsidRPr="00B53D70">
        <w:rPr>
          <w:sz w:val="20"/>
          <w:szCs w:val="20"/>
        </w:rPr>
        <w:t xml:space="preserve">016  № </w:t>
      </w:r>
      <w:r>
        <w:rPr>
          <w:sz w:val="20"/>
          <w:szCs w:val="20"/>
        </w:rPr>
        <w:t>32</w:t>
      </w:r>
    </w:p>
    <w:p w:rsidR="00E814E0" w:rsidRDefault="00E814E0" w:rsidP="002D2CF7">
      <w:pPr>
        <w:ind w:firstLine="720"/>
        <w:jc w:val="both"/>
        <w:rPr>
          <w:sz w:val="28"/>
          <w:szCs w:val="28"/>
        </w:rPr>
      </w:pPr>
    </w:p>
    <w:p w:rsidR="00E814E0" w:rsidRDefault="00E814E0" w:rsidP="002D2CF7">
      <w:pPr>
        <w:ind w:firstLine="720"/>
        <w:jc w:val="both"/>
        <w:rPr>
          <w:sz w:val="28"/>
          <w:szCs w:val="28"/>
        </w:rPr>
      </w:pPr>
    </w:p>
    <w:p w:rsidR="00E814E0" w:rsidRDefault="00E814E0" w:rsidP="002D2CF7">
      <w:pPr>
        <w:ind w:firstLine="720"/>
        <w:jc w:val="both"/>
        <w:rPr>
          <w:sz w:val="28"/>
          <w:szCs w:val="28"/>
        </w:rPr>
      </w:pPr>
    </w:p>
    <w:p w:rsidR="00E814E0" w:rsidRDefault="00E814E0" w:rsidP="002D2CF7">
      <w:pPr>
        <w:ind w:firstLine="720"/>
        <w:jc w:val="both"/>
        <w:rPr>
          <w:sz w:val="28"/>
          <w:szCs w:val="28"/>
        </w:rPr>
      </w:pPr>
    </w:p>
    <w:p w:rsidR="00E814E0" w:rsidRDefault="00E814E0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E814E0" w:rsidRDefault="00E814E0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 ПОСЕЛЕНИЯ НА 20__  ГОД</w:t>
      </w:r>
    </w:p>
    <w:p w:rsidR="00E814E0" w:rsidRDefault="00E814E0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 ПОКВАРТАЛЬНЫМ РАСПРЕДЕЛЕНИЕМ</w:t>
      </w:r>
    </w:p>
    <w:p w:rsidR="00E814E0" w:rsidRDefault="00E814E0" w:rsidP="002D2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 </w:t>
      </w:r>
    </w:p>
    <w:p w:rsidR="00E814E0" w:rsidRPr="00CF3212" w:rsidRDefault="00E814E0" w:rsidP="002D2CF7">
      <w:pPr>
        <w:shd w:val="clear" w:color="auto" w:fill="FFFFFF"/>
        <w:jc w:val="center"/>
        <w:rPr>
          <w:vertAlign w:val="subscript"/>
        </w:rPr>
      </w:pPr>
      <w:r w:rsidRPr="00CF3212">
        <w:rPr>
          <w:vertAlign w:val="subscript"/>
        </w:rPr>
        <w:t>(наименование распорядителя (получателя) бюджетных средств)</w:t>
      </w:r>
    </w:p>
    <w:p w:rsidR="00E814E0" w:rsidRDefault="00E814E0" w:rsidP="002D2CF7">
      <w:pPr>
        <w:shd w:val="clear" w:color="auto" w:fill="FFFFFF"/>
        <w:jc w:val="center"/>
        <w:rPr>
          <w:sz w:val="28"/>
          <w:szCs w:val="28"/>
        </w:rPr>
      </w:pPr>
    </w:p>
    <w:p w:rsidR="00E814E0" w:rsidRPr="00CF3212" w:rsidRDefault="00E814E0" w:rsidP="002D2CF7">
      <w:pPr>
        <w:shd w:val="clear" w:color="auto" w:fill="FFFFFF"/>
        <w:jc w:val="right"/>
      </w:pPr>
      <w:r w:rsidRPr="00CF3212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1042"/>
        <w:gridCol w:w="1302"/>
        <w:gridCol w:w="1017"/>
        <w:gridCol w:w="1034"/>
        <w:gridCol w:w="1034"/>
        <w:gridCol w:w="1004"/>
        <w:gridCol w:w="1127"/>
      </w:tblGrid>
      <w:tr w:rsidR="00E814E0" w:rsidRPr="00CF5D88" w:rsidTr="003A05F4">
        <w:tc>
          <w:tcPr>
            <w:tcW w:w="2071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 xml:space="preserve">Наименование </w:t>
            </w:r>
          </w:p>
        </w:tc>
        <w:tc>
          <w:tcPr>
            <w:tcW w:w="2373" w:type="dxa"/>
            <w:gridSpan w:val="2"/>
          </w:tcPr>
          <w:p w:rsidR="00E814E0" w:rsidRPr="00CF5D88" w:rsidRDefault="00E814E0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1040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4090" w:type="dxa"/>
            <w:gridSpan w:val="4"/>
          </w:tcPr>
          <w:p w:rsidR="00E814E0" w:rsidRPr="00CF5D88" w:rsidRDefault="00E814E0" w:rsidP="003A05F4">
            <w:pPr>
              <w:jc w:val="center"/>
            </w:pPr>
            <w:r w:rsidRPr="00CF5D88">
              <w:t>В том числе:</w:t>
            </w:r>
          </w:p>
        </w:tc>
      </w:tr>
      <w:tr w:rsidR="00E814E0" w:rsidRPr="00CF5D88" w:rsidTr="003A05F4">
        <w:tc>
          <w:tcPr>
            <w:tcW w:w="2071" w:type="dxa"/>
            <w:vMerge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071" w:type="dxa"/>
          </w:tcPr>
          <w:p w:rsidR="00E814E0" w:rsidRPr="00CF5D88" w:rsidRDefault="00E814E0" w:rsidP="003A05F4">
            <w:pPr>
              <w:jc w:val="center"/>
            </w:pPr>
            <w:r w:rsidRPr="00CF5D88">
              <w:t>Раздел</w:t>
            </w:r>
          </w:p>
        </w:tc>
        <w:tc>
          <w:tcPr>
            <w:tcW w:w="1302" w:type="dxa"/>
          </w:tcPr>
          <w:p w:rsidR="00E814E0" w:rsidRPr="00CF5D88" w:rsidRDefault="00E814E0" w:rsidP="003A05F4">
            <w:pPr>
              <w:jc w:val="center"/>
            </w:pPr>
            <w:r w:rsidRPr="00CF5D88">
              <w:t>Подраздел</w:t>
            </w:r>
          </w:p>
        </w:tc>
        <w:tc>
          <w:tcPr>
            <w:tcW w:w="1040" w:type="dxa"/>
            <w:vMerge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04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r w:rsidRPr="00CF5D88">
              <w:t>ква</w:t>
            </w:r>
            <w:r w:rsidRPr="00CF5D88">
              <w:t>р</w:t>
            </w:r>
            <w:r w:rsidRPr="00CF5D88">
              <w:t>тал</w:t>
            </w:r>
          </w:p>
        </w:tc>
        <w:tc>
          <w:tcPr>
            <w:tcW w:w="104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ква</w:t>
            </w:r>
            <w:r w:rsidRPr="00CF5D88">
              <w:t>р</w:t>
            </w:r>
            <w:r w:rsidRPr="00CF5D88">
              <w:t>тал</w:t>
            </w:r>
          </w:p>
        </w:tc>
        <w:tc>
          <w:tcPr>
            <w:tcW w:w="858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квартал</w:t>
            </w:r>
          </w:p>
        </w:tc>
        <w:tc>
          <w:tcPr>
            <w:tcW w:w="1152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ква</w:t>
            </w:r>
            <w:r w:rsidRPr="00CF5D88">
              <w:t>р</w:t>
            </w:r>
            <w:r w:rsidRPr="00CF5D88">
              <w:t>тал</w:t>
            </w:r>
          </w:p>
        </w:tc>
      </w:tr>
      <w:tr w:rsidR="00E814E0" w:rsidRPr="00CF5D88" w:rsidTr="003A05F4">
        <w:tc>
          <w:tcPr>
            <w:tcW w:w="2071" w:type="dxa"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071" w:type="dxa"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302" w:type="dxa"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040" w:type="dxa"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040" w:type="dxa"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040" w:type="dxa"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858" w:type="dxa"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1152" w:type="dxa"/>
          </w:tcPr>
          <w:p w:rsidR="00E814E0" w:rsidRPr="00CF5D88" w:rsidRDefault="00E814E0" w:rsidP="003A05F4">
            <w:pPr>
              <w:jc w:val="center"/>
            </w:pPr>
          </w:p>
        </w:tc>
      </w:tr>
      <w:tr w:rsidR="00E814E0" w:rsidRPr="00CF5D88" w:rsidTr="003A05F4">
        <w:tc>
          <w:tcPr>
            <w:tcW w:w="2071" w:type="dxa"/>
          </w:tcPr>
          <w:p w:rsidR="00E814E0" w:rsidRPr="00CF5D88" w:rsidRDefault="00E814E0" w:rsidP="003A05F4"/>
        </w:tc>
        <w:tc>
          <w:tcPr>
            <w:tcW w:w="1071" w:type="dxa"/>
          </w:tcPr>
          <w:p w:rsidR="00E814E0" w:rsidRPr="00CF5D88" w:rsidRDefault="00E814E0" w:rsidP="003A05F4"/>
        </w:tc>
        <w:tc>
          <w:tcPr>
            <w:tcW w:w="1302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858" w:type="dxa"/>
          </w:tcPr>
          <w:p w:rsidR="00E814E0" w:rsidRPr="00CF5D88" w:rsidRDefault="00E814E0" w:rsidP="003A05F4"/>
        </w:tc>
        <w:tc>
          <w:tcPr>
            <w:tcW w:w="1152" w:type="dxa"/>
          </w:tcPr>
          <w:p w:rsidR="00E814E0" w:rsidRPr="00CF5D88" w:rsidRDefault="00E814E0" w:rsidP="003A05F4"/>
        </w:tc>
      </w:tr>
      <w:tr w:rsidR="00E814E0" w:rsidRPr="00CF5D88" w:rsidTr="003A05F4">
        <w:tc>
          <w:tcPr>
            <w:tcW w:w="2071" w:type="dxa"/>
          </w:tcPr>
          <w:p w:rsidR="00E814E0" w:rsidRPr="00CF5D88" w:rsidRDefault="00E814E0" w:rsidP="003A05F4"/>
        </w:tc>
        <w:tc>
          <w:tcPr>
            <w:tcW w:w="1071" w:type="dxa"/>
          </w:tcPr>
          <w:p w:rsidR="00E814E0" w:rsidRPr="00CF5D88" w:rsidRDefault="00E814E0" w:rsidP="003A05F4"/>
        </w:tc>
        <w:tc>
          <w:tcPr>
            <w:tcW w:w="1302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858" w:type="dxa"/>
          </w:tcPr>
          <w:p w:rsidR="00E814E0" w:rsidRPr="00CF5D88" w:rsidRDefault="00E814E0" w:rsidP="003A05F4"/>
        </w:tc>
        <w:tc>
          <w:tcPr>
            <w:tcW w:w="1152" w:type="dxa"/>
          </w:tcPr>
          <w:p w:rsidR="00E814E0" w:rsidRPr="00CF5D88" w:rsidRDefault="00E814E0" w:rsidP="003A05F4"/>
        </w:tc>
      </w:tr>
      <w:tr w:rsidR="00E814E0" w:rsidRPr="00CF5D88" w:rsidTr="003A05F4">
        <w:tc>
          <w:tcPr>
            <w:tcW w:w="2071" w:type="dxa"/>
          </w:tcPr>
          <w:p w:rsidR="00E814E0" w:rsidRPr="00CF5D88" w:rsidRDefault="00E814E0" w:rsidP="003A05F4">
            <w:r w:rsidRPr="00CF5D88">
              <w:t xml:space="preserve">Итого </w:t>
            </w:r>
          </w:p>
        </w:tc>
        <w:tc>
          <w:tcPr>
            <w:tcW w:w="1071" w:type="dxa"/>
          </w:tcPr>
          <w:p w:rsidR="00E814E0" w:rsidRPr="00CF5D88" w:rsidRDefault="00E814E0" w:rsidP="003A05F4"/>
        </w:tc>
        <w:tc>
          <w:tcPr>
            <w:tcW w:w="1302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1040" w:type="dxa"/>
          </w:tcPr>
          <w:p w:rsidR="00E814E0" w:rsidRPr="00CF5D88" w:rsidRDefault="00E814E0" w:rsidP="003A05F4"/>
        </w:tc>
        <w:tc>
          <w:tcPr>
            <w:tcW w:w="858" w:type="dxa"/>
          </w:tcPr>
          <w:p w:rsidR="00E814E0" w:rsidRPr="00CF5D88" w:rsidRDefault="00E814E0" w:rsidP="003A05F4"/>
        </w:tc>
        <w:tc>
          <w:tcPr>
            <w:tcW w:w="1152" w:type="dxa"/>
          </w:tcPr>
          <w:p w:rsidR="00E814E0" w:rsidRPr="00CF5D88" w:rsidRDefault="00E814E0" w:rsidP="003A05F4"/>
        </w:tc>
      </w:tr>
    </w:tbl>
    <w:p w:rsidR="00E814E0" w:rsidRDefault="00E814E0" w:rsidP="002D2CF7">
      <w:pPr>
        <w:shd w:val="clear" w:color="auto" w:fill="FFFFFF"/>
      </w:pPr>
    </w:p>
    <w:p w:rsidR="00E814E0" w:rsidRDefault="00E814E0" w:rsidP="002D2CF7">
      <w:pPr>
        <w:shd w:val="clear" w:color="auto" w:fill="FFFFFF"/>
      </w:pPr>
    </w:p>
    <w:p w:rsidR="00E814E0" w:rsidRDefault="00E814E0" w:rsidP="002D2CF7">
      <w:pPr>
        <w:shd w:val="clear" w:color="auto" w:fill="FFFFFF"/>
      </w:pPr>
      <w:r>
        <w:t xml:space="preserve">Глава </w:t>
      </w:r>
      <w:r w:rsidRPr="001F0545">
        <w:t>сельсовета</w:t>
      </w:r>
      <w:r>
        <w:t xml:space="preserve">                                     __________________         ______________________</w:t>
      </w:r>
    </w:p>
    <w:p w:rsidR="00E814E0" w:rsidRDefault="00E814E0" w:rsidP="002D2CF7">
      <w:pPr>
        <w:shd w:val="clear" w:color="auto" w:fill="FFFFFF"/>
        <w:rPr>
          <w:vertAlign w:val="sub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212">
        <w:rPr>
          <w:vertAlign w:val="subscript"/>
        </w:rPr>
        <w:t>(подпись)</w:t>
      </w:r>
      <w:r w:rsidRPr="00CF3212">
        <w:rPr>
          <w:vertAlign w:val="subscript"/>
        </w:rPr>
        <w:tab/>
      </w:r>
      <w:r w:rsidRPr="00CF3212">
        <w:rPr>
          <w:vertAlign w:val="subscript"/>
        </w:rPr>
        <w:tab/>
      </w:r>
      <w:r w:rsidRPr="00CF3212">
        <w:rPr>
          <w:vertAlign w:val="subscript"/>
        </w:rPr>
        <w:tab/>
      </w:r>
      <w:r>
        <w:rPr>
          <w:vertAlign w:val="subscript"/>
        </w:rPr>
        <w:t xml:space="preserve">                                         </w:t>
      </w:r>
      <w:r w:rsidRPr="00CF3212">
        <w:rPr>
          <w:vertAlign w:val="subscript"/>
        </w:rPr>
        <w:t>(Ф.И.О.)</w:t>
      </w:r>
    </w:p>
    <w:p w:rsidR="00E814E0" w:rsidRDefault="00E814E0">
      <w:pPr>
        <w:rPr>
          <w:vertAlign w:val="subscript"/>
        </w:rPr>
      </w:pPr>
      <w:r>
        <w:rPr>
          <w:vertAlign w:val="subscript"/>
        </w:rPr>
        <w:br w:type="page"/>
      </w:r>
    </w:p>
    <w:p w:rsidR="00E814E0" w:rsidRPr="00B53D70" w:rsidRDefault="00E814E0" w:rsidP="00B53D70">
      <w:pPr>
        <w:shd w:val="clear" w:color="auto" w:fill="FFFFFF"/>
        <w:ind w:left="4860"/>
        <w:rPr>
          <w:sz w:val="20"/>
          <w:szCs w:val="20"/>
        </w:rPr>
      </w:pPr>
      <w:r w:rsidRPr="00B53D7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E814E0" w:rsidRPr="00B53D70" w:rsidRDefault="00E814E0" w:rsidP="00B53D70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 xml:space="preserve">Линёвского </w:t>
      </w:r>
      <w:r w:rsidRPr="00B53D70">
        <w:rPr>
          <w:sz w:val="20"/>
          <w:szCs w:val="20"/>
        </w:rPr>
        <w:t>сельсовета</w:t>
      </w:r>
    </w:p>
    <w:p w:rsidR="00E814E0" w:rsidRPr="00B53D70" w:rsidRDefault="00E814E0" w:rsidP="00B53D70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>
        <w:rPr>
          <w:sz w:val="20"/>
          <w:szCs w:val="20"/>
        </w:rPr>
        <w:t>12.07.2016</w:t>
      </w:r>
      <w:r w:rsidRPr="00B53D70">
        <w:rPr>
          <w:sz w:val="20"/>
          <w:szCs w:val="20"/>
        </w:rPr>
        <w:t xml:space="preserve">  № </w:t>
      </w:r>
      <w:r>
        <w:rPr>
          <w:sz w:val="20"/>
          <w:szCs w:val="20"/>
        </w:rPr>
        <w:t>32</w:t>
      </w:r>
    </w:p>
    <w:p w:rsidR="00E814E0" w:rsidRPr="00B53D70" w:rsidRDefault="00E814E0" w:rsidP="00B53D70">
      <w:pPr>
        <w:shd w:val="clear" w:color="auto" w:fill="FFFFFF"/>
        <w:rPr>
          <w:sz w:val="20"/>
          <w:szCs w:val="20"/>
          <w:vertAlign w:val="subscript"/>
        </w:rPr>
      </w:pPr>
    </w:p>
    <w:p w:rsidR="00E814E0" w:rsidRPr="00B53D70" w:rsidRDefault="00E814E0" w:rsidP="00B53D70">
      <w:pPr>
        <w:ind w:firstLine="720"/>
        <w:jc w:val="both"/>
        <w:rPr>
          <w:sz w:val="20"/>
          <w:szCs w:val="20"/>
        </w:rPr>
      </w:pPr>
    </w:p>
    <w:p w:rsidR="00E814E0" w:rsidRDefault="00E814E0" w:rsidP="00B53D7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E814E0" w:rsidRPr="00B53D70" w:rsidRDefault="00E814E0" w:rsidP="00B53D7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B53D70">
        <w:rPr>
          <w:sz w:val="20"/>
          <w:szCs w:val="20"/>
        </w:rPr>
        <w:t xml:space="preserve">«УТВЕРЖДАЮ» ____________  </w:t>
      </w:r>
      <w:r>
        <w:rPr>
          <w:sz w:val="20"/>
          <w:szCs w:val="20"/>
          <w:u w:val="single"/>
        </w:rPr>
        <w:t>_______________</w:t>
      </w:r>
    </w:p>
    <w:p w:rsidR="00E814E0" w:rsidRPr="00B53D70" w:rsidRDefault="00E814E0" w:rsidP="00B53D70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B53D70">
        <w:rPr>
          <w:sz w:val="20"/>
          <w:szCs w:val="20"/>
        </w:rPr>
        <w:t xml:space="preserve">                                       </w:t>
      </w:r>
      <w:r w:rsidRPr="00B53D70">
        <w:rPr>
          <w:sz w:val="20"/>
          <w:szCs w:val="20"/>
          <w:vertAlign w:val="subscript"/>
        </w:rPr>
        <w:t>(подпись)                   (Ф.И.О.)</w:t>
      </w:r>
    </w:p>
    <w:p w:rsidR="00E814E0" w:rsidRDefault="00E814E0" w:rsidP="00B53D70">
      <w:pPr>
        <w:shd w:val="clear" w:color="auto" w:fill="FFFFFF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F0545">
        <w:rPr>
          <w:sz w:val="20"/>
          <w:szCs w:val="20"/>
        </w:rPr>
        <w:t>Глава сельсовета</w:t>
      </w:r>
    </w:p>
    <w:p w:rsidR="00E814E0" w:rsidRPr="00B53D70" w:rsidRDefault="00E814E0" w:rsidP="00B53D7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« _____ » ________  20___ </w:t>
      </w:r>
      <w:r w:rsidRPr="00B53D70">
        <w:rPr>
          <w:sz w:val="20"/>
          <w:szCs w:val="20"/>
        </w:rPr>
        <w:t>г.</w:t>
      </w:r>
    </w:p>
    <w:p w:rsidR="00E814E0" w:rsidRDefault="00E814E0" w:rsidP="00B53D70">
      <w:pPr>
        <w:ind w:firstLine="720"/>
        <w:jc w:val="both"/>
        <w:rPr>
          <w:sz w:val="28"/>
          <w:szCs w:val="28"/>
        </w:rPr>
      </w:pPr>
    </w:p>
    <w:p w:rsidR="00E814E0" w:rsidRDefault="00E814E0" w:rsidP="00B53D70">
      <w:pPr>
        <w:ind w:firstLine="720"/>
        <w:jc w:val="both"/>
        <w:rPr>
          <w:sz w:val="28"/>
          <w:szCs w:val="28"/>
        </w:rPr>
      </w:pPr>
    </w:p>
    <w:p w:rsidR="00E814E0" w:rsidRDefault="00E814E0" w:rsidP="00B53D70">
      <w:pPr>
        <w:ind w:firstLine="720"/>
        <w:jc w:val="right"/>
        <w:rPr>
          <w:sz w:val="28"/>
          <w:szCs w:val="28"/>
        </w:rPr>
      </w:pPr>
    </w:p>
    <w:p w:rsidR="00E814E0" w:rsidRDefault="00E814E0" w:rsidP="00B53D70">
      <w:pPr>
        <w:ind w:firstLine="720"/>
        <w:jc w:val="right"/>
        <w:rPr>
          <w:sz w:val="28"/>
          <w:szCs w:val="28"/>
        </w:rPr>
      </w:pPr>
    </w:p>
    <w:p w:rsidR="00E814E0" w:rsidRDefault="00E814E0" w:rsidP="00B53D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РОСПИСЬ ИСТОЧНИКОВ ФИНАНСИРОВАНИЯ</w:t>
      </w:r>
    </w:p>
    <w:p w:rsidR="00E814E0" w:rsidRDefault="00E814E0" w:rsidP="00B53D7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 ПОСЕЛЕНИЯ</w:t>
      </w:r>
    </w:p>
    <w:p w:rsidR="00E814E0" w:rsidRDefault="00E814E0" w:rsidP="00B53D70">
      <w:pPr>
        <w:jc w:val="both"/>
        <w:rPr>
          <w:sz w:val="28"/>
          <w:szCs w:val="28"/>
        </w:rPr>
      </w:pPr>
    </w:p>
    <w:p w:rsidR="00E814E0" w:rsidRPr="0053579F" w:rsidRDefault="00E814E0" w:rsidP="00B53D70">
      <w:pPr>
        <w:jc w:val="center"/>
        <w:rPr>
          <w:vertAlign w:val="subscript"/>
        </w:rPr>
      </w:pPr>
    </w:p>
    <w:p w:rsidR="00E814E0" w:rsidRPr="00532787" w:rsidRDefault="00E814E0" w:rsidP="00B53D70">
      <w:pPr>
        <w:jc w:val="right"/>
      </w:pPr>
      <w:r w:rsidRPr="00532787">
        <w:t>рублей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038"/>
        <w:gridCol w:w="2168"/>
        <w:gridCol w:w="907"/>
        <w:gridCol w:w="607"/>
        <w:gridCol w:w="713"/>
        <w:gridCol w:w="662"/>
        <w:gridCol w:w="663"/>
      </w:tblGrid>
      <w:tr w:rsidR="00E814E0" w:rsidRPr="003E5E21" w:rsidTr="003A05F4">
        <w:trPr>
          <w:trHeight w:val="242"/>
        </w:trPr>
        <w:tc>
          <w:tcPr>
            <w:tcW w:w="1663" w:type="dxa"/>
            <w:vMerge w:val="restart"/>
          </w:tcPr>
          <w:p w:rsidR="00E814E0" w:rsidRPr="003E5E21" w:rsidRDefault="00E814E0" w:rsidP="003A05F4">
            <w:pPr>
              <w:jc w:val="center"/>
            </w:pPr>
            <w:r w:rsidRPr="003E5E21">
              <w:t xml:space="preserve">Наименование </w:t>
            </w:r>
          </w:p>
        </w:tc>
        <w:tc>
          <w:tcPr>
            <w:tcW w:w="4226" w:type="dxa"/>
            <w:gridSpan w:val="2"/>
          </w:tcPr>
          <w:p w:rsidR="00E814E0" w:rsidRPr="003E5E21" w:rsidRDefault="00E814E0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3" w:type="dxa"/>
            <w:vMerge w:val="restart"/>
          </w:tcPr>
          <w:p w:rsidR="00E814E0" w:rsidRPr="003E5E21" w:rsidRDefault="00E814E0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2691" w:type="dxa"/>
            <w:gridSpan w:val="4"/>
          </w:tcPr>
          <w:p w:rsidR="00E814E0" w:rsidRPr="003E5E21" w:rsidRDefault="00E814E0" w:rsidP="003A05F4">
            <w:pPr>
              <w:jc w:val="center"/>
            </w:pPr>
            <w:r>
              <w:t>в том числе:</w:t>
            </w:r>
          </w:p>
        </w:tc>
      </w:tr>
      <w:tr w:rsidR="00E814E0" w:rsidRPr="003E5E21" w:rsidTr="003A05F4">
        <w:trPr>
          <w:trHeight w:val="153"/>
        </w:trPr>
        <w:tc>
          <w:tcPr>
            <w:tcW w:w="1663" w:type="dxa"/>
            <w:vMerge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045" w:type="dxa"/>
          </w:tcPr>
          <w:p w:rsidR="00E814E0" w:rsidRPr="003E5E21" w:rsidRDefault="00E814E0" w:rsidP="003A05F4">
            <w:pPr>
              <w:jc w:val="center"/>
            </w:pPr>
            <w:r>
              <w:t>главного адм</w:t>
            </w:r>
            <w:r>
              <w:t>и</w:t>
            </w:r>
            <w:r>
              <w:t>нистратора и</w:t>
            </w:r>
            <w:r>
              <w:t>с</w:t>
            </w:r>
            <w:r>
              <w:t>точников фина</w:t>
            </w:r>
            <w:r>
              <w:t>н</w:t>
            </w:r>
            <w:r>
              <w:t>сирования деф</w:t>
            </w:r>
            <w:r>
              <w:t>и</w:t>
            </w:r>
            <w:r>
              <w:t>цита</w:t>
            </w:r>
          </w:p>
        </w:tc>
        <w:tc>
          <w:tcPr>
            <w:tcW w:w="2181" w:type="dxa"/>
          </w:tcPr>
          <w:p w:rsidR="00E814E0" w:rsidRDefault="00E814E0" w:rsidP="003A05F4">
            <w:pPr>
              <w:jc w:val="center"/>
            </w:pPr>
            <w:r>
              <w:t>источника фина</w:t>
            </w:r>
            <w:r>
              <w:t>н</w:t>
            </w:r>
            <w:r>
              <w:t xml:space="preserve">сирования </w:t>
            </w:r>
          </w:p>
          <w:p w:rsidR="00E814E0" w:rsidRPr="003E5E21" w:rsidRDefault="00E814E0" w:rsidP="00F25B18">
            <w:pPr>
              <w:jc w:val="center"/>
            </w:pPr>
            <w:r>
              <w:t>дефицита бюджета поселения</w:t>
            </w:r>
          </w:p>
        </w:tc>
        <w:tc>
          <w:tcPr>
            <w:tcW w:w="893" w:type="dxa"/>
            <w:vMerge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16" w:type="dxa"/>
          </w:tcPr>
          <w:p w:rsidR="00E814E0" w:rsidRPr="00CF5D88" w:rsidRDefault="00E814E0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728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673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674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</w:tr>
      <w:tr w:rsidR="00E814E0" w:rsidRPr="003E5E21" w:rsidTr="003A05F4">
        <w:trPr>
          <w:trHeight w:val="242"/>
        </w:trPr>
        <w:tc>
          <w:tcPr>
            <w:tcW w:w="1663" w:type="dxa"/>
          </w:tcPr>
          <w:p w:rsidR="00E814E0" w:rsidRPr="003E5E21" w:rsidRDefault="00E814E0" w:rsidP="003A05F4">
            <w:pPr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E814E0" w:rsidRPr="003E5E21" w:rsidRDefault="00E814E0" w:rsidP="003A05F4">
            <w:pPr>
              <w:jc w:val="center"/>
            </w:pPr>
            <w:r w:rsidRPr="003E5E21">
              <w:t>2</w:t>
            </w:r>
          </w:p>
        </w:tc>
        <w:tc>
          <w:tcPr>
            <w:tcW w:w="2181" w:type="dxa"/>
          </w:tcPr>
          <w:p w:rsidR="00E814E0" w:rsidRPr="003E5E21" w:rsidRDefault="00E814E0" w:rsidP="003A05F4">
            <w:pPr>
              <w:jc w:val="center"/>
            </w:pPr>
            <w:r>
              <w:t>3</w:t>
            </w:r>
          </w:p>
        </w:tc>
        <w:tc>
          <w:tcPr>
            <w:tcW w:w="893" w:type="dxa"/>
          </w:tcPr>
          <w:p w:rsidR="00E814E0" w:rsidRPr="003E5E21" w:rsidRDefault="00E814E0" w:rsidP="003A05F4">
            <w:pPr>
              <w:jc w:val="center"/>
            </w:pPr>
            <w:r>
              <w:t>4</w:t>
            </w:r>
          </w:p>
        </w:tc>
        <w:tc>
          <w:tcPr>
            <w:tcW w:w="616" w:type="dxa"/>
          </w:tcPr>
          <w:p w:rsidR="00E814E0" w:rsidRPr="003E5E21" w:rsidRDefault="00E814E0" w:rsidP="003A05F4">
            <w:pPr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E814E0" w:rsidRPr="003E5E21" w:rsidRDefault="00E814E0" w:rsidP="003A05F4">
            <w:pPr>
              <w:jc w:val="center"/>
            </w:pPr>
            <w:r>
              <w:t>6</w:t>
            </w:r>
          </w:p>
        </w:tc>
        <w:tc>
          <w:tcPr>
            <w:tcW w:w="673" w:type="dxa"/>
          </w:tcPr>
          <w:p w:rsidR="00E814E0" w:rsidRPr="003E5E21" w:rsidRDefault="00E814E0" w:rsidP="003A05F4">
            <w:pPr>
              <w:jc w:val="center"/>
            </w:pPr>
            <w:r>
              <w:t>7</w:t>
            </w:r>
          </w:p>
        </w:tc>
        <w:tc>
          <w:tcPr>
            <w:tcW w:w="674" w:type="dxa"/>
          </w:tcPr>
          <w:p w:rsidR="00E814E0" w:rsidRPr="003E5E21" w:rsidRDefault="00E814E0" w:rsidP="003A05F4">
            <w:pPr>
              <w:jc w:val="center"/>
            </w:pPr>
            <w:r>
              <w:t>8</w:t>
            </w:r>
          </w:p>
        </w:tc>
      </w:tr>
      <w:tr w:rsidR="00E814E0" w:rsidRPr="003E5E21" w:rsidTr="003A05F4">
        <w:trPr>
          <w:trHeight w:val="242"/>
        </w:trPr>
        <w:tc>
          <w:tcPr>
            <w:tcW w:w="166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04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18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1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4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3A05F4">
        <w:trPr>
          <w:trHeight w:val="242"/>
        </w:trPr>
        <w:tc>
          <w:tcPr>
            <w:tcW w:w="166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04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18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1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4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3A05F4">
        <w:trPr>
          <w:trHeight w:val="242"/>
        </w:trPr>
        <w:tc>
          <w:tcPr>
            <w:tcW w:w="166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04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18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1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4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3A05F4">
        <w:trPr>
          <w:trHeight w:val="254"/>
        </w:trPr>
        <w:tc>
          <w:tcPr>
            <w:tcW w:w="1663" w:type="dxa"/>
          </w:tcPr>
          <w:p w:rsidR="00E814E0" w:rsidRPr="003E5E21" w:rsidRDefault="00E814E0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204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218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1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3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674" w:type="dxa"/>
          </w:tcPr>
          <w:p w:rsidR="00E814E0" w:rsidRPr="003E5E21" w:rsidRDefault="00E814E0" w:rsidP="003A05F4">
            <w:pPr>
              <w:jc w:val="both"/>
            </w:pPr>
          </w:p>
        </w:tc>
      </w:tr>
    </w:tbl>
    <w:p w:rsidR="00E814E0" w:rsidRPr="0053579F" w:rsidRDefault="00E814E0" w:rsidP="00B53D70">
      <w:pPr>
        <w:jc w:val="both"/>
        <w:rPr>
          <w:sz w:val="28"/>
          <w:szCs w:val="28"/>
        </w:rPr>
      </w:pPr>
    </w:p>
    <w:p w:rsidR="00E814E0" w:rsidRDefault="00E814E0">
      <w:pPr>
        <w:rPr>
          <w:vertAlign w:val="subscript"/>
        </w:rPr>
      </w:pPr>
      <w:r>
        <w:rPr>
          <w:vertAlign w:val="subscript"/>
        </w:rPr>
        <w:br w:type="page"/>
      </w:r>
    </w:p>
    <w:p w:rsidR="00E814E0" w:rsidRPr="00CF3212" w:rsidRDefault="00E814E0" w:rsidP="002D2CF7">
      <w:pPr>
        <w:shd w:val="clear" w:color="auto" w:fill="FFFFFF"/>
        <w:rPr>
          <w:vertAlign w:val="subscript"/>
        </w:rPr>
      </w:pPr>
    </w:p>
    <w:p w:rsidR="00E814E0" w:rsidRPr="00F25B18" w:rsidRDefault="00E814E0" w:rsidP="00F25B18">
      <w:pPr>
        <w:shd w:val="clear" w:color="auto" w:fill="FFFFFF"/>
        <w:ind w:left="4860"/>
        <w:rPr>
          <w:sz w:val="20"/>
          <w:szCs w:val="20"/>
        </w:rPr>
      </w:pPr>
      <w:r w:rsidRPr="00F25B18">
        <w:rPr>
          <w:sz w:val="20"/>
          <w:szCs w:val="20"/>
        </w:rPr>
        <w:t>Приложение 3</w:t>
      </w:r>
    </w:p>
    <w:p w:rsidR="00E814E0" w:rsidRPr="00B53D70" w:rsidRDefault="00E814E0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 xml:space="preserve">Линёвского </w:t>
      </w:r>
      <w:r w:rsidRPr="00B53D70">
        <w:rPr>
          <w:sz w:val="20"/>
          <w:szCs w:val="20"/>
        </w:rPr>
        <w:t>сельсовета</w:t>
      </w:r>
    </w:p>
    <w:p w:rsidR="00E814E0" w:rsidRPr="00B53D70" w:rsidRDefault="00E814E0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12.07.</w:t>
      </w:r>
      <w:r w:rsidRPr="00B53D70">
        <w:rPr>
          <w:sz w:val="20"/>
          <w:szCs w:val="20"/>
        </w:rPr>
        <w:t xml:space="preserve">2016  № </w:t>
      </w:r>
      <w:r>
        <w:rPr>
          <w:sz w:val="20"/>
          <w:szCs w:val="20"/>
        </w:rPr>
        <w:t>32</w:t>
      </w:r>
    </w:p>
    <w:p w:rsidR="00E814E0" w:rsidRDefault="00E814E0" w:rsidP="00F25B18">
      <w:pPr>
        <w:ind w:firstLine="720"/>
        <w:jc w:val="both"/>
        <w:rPr>
          <w:sz w:val="28"/>
          <w:szCs w:val="28"/>
        </w:rPr>
      </w:pPr>
    </w:p>
    <w:p w:rsidR="00E814E0" w:rsidRDefault="00E814E0" w:rsidP="00F25B18">
      <w:pPr>
        <w:ind w:firstLine="720"/>
        <w:jc w:val="both"/>
        <w:rPr>
          <w:sz w:val="28"/>
          <w:szCs w:val="28"/>
        </w:rPr>
      </w:pPr>
    </w:p>
    <w:p w:rsidR="00E814E0" w:rsidRDefault="00E814E0" w:rsidP="00F25B18">
      <w:pPr>
        <w:ind w:firstLine="720"/>
        <w:jc w:val="both"/>
        <w:rPr>
          <w:sz w:val="28"/>
          <w:szCs w:val="28"/>
        </w:rPr>
      </w:pPr>
    </w:p>
    <w:p w:rsidR="00E814E0" w:rsidRDefault="00E814E0" w:rsidP="00F25B18">
      <w:pPr>
        <w:ind w:firstLine="720"/>
        <w:jc w:val="both"/>
        <w:rPr>
          <w:sz w:val="28"/>
          <w:szCs w:val="28"/>
        </w:rPr>
      </w:pPr>
    </w:p>
    <w:p w:rsidR="00E814E0" w:rsidRDefault="00E814E0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E814E0" w:rsidRDefault="00E814E0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БЮДЖЕТНЫХ АССИГНОВАНИЯХ</w:t>
      </w:r>
    </w:p>
    <w:p w:rsidR="00E814E0" w:rsidRDefault="00E814E0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20__ г.</w:t>
      </w:r>
    </w:p>
    <w:p w:rsidR="00E814E0" w:rsidRDefault="00E814E0" w:rsidP="00F25B18">
      <w:pPr>
        <w:shd w:val="clear" w:color="auto" w:fill="FFFFFF"/>
        <w:jc w:val="center"/>
        <w:rPr>
          <w:sz w:val="28"/>
          <w:szCs w:val="28"/>
        </w:rPr>
      </w:pPr>
    </w:p>
    <w:p w:rsidR="00E814E0" w:rsidRDefault="00E814E0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E814E0" w:rsidRDefault="00E814E0" w:rsidP="00F25B18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распорядителя </w:t>
      </w:r>
      <w:r>
        <w:rPr>
          <w:vertAlign w:val="subscript"/>
        </w:rPr>
        <w:t xml:space="preserve">(распорядителя) средств </w:t>
      </w:r>
      <w:r w:rsidRPr="003D32EB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</w:p>
    <w:p w:rsidR="00E814E0" w:rsidRPr="003D32EB" w:rsidRDefault="00E814E0" w:rsidP="00F25B18">
      <w:pPr>
        <w:shd w:val="clear" w:color="auto" w:fill="FFFFFF"/>
        <w:jc w:val="center"/>
        <w:rPr>
          <w:vertAlign w:val="subscript"/>
        </w:rPr>
      </w:pPr>
    </w:p>
    <w:p w:rsidR="00E814E0" w:rsidRDefault="00E814E0" w:rsidP="00F25B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E814E0" w:rsidRDefault="00E814E0" w:rsidP="00F25B18">
      <w:pPr>
        <w:shd w:val="clear" w:color="auto" w:fill="FFFFFF"/>
        <w:jc w:val="both"/>
        <w:rPr>
          <w:sz w:val="28"/>
          <w:szCs w:val="28"/>
        </w:rPr>
      </w:pPr>
    </w:p>
    <w:p w:rsidR="00E814E0" w:rsidRDefault="00E814E0" w:rsidP="00F25B1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17"/>
        <w:gridCol w:w="1064"/>
        <w:gridCol w:w="544"/>
        <w:gridCol w:w="884"/>
        <w:gridCol w:w="895"/>
        <w:gridCol w:w="756"/>
        <w:gridCol w:w="881"/>
        <w:gridCol w:w="880"/>
        <w:gridCol w:w="435"/>
        <w:gridCol w:w="436"/>
        <w:gridCol w:w="436"/>
        <w:gridCol w:w="437"/>
      </w:tblGrid>
      <w:tr w:rsidR="00E814E0" w:rsidRPr="003E5E21" w:rsidTr="00F25B18">
        <w:tc>
          <w:tcPr>
            <w:tcW w:w="1728" w:type="dxa"/>
            <w:vMerge w:val="restart"/>
          </w:tcPr>
          <w:p w:rsidR="00E814E0" w:rsidRPr="003E5E21" w:rsidRDefault="00E814E0" w:rsidP="003A05F4">
            <w:pPr>
              <w:jc w:val="center"/>
            </w:pPr>
            <w:r w:rsidRPr="003E5E21">
              <w:t>Наименование показателя</w:t>
            </w:r>
          </w:p>
        </w:tc>
        <w:tc>
          <w:tcPr>
            <w:tcW w:w="5066" w:type="dxa"/>
            <w:gridSpan w:val="6"/>
          </w:tcPr>
          <w:p w:rsidR="00E814E0" w:rsidRPr="003E5E21" w:rsidRDefault="00E814E0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0" w:type="dxa"/>
            <w:vMerge w:val="restart"/>
          </w:tcPr>
          <w:p w:rsidR="00E814E0" w:rsidRPr="003E5E21" w:rsidRDefault="00E814E0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1784" w:type="dxa"/>
            <w:gridSpan w:val="4"/>
          </w:tcPr>
          <w:p w:rsidR="00E814E0" w:rsidRPr="003E5E21" w:rsidRDefault="00E814E0" w:rsidP="003A05F4">
            <w:pPr>
              <w:jc w:val="center"/>
            </w:pPr>
            <w:r>
              <w:t>в том числе:</w:t>
            </w:r>
          </w:p>
        </w:tc>
      </w:tr>
      <w:tr w:rsidR="00E814E0" w:rsidRPr="003E5E21" w:rsidTr="00F25B18">
        <w:tc>
          <w:tcPr>
            <w:tcW w:w="1728" w:type="dxa"/>
            <w:vMerge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center"/>
            </w:pPr>
            <w:r w:rsidRPr="003E5E21">
              <w:t xml:space="preserve">код </w:t>
            </w:r>
          </w:p>
          <w:p w:rsidR="00E814E0" w:rsidRPr="003E5E21" w:rsidRDefault="00E814E0" w:rsidP="003A05F4">
            <w:pPr>
              <w:jc w:val="center"/>
            </w:pPr>
            <w:r w:rsidRPr="003E5E21">
              <w:t>минис</w:t>
            </w:r>
            <w:r>
              <w:t>-</w:t>
            </w:r>
            <w:r w:rsidRPr="003E5E21">
              <w:t>терства</w:t>
            </w: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center"/>
            </w:pPr>
            <w:r w:rsidRPr="003E5E21">
              <w:t>раз-дел</w:t>
            </w: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center"/>
            </w:pPr>
            <w:r w:rsidRPr="003E5E21">
              <w:t>подраз-дел</w:t>
            </w: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center"/>
            </w:pPr>
            <w:r w:rsidRPr="003E5E21">
              <w:t>целевая статья</w:t>
            </w: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center"/>
            </w:pPr>
            <w:r w:rsidRPr="003E5E21">
              <w:t xml:space="preserve">вид </w:t>
            </w:r>
          </w:p>
          <w:p w:rsidR="00E814E0" w:rsidRPr="003E5E21" w:rsidRDefault="00E814E0" w:rsidP="003A05F4">
            <w:pPr>
              <w:jc w:val="center"/>
            </w:pPr>
            <w:r w:rsidRPr="003E5E21">
              <w:t>расхо-</w:t>
            </w:r>
          </w:p>
          <w:p w:rsidR="00E814E0" w:rsidRPr="003E5E21" w:rsidRDefault="00E814E0" w:rsidP="003A05F4">
            <w:pPr>
              <w:jc w:val="center"/>
            </w:pPr>
            <w:r w:rsidRPr="003E5E21">
              <w:t>дов</w:t>
            </w: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center"/>
            </w:pPr>
            <w:r w:rsidRPr="003E5E21">
              <w:t>КОСГУ</w:t>
            </w:r>
          </w:p>
        </w:tc>
        <w:tc>
          <w:tcPr>
            <w:tcW w:w="890" w:type="dxa"/>
            <w:vMerge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CF5D88" w:rsidRDefault="00E814E0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446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446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446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center"/>
            </w:pPr>
            <w:r w:rsidRPr="003E5E21">
              <w:t>1</w:t>
            </w: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center"/>
            </w:pPr>
            <w:r w:rsidRPr="003E5E21">
              <w:t>2</w:t>
            </w: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center"/>
            </w:pPr>
            <w:r w:rsidRPr="003E5E21">
              <w:t>3</w:t>
            </w: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center"/>
            </w:pPr>
            <w:r w:rsidRPr="003E5E21">
              <w:t>4</w:t>
            </w: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center"/>
            </w:pPr>
            <w:r w:rsidRPr="003E5E21">
              <w:t>5</w:t>
            </w: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center"/>
            </w:pPr>
            <w:r w:rsidRPr="003E5E21">
              <w:t>6</w:t>
            </w: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center"/>
            </w:pPr>
            <w:r w:rsidRPr="003E5E21">
              <w:t>7</w:t>
            </w: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center"/>
            </w:pPr>
            <w:r w:rsidRPr="003E5E21">
              <w:t>8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9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10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11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12</w:t>
            </w: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</w:tbl>
    <w:p w:rsidR="00E814E0" w:rsidRDefault="00E814E0" w:rsidP="00F25B18">
      <w:pPr>
        <w:shd w:val="clear" w:color="auto" w:fill="FFFFFF"/>
        <w:rPr>
          <w:vertAlign w:val="subscript"/>
        </w:rPr>
      </w:pPr>
    </w:p>
    <w:p w:rsidR="00E814E0" w:rsidRDefault="00E814E0" w:rsidP="00F25B18">
      <w:pPr>
        <w:shd w:val="clear" w:color="auto" w:fill="FFFFFF"/>
        <w:rPr>
          <w:vertAlign w:val="subscript"/>
        </w:rPr>
      </w:pPr>
    </w:p>
    <w:p w:rsidR="00E814E0" w:rsidRDefault="00E814E0" w:rsidP="00F25B18">
      <w:pPr>
        <w:shd w:val="clear" w:color="auto" w:fill="FFFFFF"/>
        <w:rPr>
          <w:vertAlign w:val="subscript"/>
        </w:rPr>
      </w:pPr>
    </w:p>
    <w:p w:rsidR="00E814E0" w:rsidRDefault="00E814E0" w:rsidP="00F25B18">
      <w:pPr>
        <w:shd w:val="clear" w:color="auto" w:fill="FFFFFF"/>
        <w:rPr>
          <w:vertAlign w:val="subscript"/>
        </w:rPr>
      </w:pPr>
      <w:r>
        <w:rPr>
          <w:sz w:val="28"/>
          <w:szCs w:val="28"/>
        </w:rPr>
        <w:t xml:space="preserve">Глава </w:t>
      </w:r>
      <w:r w:rsidRPr="001F0545">
        <w:rPr>
          <w:sz w:val="28"/>
          <w:szCs w:val="28"/>
        </w:rPr>
        <w:t>сельсовета</w:t>
      </w:r>
    </w:p>
    <w:p w:rsidR="00E814E0" w:rsidRPr="003D32EB" w:rsidRDefault="00E814E0" w:rsidP="00F25B18">
      <w:pPr>
        <w:shd w:val="clear" w:color="auto" w:fill="FFFFFF"/>
        <w:rPr>
          <w:vertAlign w:val="subscript"/>
        </w:rPr>
      </w:pPr>
    </w:p>
    <w:p w:rsidR="00E814E0" w:rsidRPr="00CF3212" w:rsidRDefault="00E814E0" w:rsidP="002D2CF7">
      <w:pPr>
        <w:shd w:val="clear" w:color="auto" w:fill="FFFFFF"/>
        <w:rPr>
          <w:vertAlign w:val="subscript"/>
        </w:rPr>
      </w:pPr>
    </w:p>
    <w:p w:rsidR="00E814E0" w:rsidRDefault="00E814E0" w:rsidP="002D2CF7">
      <w:pPr>
        <w:shd w:val="clear" w:color="auto" w:fill="FFFFFF"/>
        <w:rPr>
          <w:vertAlign w:val="subscript"/>
        </w:rPr>
      </w:pPr>
    </w:p>
    <w:p w:rsidR="00E814E0" w:rsidRDefault="00E814E0" w:rsidP="002D2CF7">
      <w:pPr>
        <w:shd w:val="clear" w:color="auto" w:fill="FFFFFF"/>
        <w:rPr>
          <w:vertAlign w:val="subscript"/>
        </w:rPr>
      </w:pPr>
    </w:p>
    <w:p w:rsidR="00E814E0" w:rsidRDefault="00E814E0">
      <w:pPr>
        <w:rPr>
          <w:vertAlign w:val="subscript"/>
        </w:rPr>
      </w:pPr>
      <w:r>
        <w:rPr>
          <w:vertAlign w:val="subscript"/>
        </w:rPr>
        <w:br w:type="page"/>
      </w:r>
    </w:p>
    <w:p w:rsidR="00E814E0" w:rsidRDefault="00E814E0" w:rsidP="002D2CF7">
      <w:pPr>
        <w:shd w:val="clear" w:color="auto" w:fill="FFFFFF"/>
        <w:rPr>
          <w:vertAlign w:val="subscript"/>
        </w:rPr>
      </w:pPr>
    </w:p>
    <w:p w:rsidR="00E814E0" w:rsidRPr="00F25B18" w:rsidRDefault="00E814E0" w:rsidP="00F25B18">
      <w:pPr>
        <w:shd w:val="clear" w:color="auto" w:fill="FFFFFF"/>
        <w:ind w:left="4860"/>
        <w:rPr>
          <w:sz w:val="20"/>
          <w:szCs w:val="20"/>
        </w:rPr>
      </w:pPr>
      <w:r w:rsidRPr="00F25B18">
        <w:rPr>
          <w:sz w:val="20"/>
          <w:szCs w:val="20"/>
        </w:rPr>
        <w:t>Приложение 4</w:t>
      </w:r>
    </w:p>
    <w:p w:rsidR="00E814E0" w:rsidRPr="00B53D70" w:rsidRDefault="00E814E0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>Линёвског</w:t>
      </w:r>
      <w:r>
        <w:rPr>
          <w:sz w:val="20"/>
          <w:szCs w:val="20"/>
        </w:rPr>
        <w:t>о</w:t>
      </w:r>
      <w:r w:rsidRPr="00B53D70">
        <w:rPr>
          <w:sz w:val="20"/>
          <w:szCs w:val="20"/>
        </w:rPr>
        <w:t>сельсовета</w:t>
      </w:r>
    </w:p>
    <w:p w:rsidR="00E814E0" w:rsidRPr="00B53D70" w:rsidRDefault="00E814E0" w:rsidP="00F25B1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от __________2016  № ___</w:t>
      </w:r>
    </w:p>
    <w:p w:rsidR="00E814E0" w:rsidRPr="003967AF" w:rsidRDefault="00E814E0" w:rsidP="00F25B18">
      <w:pPr>
        <w:ind w:firstLine="720"/>
        <w:jc w:val="right"/>
      </w:pPr>
    </w:p>
    <w:p w:rsidR="00E814E0" w:rsidRDefault="00E814E0" w:rsidP="00F25B18">
      <w:pPr>
        <w:ind w:firstLine="720"/>
        <w:jc w:val="both"/>
        <w:rPr>
          <w:sz w:val="28"/>
          <w:szCs w:val="28"/>
        </w:rPr>
      </w:pPr>
    </w:p>
    <w:p w:rsidR="00E814E0" w:rsidRPr="00F25B18" w:rsidRDefault="00E814E0" w:rsidP="00F25B18">
      <w:pPr>
        <w:shd w:val="clear" w:color="auto" w:fill="FFFFFF"/>
        <w:jc w:val="both"/>
        <w:rPr>
          <w:sz w:val="20"/>
          <w:szCs w:val="20"/>
        </w:rPr>
      </w:pPr>
      <w:r>
        <w:t xml:space="preserve">                                                                                 </w:t>
      </w:r>
      <w:r w:rsidRPr="00F25B18">
        <w:rPr>
          <w:sz w:val="20"/>
          <w:szCs w:val="20"/>
        </w:rPr>
        <w:t>«УТВЕРЖДАЮ»____________</w:t>
      </w:r>
      <w:r>
        <w:rPr>
          <w:sz w:val="20"/>
          <w:szCs w:val="20"/>
        </w:rPr>
        <w:t xml:space="preserve">      ______________</w:t>
      </w:r>
    </w:p>
    <w:p w:rsidR="00E814E0" w:rsidRPr="00F25B18" w:rsidRDefault="00E814E0" w:rsidP="00F25B18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F25B18">
        <w:rPr>
          <w:sz w:val="20"/>
          <w:szCs w:val="20"/>
        </w:rPr>
        <w:t xml:space="preserve">                                   </w:t>
      </w:r>
      <w:r w:rsidRPr="00F25B18">
        <w:rPr>
          <w:sz w:val="20"/>
          <w:szCs w:val="20"/>
          <w:vertAlign w:val="subscript"/>
        </w:rPr>
        <w:t xml:space="preserve">(подпись)                 </w:t>
      </w:r>
      <w:r>
        <w:rPr>
          <w:sz w:val="20"/>
          <w:szCs w:val="20"/>
          <w:vertAlign w:val="subscript"/>
        </w:rPr>
        <w:t xml:space="preserve">    </w:t>
      </w:r>
      <w:r w:rsidRPr="00F25B18">
        <w:rPr>
          <w:sz w:val="20"/>
          <w:szCs w:val="20"/>
          <w:vertAlign w:val="subscript"/>
        </w:rPr>
        <w:t xml:space="preserve">  (Ф.И.О.)</w:t>
      </w:r>
    </w:p>
    <w:p w:rsidR="00E814E0" w:rsidRPr="00F25B18" w:rsidRDefault="00E814E0" w:rsidP="00F25B18">
      <w:pPr>
        <w:shd w:val="clear" w:color="auto" w:fill="FFFFFF"/>
        <w:ind w:left="5040"/>
        <w:jc w:val="both"/>
        <w:rPr>
          <w:sz w:val="20"/>
          <w:szCs w:val="20"/>
        </w:rPr>
      </w:pPr>
      <w:r w:rsidRPr="00F25B18">
        <w:rPr>
          <w:sz w:val="20"/>
          <w:szCs w:val="20"/>
        </w:rPr>
        <w:t xml:space="preserve">_________________________________________ </w:t>
      </w:r>
    </w:p>
    <w:p w:rsidR="00E814E0" w:rsidRPr="00F25B18" w:rsidRDefault="00E814E0" w:rsidP="00F25B18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F25B18">
        <w:rPr>
          <w:sz w:val="20"/>
          <w:szCs w:val="20"/>
          <w:vertAlign w:val="subscript"/>
        </w:rPr>
        <w:t xml:space="preserve">руководитель учреждения – главного распорядителя (распорядителя) </w:t>
      </w:r>
    </w:p>
    <w:p w:rsidR="00E814E0" w:rsidRPr="00F25B18" w:rsidRDefault="00E814E0" w:rsidP="00F25B18">
      <w:pPr>
        <w:shd w:val="clear" w:color="auto" w:fill="FFFFFF"/>
        <w:ind w:left="5040"/>
        <w:jc w:val="both"/>
        <w:rPr>
          <w:sz w:val="20"/>
          <w:szCs w:val="20"/>
          <w:vertAlign w:val="subscript"/>
        </w:rPr>
      </w:pPr>
      <w:r w:rsidRPr="00F25B18">
        <w:rPr>
          <w:sz w:val="20"/>
          <w:szCs w:val="20"/>
          <w:vertAlign w:val="subscript"/>
        </w:rPr>
        <w:t>средств бюджета</w:t>
      </w:r>
      <w:r>
        <w:rPr>
          <w:sz w:val="20"/>
          <w:szCs w:val="20"/>
          <w:vertAlign w:val="subscript"/>
        </w:rPr>
        <w:t xml:space="preserve"> поселения</w:t>
      </w:r>
      <w:r w:rsidRPr="00F25B18">
        <w:rPr>
          <w:sz w:val="20"/>
          <w:szCs w:val="20"/>
          <w:vertAlign w:val="subscript"/>
        </w:rPr>
        <w:t xml:space="preserve"> </w:t>
      </w:r>
    </w:p>
    <w:p w:rsidR="00E814E0" w:rsidRPr="00F25B18" w:rsidRDefault="00E814E0" w:rsidP="00F25B18">
      <w:pPr>
        <w:shd w:val="clear" w:color="auto" w:fill="FFFFFF"/>
        <w:ind w:left="5040"/>
        <w:jc w:val="both"/>
        <w:rPr>
          <w:sz w:val="20"/>
          <w:szCs w:val="20"/>
        </w:rPr>
      </w:pPr>
    </w:p>
    <w:p w:rsidR="00E814E0" w:rsidRPr="00F25B18" w:rsidRDefault="00E814E0" w:rsidP="00F25B18">
      <w:pPr>
        <w:shd w:val="clear" w:color="auto" w:fill="FFFFFF"/>
        <w:ind w:left="5040"/>
        <w:jc w:val="both"/>
        <w:rPr>
          <w:sz w:val="20"/>
          <w:szCs w:val="20"/>
        </w:rPr>
      </w:pPr>
      <w:r w:rsidRPr="00F25B18">
        <w:rPr>
          <w:sz w:val="20"/>
          <w:szCs w:val="20"/>
        </w:rPr>
        <w:t>« _</w:t>
      </w:r>
      <w:r>
        <w:rPr>
          <w:sz w:val="20"/>
          <w:szCs w:val="20"/>
        </w:rPr>
        <w:t>_</w:t>
      </w:r>
      <w:r w:rsidRPr="00F25B18">
        <w:rPr>
          <w:sz w:val="20"/>
          <w:szCs w:val="20"/>
        </w:rPr>
        <w:t>_ » _________ 20</w:t>
      </w:r>
      <w:r>
        <w:rPr>
          <w:sz w:val="20"/>
          <w:szCs w:val="20"/>
        </w:rPr>
        <w:t>_</w:t>
      </w:r>
      <w:r w:rsidRPr="00F25B18">
        <w:rPr>
          <w:sz w:val="20"/>
          <w:szCs w:val="20"/>
        </w:rPr>
        <w:t>__ г.</w:t>
      </w:r>
    </w:p>
    <w:p w:rsidR="00E814E0" w:rsidRPr="00F25B18" w:rsidRDefault="00E814E0" w:rsidP="00F25B18">
      <w:pPr>
        <w:ind w:firstLine="720"/>
        <w:jc w:val="both"/>
        <w:rPr>
          <w:sz w:val="20"/>
          <w:szCs w:val="20"/>
        </w:rPr>
      </w:pPr>
    </w:p>
    <w:p w:rsidR="00E814E0" w:rsidRDefault="00E814E0" w:rsidP="00F25B18">
      <w:pPr>
        <w:ind w:firstLine="720"/>
        <w:jc w:val="right"/>
        <w:rPr>
          <w:sz w:val="28"/>
          <w:szCs w:val="28"/>
        </w:rPr>
      </w:pPr>
    </w:p>
    <w:p w:rsidR="00E814E0" w:rsidRDefault="00E814E0" w:rsidP="00F25B18">
      <w:pPr>
        <w:ind w:firstLine="720"/>
        <w:jc w:val="right"/>
        <w:rPr>
          <w:sz w:val="28"/>
          <w:szCs w:val="28"/>
        </w:rPr>
      </w:pPr>
    </w:p>
    <w:p w:rsidR="00E814E0" w:rsidRDefault="00E814E0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БЮДЖЕТНАЯ РОСПИСЬ</w:t>
      </w:r>
    </w:p>
    <w:p w:rsidR="00E814E0" w:rsidRDefault="00E814E0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БЮДЖЕТА ПОСЕЛЕНИЯ</w:t>
      </w:r>
    </w:p>
    <w:p w:rsidR="00E814E0" w:rsidRDefault="00E814E0" w:rsidP="00F25B18">
      <w:pPr>
        <w:jc w:val="both"/>
        <w:rPr>
          <w:sz w:val="28"/>
          <w:szCs w:val="28"/>
        </w:rPr>
      </w:pPr>
    </w:p>
    <w:p w:rsidR="00E814E0" w:rsidRDefault="00E814E0" w:rsidP="00F25B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E814E0" w:rsidRDefault="00E814E0" w:rsidP="00F25B18">
      <w:pPr>
        <w:jc w:val="center"/>
        <w:rPr>
          <w:vertAlign w:val="subscript"/>
        </w:rPr>
      </w:pPr>
      <w:r w:rsidRPr="0053579F">
        <w:rPr>
          <w:vertAlign w:val="subscript"/>
        </w:rPr>
        <w:t xml:space="preserve">(наименование главного распорядителя </w:t>
      </w:r>
      <w:r>
        <w:rPr>
          <w:vertAlign w:val="subscript"/>
        </w:rPr>
        <w:t xml:space="preserve">(распорядителя) средств </w:t>
      </w:r>
      <w:r w:rsidRPr="0053579F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  <w:r w:rsidRPr="0053579F">
        <w:rPr>
          <w:vertAlign w:val="subscript"/>
        </w:rPr>
        <w:t>)</w:t>
      </w:r>
    </w:p>
    <w:p w:rsidR="00E814E0" w:rsidRDefault="00E814E0" w:rsidP="00F25B18">
      <w:pPr>
        <w:jc w:val="center"/>
        <w:rPr>
          <w:vertAlign w:val="subscript"/>
        </w:rPr>
      </w:pPr>
    </w:p>
    <w:p w:rsidR="00E814E0" w:rsidRPr="0053579F" w:rsidRDefault="00E814E0" w:rsidP="00F25B18">
      <w:pPr>
        <w:jc w:val="center"/>
        <w:rPr>
          <w:vertAlign w:val="subscript"/>
        </w:rPr>
      </w:pPr>
    </w:p>
    <w:p w:rsidR="00E814E0" w:rsidRDefault="00E814E0" w:rsidP="00F25B18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17"/>
        <w:gridCol w:w="1064"/>
        <w:gridCol w:w="544"/>
        <w:gridCol w:w="884"/>
        <w:gridCol w:w="895"/>
        <w:gridCol w:w="756"/>
        <w:gridCol w:w="881"/>
        <w:gridCol w:w="880"/>
        <w:gridCol w:w="435"/>
        <w:gridCol w:w="436"/>
        <w:gridCol w:w="436"/>
        <w:gridCol w:w="437"/>
      </w:tblGrid>
      <w:tr w:rsidR="00E814E0" w:rsidRPr="003E5E21" w:rsidTr="00F25B18">
        <w:tc>
          <w:tcPr>
            <w:tcW w:w="1728" w:type="dxa"/>
            <w:vMerge w:val="restart"/>
          </w:tcPr>
          <w:p w:rsidR="00E814E0" w:rsidRPr="003E5E21" w:rsidRDefault="00E814E0" w:rsidP="003A05F4">
            <w:pPr>
              <w:jc w:val="center"/>
            </w:pPr>
            <w:r w:rsidRPr="003E5E21">
              <w:t>Наименование показателя</w:t>
            </w:r>
          </w:p>
        </w:tc>
        <w:tc>
          <w:tcPr>
            <w:tcW w:w="5066" w:type="dxa"/>
            <w:gridSpan w:val="6"/>
          </w:tcPr>
          <w:p w:rsidR="00E814E0" w:rsidRPr="003E5E21" w:rsidRDefault="00E814E0" w:rsidP="003A05F4">
            <w:pPr>
              <w:jc w:val="center"/>
            </w:pPr>
            <w:r w:rsidRPr="003E5E21">
              <w:t>Код</w:t>
            </w:r>
          </w:p>
        </w:tc>
        <w:tc>
          <w:tcPr>
            <w:tcW w:w="890" w:type="dxa"/>
            <w:vMerge w:val="restart"/>
          </w:tcPr>
          <w:p w:rsidR="00E814E0" w:rsidRPr="003E5E21" w:rsidRDefault="00E814E0" w:rsidP="003A05F4">
            <w:pPr>
              <w:jc w:val="center"/>
            </w:pPr>
            <w:r w:rsidRPr="003E5E21">
              <w:t>Сумма на год</w:t>
            </w:r>
          </w:p>
        </w:tc>
        <w:tc>
          <w:tcPr>
            <w:tcW w:w="1784" w:type="dxa"/>
            <w:gridSpan w:val="4"/>
          </w:tcPr>
          <w:p w:rsidR="00E814E0" w:rsidRPr="003E5E21" w:rsidRDefault="00E814E0" w:rsidP="003A05F4">
            <w:pPr>
              <w:jc w:val="center"/>
            </w:pPr>
            <w:r>
              <w:t>в том числе:</w:t>
            </w:r>
          </w:p>
        </w:tc>
      </w:tr>
      <w:tr w:rsidR="00E814E0" w:rsidRPr="003E5E21" w:rsidTr="00F25B18">
        <w:tc>
          <w:tcPr>
            <w:tcW w:w="1728" w:type="dxa"/>
            <w:vMerge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center"/>
            </w:pPr>
            <w:r w:rsidRPr="003E5E21">
              <w:t xml:space="preserve">код </w:t>
            </w:r>
          </w:p>
          <w:p w:rsidR="00E814E0" w:rsidRPr="003E5E21" w:rsidRDefault="00E814E0" w:rsidP="003A05F4">
            <w:pPr>
              <w:jc w:val="center"/>
            </w:pPr>
            <w:r w:rsidRPr="003E5E21">
              <w:t>минис</w:t>
            </w:r>
            <w:r>
              <w:t>-</w:t>
            </w:r>
            <w:r w:rsidRPr="003E5E21">
              <w:t>терства</w:t>
            </w: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center"/>
            </w:pPr>
            <w:r w:rsidRPr="003E5E21">
              <w:t>раз-дел</w:t>
            </w: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center"/>
            </w:pPr>
            <w:r w:rsidRPr="003E5E21">
              <w:t>подраз-дел</w:t>
            </w: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center"/>
            </w:pPr>
            <w:r w:rsidRPr="003E5E21">
              <w:t>целевая статья</w:t>
            </w: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center"/>
            </w:pPr>
            <w:r w:rsidRPr="003E5E21">
              <w:t xml:space="preserve">вид </w:t>
            </w:r>
          </w:p>
          <w:p w:rsidR="00E814E0" w:rsidRPr="003E5E21" w:rsidRDefault="00E814E0" w:rsidP="003A05F4">
            <w:pPr>
              <w:jc w:val="center"/>
            </w:pPr>
            <w:r w:rsidRPr="003E5E21">
              <w:t>расхо-</w:t>
            </w:r>
          </w:p>
          <w:p w:rsidR="00E814E0" w:rsidRPr="003E5E21" w:rsidRDefault="00E814E0" w:rsidP="003A05F4">
            <w:pPr>
              <w:jc w:val="center"/>
            </w:pPr>
            <w:r w:rsidRPr="003E5E21">
              <w:t>дов</w:t>
            </w: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center"/>
            </w:pPr>
            <w:r w:rsidRPr="003E5E21">
              <w:t>КОСГУ</w:t>
            </w:r>
          </w:p>
        </w:tc>
        <w:tc>
          <w:tcPr>
            <w:tcW w:w="890" w:type="dxa"/>
            <w:vMerge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CF5D88" w:rsidRDefault="00E814E0" w:rsidP="003A05F4">
            <w:pPr>
              <w:jc w:val="center"/>
              <w:rPr>
                <w:lang w:val="en-US"/>
              </w:rPr>
            </w:pPr>
            <w:r w:rsidRPr="00CF5D88">
              <w:rPr>
                <w:lang w:val="en-US"/>
              </w:rPr>
              <w:t>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446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446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  <w:tc>
          <w:tcPr>
            <w:tcW w:w="446" w:type="dxa"/>
          </w:tcPr>
          <w:p w:rsidR="00E814E0" w:rsidRDefault="00E814E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</w:p>
          <w:p w:rsidR="00E814E0" w:rsidRPr="00EE05B3" w:rsidRDefault="00E814E0" w:rsidP="003A05F4">
            <w:pPr>
              <w:jc w:val="center"/>
            </w:pPr>
            <w:r>
              <w:t>кв</w:t>
            </w: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center"/>
            </w:pPr>
            <w:r w:rsidRPr="003E5E21">
              <w:t>1</w:t>
            </w: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center"/>
            </w:pPr>
            <w:r w:rsidRPr="003E5E21">
              <w:t>2</w:t>
            </w: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center"/>
            </w:pPr>
            <w:r w:rsidRPr="003E5E21">
              <w:t>3</w:t>
            </w: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center"/>
            </w:pPr>
            <w:r w:rsidRPr="003E5E21">
              <w:t>4</w:t>
            </w: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center"/>
            </w:pPr>
            <w:r w:rsidRPr="003E5E21">
              <w:t>5</w:t>
            </w: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center"/>
            </w:pPr>
            <w:r w:rsidRPr="003E5E21">
              <w:t>6</w:t>
            </w: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center"/>
            </w:pPr>
            <w:r w:rsidRPr="003E5E21">
              <w:t>7</w:t>
            </w: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center"/>
            </w:pPr>
            <w:r w:rsidRPr="003E5E21">
              <w:t>8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9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10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11</w:t>
            </w: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center"/>
            </w:pPr>
            <w:r>
              <w:t>12</w:t>
            </w: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  <w:tr w:rsidR="00E814E0" w:rsidRPr="003E5E21" w:rsidTr="00F25B18">
        <w:tc>
          <w:tcPr>
            <w:tcW w:w="1728" w:type="dxa"/>
          </w:tcPr>
          <w:p w:rsidR="00E814E0" w:rsidRPr="003E5E21" w:rsidRDefault="00E814E0" w:rsidP="003A05F4">
            <w:pPr>
              <w:jc w:val="both"/>
            </w:pPr>
            <w:r w:rsidRPr="003E5E21">
              <w:t xml:space="preserve">Итого </w:t>
            </w:r>
          </w:p>
        </w:tc>
        <w:tc>
          <w:tcPr>
            <w:tcW w:w="108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55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9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90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761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85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890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  <w:tc>
          <w:tcPr>
            <w:tcW w:w="446" w:type="dxa"/>
          </w:tcPr>
          <w:p w:rsidR="00E814E0" w:rsidRPr="003E5E21" w:rsidRDefault="00E814E0" w:rsidP="003A05F4">
            <w:pPr>
              <w:jc w:val="both"/>
            </w:pPr>
          </w:p>
        </w:tc>
      </w:tr>
    </w:tbl>
    <w:p w:rsidR="00E814E0" w:rsidRPr="00EC3677" w:rsidRDefault="00E814E0" w:rsidP="00961E10">
      <w:pPr>
        <w:jc w:val="both"/>
        <w:rPr>
          <w:sz w:val="28"/>
          <w:szCs w:val="28"/>
        </w:rPr>
      </w:pPr>
    </w:p>
    <w:p w:rsidR="00E814E0" w:rsidRPr="00EC3677" w:rsidRDefault="00E814E0" w:rsidP="000C472A">
      <w:pPr>
        <w:ind w:left="225"/>
        <w:jc w:val="both"/>
        <w:rPr>
          <w:sz w:val="28"/>
          <w:szCs w:val="28"/>
        </w:rPr>
      </w:pPr>
    </w:p>
    <w:p w:rsidR="00E814E0" w:rsidRDefault="00E814E0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</w:t>
      </w:r>
    </w:p>
    <w:p w:rsidR="00E814E0" w:rsidRDefault="00E814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4E0" w:rsidRPr="002E5AF8" w:rsidRDefault="00E814E0" w:rsidP="002E5AF8">
      <w:pPr>
        <w:shd w:val="clear" w:color="auto" w:fill="FFFFFF"/>
        <w:ind w:left="4860"/>
        <w:rPr>
          <w:sz w:val="20"/>
          <w:szCs w:val="20"/>
        </w:rPr>
      </w:pPr>
      <w:r w:rsidRPr="002E5AF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E814E0" w:rsidRPr="00B53D70" w:rsidRDefault="00E814E0" w:rsidP="002E5AF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 xml:space="preserve">Линёвский 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</w:t>
      </w:r>
    </w:p>
    <w:p w:rsidR="00E814E0" w:rsidRPr="00B53D70" w:rsidRDefault="00E814E0" w:rsidP="002E5AF8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>
        <w:rPr>
          <w:sz w:val="20"/>
          <w:szCs w:val="20"/>
        </w:rPr>
        <w:t>12.07.</w:t>
      </w:r>
      <w:r w:rsidRPr="00B53D70">
        <w:rPr>
          <w:sz w:val="20"/>
          <w:szCs w:val="20"/>
        </w:rPr>
        <w:t xml:space="preserve">2016  № </w:t>
      </w:r>
      <w:r>
        <w:rPr>
          <w:sz w:val="20"/>
          <w:szCs w:val="20"/>
        </w:rPr>
        <w:t xml:space="preserve">32 </w:t>
      </w:r>
    </w:p>
    <w:p w:rsidR="00E814E0" w:rsidRPr="002E5AF8" w:rsidRDefault="00E814E0" w:rsidP="002E5AF8">
      <w:pPr>
        <w:shd w:val="clear" w:color="auto" w:fill="FFFFFF"/>
        <w:ind w:left="5400"/>
        <w:jc w:val="both"/>
        <w:rPr>
          <w:sz w:val="20"/>
          <w:szCs w:val="20"/>
        </w:rPr>
      </w:pPr>
    </w:p>
    <w:p w:rsidR="00E814E0" w:rsidRPr="002E5AF8" w:rsidRDefault="00E814E0" w:rsidP="002E5AF8">
      <w:pPr>
        <w:shd w:val="clear" w:color="auto" w:fill="FFFFFF"/>
        <w:ind w:left="5400"/>
        <w:jc w:val="both"/>
        <w:rPr>
          <w:sz w:val="20"/>
          <w:szCs w:val="20"/>
        </w:rPr>
      </w:pPr>
    </w:p>
    <w:p w:rsidR="00E814E0" w:rsidRPr="002E5AF8" w:rsidRDefault="00E814E0" w:rsidP="002E5AF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814E0" w:rsidRPr="002E5AF8" w:rsidRDefault="00E814E0" w:rsidP="002E5AF8">
      <w:pPr>
        <w:shd w:val="clear" w:color="auto" w:fill="FFFFFF"/>
        <w:ind w:left="5040"/>
        <w:jc w:val="both"/>
        <w:rPr>
          <w:sz w:val="20"/>
          <w:szCs w:val="20"/>
        </w:rPr>
      </w:pPr>
    </w:p>
    <w:p w:rsidR="00E814E0" w:rsidRPr="002E5AF8" w:rsidRDefault="00E814E0" w:rsidP="002E5AF8">
      <w:pPr>
        <w:shd w:val="clear" w:color="auto" w:fill="FFFFFF"/>
        <w:ind w:left="5040"/>
        <w:jc w:val="both"/>
        <w:rPr>
          <w:sz w:val="20"/>
          <w:szCs w:val="20"/>
        </w:rPr>
      </w:pPr>
    </w:p>
    <w:p w:rsidR="00E814E0" w:rsidRDefault="00E814E0" w:rsidP="002E5AF8">
      <w:pPr>
        <w:shd w:val="clear" w:color="auto" w:fill="FFFFFF"/>
        <w:ind w:left="5040"/>
        <w:jc w:val="both"/>
      </w:pPr>
    </w:p>
    <w:p w:rsidR="00E814E0" w:rsidRDefault="00E814E0" w:rsidP="002E5AF8">
      <w:pPr>
        <w:shd w:val="clear" w:color="auto" w:fill="FFFFFF"/>
        <w:ind w:left="5040"/>
        <w:jc w:val="both"/>
      </w:pPr>
    </w:p>
    <w:p w:rsidR="00E814E0" w:rsidRPr="002F4280" w:rsidRDefault="00E814E0" w:rsidP="002E5AF8">
      <w:pPr>
        <w:shd w:val="clear" w:color="auto" w:fill="FFFFFF"/>
        <w:ind w:left="5040"/>
        <w:jc w:val="both"/>
      </w:pPr>
    </w:p>
    <w:p w:rsidR="00E814E0" w:rsidRDefault="00E814E0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СПРАВКА № _____</w:t>
      </w:r>
    </w:p>
    <w:p w:rsidR="00E814E0" w:rsidRDefault="00E814E0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БЮДЖЕТНОЙ РОСПИСИ</w:t>
      </w:r>
    </w:p>
    <w:p w:rsidR="00E814E0" w:rsidRDefault="00E814E0" w:rsidP="002E5AF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</w:tblGrid>
      <w:tr w:rsidR="00E814E0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</w:p>
        </w:tc>
      </w:tr>
      <w:tr w:rsidR="00E814E0" w:rsidRPr="00CF5D88" w:rsidTr="003A05F4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</w:p>
        </w:tc>
      </w:tr>
      <w:tr w:rsidR="00E814E0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</w:p>
        </w:tc>
      </w:tr>
      <w:tr w:rsidR="00E814E0" w:rsidRPr="00CF5D88" w:rsidTr="003A05F4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  <w:r w:rsidRPr="00CF5D88">
              <w:t>Вид изменения: _______________________________</w:t>
            </w:r>
          </w:p>
        </w:tc>
      </w:tr>
      <w:tr w:rsidR="00E814E0" w:rsidRPr="00CF5D88" w:rsidTr="003A05F4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  <w:r w:rsidRPr="00CF5D88">
              <w:t>Учреждение: _________________________________</w:t>
            </w:r>
          </w:p>
        </w:tc>
      </w:tr>
      <w:tr w:rsidR="00E814E0" w:rsidRPr="00CF5D88" w:rsidTr="003A05F4">
        <w:trPr>
          <w:trHeight w:val="34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  <w:r w:rsidRPr="00CF5D88">
              <w:t>Единица измерения: рублей</w:t>
            </w:r>
          </w:p>
        </w:tc>
      </w:tr>
    </w:tbl>
    <w:p w:rsidR="00E814E0" w:rsidRPr="007D77C4" w:rsidRDefault="00E814E0" w:rsidP="002E5AF8">
      <w:pPr>
        <w:shd w:val="clear" w:color="auto" w:fill="FFFFFF"/>
        <w:jc w:val="both"/>
      </w:pPr>
      <w:r w:rsidRPr="007D77C4">
        <w:t>Основание для изменения ___________________________</w:t>
      </w:r>
    </w:p>
    <w:p w:rsidR="00E814E0" w:rsidRDefault="00E814E0" w:rsidP="002E5AF8">
      <w:pPr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1"/>
        <w:gridCol w:w="886"/>
        <w:gridCol w:w="1257"/>
        <w:gridCol w:w="1054"/>
        <w:gridCol w:w="1145"/>
        <w:gridCol w:w="1019"/>
        <w:gridCol w:w="907"/>
        <w:gridCol w:w="499"/>
        <w:gridCol w:w="533"/>
        <w:gridCol w:w="456"/>
        <w:gridCol w:w="470"/>
      </w:tblGrid>
      <w:tr w:rsidR="00E814E0" w:rsidRPr="00CF5D88" w:rsidTr="003A05F4">
        <w:trPr>
          <w:trHeight w:val="361"/>
        </w:trPr>
        <w:tc>
          <w:tcPr>
            <w:tcW w:w="1251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Код м</w:t>
            </w:r>
            <w:r w:rsidRPr="00CF5D88">
              <w:t>и</w:t>
            </w:r>
            <w:r w:rsidRPr="00CF5D88">
              <w:t>нис-терства</w:t>
            </w:r>
          </w:p>
        </w:tc>
        <w:tc>
          <w:tcPr>
            <w:tcW w:w="886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раздел</w:t>
            </w:r>
          </w:p>
        </w:tc>
        <w:tc>
          <w:tcPr>
            <w:tcW w:w="1257" w:type="dxa"/>
            <w:vMerge w:val="restart"/>
          </w:tcPr>
          <w:p w:rsidR="00E814E0" w:rsidRPr="00CF5D88" w:rsidRDefault="00E814E0" w:rsidP="003A05F4">
            <w:r w:rsidRPr="00CF5D88">
              <w:t>подраздел</w:t>
            </w:r>
          </w:p>
        </w:tc>
        <w:tc>
          <w:tcPr>
            <w:tcW w:w="1054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Целевая статья</w:t>
            </w:r>
          </w:p>
        </w:tc>
        <w:tc>
          <w:tcPr>
            <w:tcW w:w="1145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Вид ра</w:t>
            </w:r>
            <w:r w:rsidRPr="00CF5D88">
              <w:t>с</w:t>
            </w:r>
            <w:r w:rsidRPr="00CF5D88">
              <w:t>ходов</w:t>
            </w:r>
          </w:p>
        </w:tc>
        <w:tc>
          <w:tcPr>
            <w:tcW w:w="1019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КОСГУ</w:t>
            </w:r>
          </w:p>
        </w:tc>
        <w:tc>
          <w:tcPr>
            <w:tcW w:w="2865" w:type="dxa"/>
            <w:gridSpan w:val="5"/>
          </w:tcPr>
          <w:p w:rsidR="00E814E0" w:rsidRPr="00CF5D88" w:rsidRDefault="00E814E0" w:rsidP="003A05F4">
            <w:pPr>
              <w:jc w:val="center"/>
            </w:pPr>
            <w:r w:rsidRPr="00CF5D88">
              <w:t>Сумма изменений (+; -)</w:t>
            </w:r>
          </w:p>
        </w:tc>
      </w:tr>
      <w:tr w:rsidR="00E814E0" w:rsidRPr="00CF5D88" w:rsidTr="003A05F4">
        <w:trPr>
          <w:trHeight w:val="313"/>
        </w:trPr>
        <w:tc>
          <w:tcPr>
            <w:tcW w:w="1251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07" w:type="dxa"/>
            <w:vMerge w:val="restart"/>
          </w:tcPr>
          <w:p w:rsidR="00E814E0" w:rsidRPr="00CF5D88" w:rsidRDefault="00E814E0" w:rsidP="003A05F4">
            <w:pPr>
              <w:jc w:val="both"/>
            </w:pPr>
            <w:r w:rsidRPr="00CF5D88">
              <w:t>Сумма на год</w:t>
            </w:r>
          </w:p>
        </w:tc>
        <w:tc>
          <w:tcPr>
            <w:tcW w:w="1958" w:type="dxa"/>
            <w:gridSpan w:val="4"/>
          </w:tcPr>
          <w:p w:rsidR="00E814E0" w:rsidRPr="00CF5D88" w:rsidRDefault="00E814E0" w:rsidP="003A05F4">
            <w:pPr>
              <w:jc w:val="center"/>
            </w:pPr>
            <w:r w:rsidRPr="00CF5D88">
              <w:t>в том числе</w:t>
            </w:r>
          </w:p>
        </w:tc>
      </w:tr>
      <w:tr w:rsidR="00E814E0" w:rsidRPr="00CF5D88" w:rsidTr="003A05F4">
        <w:trPr>
          <w:trHeight w:val="572"/>
        </w:trPr>
        <w:tc>
          <w:tcPr>
            <w:tcW w:w="1251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07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499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r w:rsidRPr="00CF5D88">
              <w:t>кв</w:t>
            </w:r>
          </w:p>
        </w:tc>
        <w:tc>
          <w:tcPr>
            <w:tcW w:w="533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кв</w:t>
            </w:r>
          </w:p>
        </w:tc>
        <w:tc>
          <w:tcPr>
            <w:tcW w:w="456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кв</w:t>
            </w:r>
          </w:p>
        </w:tc>
        <w:tc>
          <w:tcPr>
            <w:tcW w:w="47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кв</w:t>
            </w:r>
          </w:p>
        </w:tc>
      </w:tr>
      <w:tr w:rsidR="00E814E0" w:rsidRPr="00CF5D88" w:rsidTr="003A05F4">
        <w:trPr>
          <w:trHeight w:val="336"/>
        </w:trPr>
        <w:tc>
          <w:tcPr>
            <w:tcW w:w="1251" w:type="dxa"/>
          </w:tcPr>
          <w:p w:rsidR="00E814E0" w:rsidRPr="00CF5D88" w:rsidRDefault="00E814E0" w:rsidP="003A05F4">
            <w:pPr>
              <w:jc w:val="center"/>
            </w:pPr>
            <w:r w:rsidRPr="00CF5D88">
              <w:t>1</w:t>
            </w:r>
          </w:p>
        </w:tc>
        <w:tc>
          <w:tcPr>
            <w:tcW w:w="886" w:type="dxa"/>
          </w:tcPr>
          <w:p w:rsidR="00E814E0" w:rsidRPr="00CF5D88" w:rsidRDefault="00E814E0" w:rsidP="003A05F4">
            <w:pPr>
              <w:jc w:val="center"/>
            </w:pPr>
            <w:r w:rsidRPr="00CF5D88">
              <w:t>2</w:t>
            </w:r>
          </w:p>
        </w:tc>
        <w:tc>
          <w:tcPr>
            <w:tcW w:w="1257" w:type="dxa"/>
          </w:tcPr>
          <w:p w:rsidR="00E814E0" w:rsidRPr="00CF5D88" w:rsidRDefault="00E814E0" w:rsidP="003A05F4">
            <w:pPr>
              <w:jc w:val="center"/>
            </w:pPr>
            <w:r w:rsidRPr="00CF5D88">
              <w:t>3</w:t>
            </w:r>
          </w:p>
        </w:tc>
        <w:tc>
          <w:tcPr>
            <w:tcW w:w="1054" w:type="dxa"/>
          </w:tcPr>
          <w:p w:rsidR="00E814E0" w:rsidRPr="00CF5D88" w:rsidRDefault="00E814E0" w:rsidP="003A05F4">
            <w:pPr>
              <w:jc w:val="center"/>
            </w:pPr>
            <w:r w:rsidRPr="00CF5D88">
              <w:t>4</w:t>
            </w:r>
          </w:p>
        </w:tc>
        <w:tc>
          <w:tcPr>
            <w:tcW w:w="1145" w:type="dxa"/>
          </w:tcPr>
          <w:p w:rsidR="00E814E0" w:rsidRPr="00CF5D88" w:rsidRDefault="00E814E0" w:rsidP="003A05F4">
            <w:pPr>
              <w:jc w:val="center"/>
            </w:pPr>
            <w:r w:rsidRPr="00CF5D88">
              <w:t>5</w:t>
            </w:r>
          </w:p>
        </w:tc>
        <w:tc>
          <w:tcPr>
            <w:tcW w:w="1019" w:type="dxa"/>
          </w:tcPr>
          <w:p w:rsidR="00E814E0" w:rsidRPr="00CF5D88" w:rsidRDefault="00E814E0" w:rsidP="003A05F4">
            <w:pPr>
              <w:jc w:val="center"/>
            </w:pPr>
            <w:r w:rsidRPr="00CF5D88">
              <w:t>6</w:t>
            </w:r>
          </w:p>
        </w:tc>
        <w:tc>
          <w:tcPr>
            <w:tcW w:w="907" w:type="dxa"/>
          </w:tcPr>
          <w:p w:rsidR="00E814E0" w:rsidRPr="00CF5D88" w:rsidRDefault="00E814E0" w:rsidP="003A05F4">
            <w:pPr>
              <w:jc w:val="center"/>
            </w:pPr>
            <w:r w:rsidRPr="00CF5D88">
              <w:t>7</w:t>
            </w:r>
          </w:p>
        </w:tc>
        <w:tc>
          <w:tcPr>
            <w:tcW w:w="499" w:type="dxa"/>
          </w:tcPr>
          <w:p w:rsidR="00E814E0" w:rsidRPr="00CF5D88" w:rsidRDefault="00E814E0" w:rsidP="003A05F4">
            <w:pPr>
              <w:jc w:val="center"/>
            </w:pPr>
            <w:r w:rsidRPr="00CF5D88">
              <w:t>8</w:t>
            </w:r>
          </w:p>
        </w:tc>
        <w:tc>
          <w:tcPr>
            <w:tcW w:w="533" w:type="dxa"/>
          </w:tcPr>
          <w:p w:rsidR="00E814E0" w:rsidRPr="00CF5D88" w:rsidRDefault="00E814E0" w:rsidP="003A05F4">
            <w:pPr>
              <w:jc w:val="center"/>
            </w:pPr>
            <w:r w:rsidRPr="00CF5D88">
              <w:t>9</w:t>
            </w:r>
          </w:p>
        </w:tc>
        <w:tc>
          <w:tcPr>
            <w:tcW w:w="456" w:type="dxa"/>
          </w:tcPr>
          <w:p w:rsidR="00E814E0" w:rsidRPr="00CF5D88" w:rsidRDefault="00E814E0" w:rsidP="003A05F4">
            <w:pPr>
              <w:jc w:val="center"/>
            </w:pPr>
            <w:r w:rsidRPr="00CF5D88">
              <w:t>10</w:t>
            </w:r>
          </w:p>
        </w:tc>
        <w:tc>
          <w:tcPr>
            <w:tcW w:w="470" w:type="dxa"/>
          </w:tcPr>
          <w:p w:rsidR="00E814E0" w:rsidRPr="00CF5D88" w:rsidRDefault="00E814E0" w:rsidP="003A05F4">
            <w:pPr>
              <w:jc w:val="center"/>
            </w:pPr>
            <w:r w:rsidRPr="00CF5D88">
              <w:t>11</w:t>
            </w:r>
          </w:p>
        </w:tc>
      </w:tr>
      <w:tr w:rsidR="00E814E0" w:rsidRPr="00CF5D88" w:rsidTr="003A05F4">
        <w:trPr>
          <w:trHeight w:val="323"/>
        </w:trPr>
        <w:tc>
          <w:tcPr>
            <w:tcW w:w="1251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E814E0" w:rsidRPr="00CF5D88" w:rsidTr="003A05F4">
        <w:trPr>
          <w:trHeight w:val="348"/>
        </w:trPr>
        <w:tc>
          <w:tcPr>
            <w:tcW w:w="1251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E814E0" w:rsidRDefault="00E814E0" w:rsidP="002E5AF8">
      <w:pPr>
        <w:shd w:val="clear" w:color="auto" w:fill="FFFFFF"/>
        <w:jc w:val="both"/>
        <w:rPr>
          <w:sz w:val="28"/>
          <w:szCs w:val="28"/>
        </w:rPr>
      </w:pPr>
    </w:p>
    <w:p w:rsidR="00E814E0" w:rsidRPr="0021238B" w:rsidRDefault="00E814E0" w:rsidP="002E5AF8">
      <w:pPr>
        <w:shd w:val="clear" w:color="auto" w:fill="FFFFFF"/>
        <w:jc w:val="both"/>
        <w:rPr>
          <w:sz w:val="28"/>
          <w:szCs w:val="28"/>
        </w:rPr>
      </w:pPr>
    </w:p>
    <w:p w:rsidR="00E814E0" w:rsidRPr="00B1442B" w:rsidRDefault="00E814E0" w:rsidP="002E5AF8">
      <w:pPr>
        <w:jc w:val="both"/>
      </w:pPr>
      <w:r w:rsidRPr="00B1442B">
        <w:t xml:space="preserve">Глава </w:t>
      </w:r>
      <w:r w:rsidRPr="001F0545">
        <w:t>сельсовета</w:t>
      </w:r>
      <w:r w:rsidRPr="00B1442B">
        <w:t xml:space="preserve">         _______________</w:t>
      </w:r>
      <w:r>
        <w:t>__</w:t>
      </w:r>
      <w:r w:rsidRPr="00B1442B">
        <w:t>___  _______________</w:t>
      </w:r>
      <w:r>
        <w:t>____</w:t>
      </w:r>
      <w:r w:rsidRPr="00B1442B">
        <w:t xml:space="preserve">____ </w:t>
      </w:r>
    </w:p>
    <w:p w:rsidR="00E814E0" w:rsidRPr="00B1442B" w:rsidRDefault="00E814E0" w:rsidP="002E5AF8">
      <w:pPr>
        <w:jc w:val="both"/>
      </w:pPr>
      <w:r w:rsidRPr="00B1442B">
        <w:t xml:space="preserve">                                                   </w:t>
      </w:r>
      <w:r w:rsidRPr="00B1442B">
        <w:rPr>
          <w:sz w:val="20"/>
          <w:szCs w:val="20"/>
          <w:vertAlign w:val="superscript"/>
        </w:rPr>
        <w:t>(подпись</w:t>
      </w:r>
      <w:r w:rsidRPr="00B1442B">
        <w:rPr>
          <w:sz w:val="20"/>
          <w:szCs w:val="20"/>
        </w:rPr>
        <w:t>)</w:t>
      </w:r>
      <w:r w:rsidRPr="00B1442B">
        <w:t xml:space="preserve">                             </w:t>
      </w:r>
      <w:r>
        <w:t xml:space="preserve">   </w:t>
      </w:r>
      <w:r w:rsidRPr="00B1442B">
        <w:t>(Ф.И.О.)</w:t>
      </w:r>
    </w:p>
    <w:p w:rsidR="00E814E0" w:rsidRPr="00B1442B" w:rsidRDefault="00E814E0" w:rsidP="002E5AF8">
      <w:pPr>
        <w:jc w:val="both"/>
      </w:pPr>
      <w:r w:rsidRPr="00B1442B">
        <w:t xml:space="preserve">                              М.П.</w:t>
      </w:r>
    </w:p>
    <w:p w:rsidR="00E814E0" w:rsidRPr="00B1442B" w:rsidRDefault="00E814E0" w:rsidP="002E5AF8">
      <w:pPr>
        <w:jc w:val="both"/>
      </w:pPr>
    </w:p>
    <w:p w:rsidR="00E814E0" w:rsidRPr="00B1442B" w:rsidRDefault="00E814E0" w:rsidP="002E5AF8">
      <w:pPr>
        <w:jc w:val="both"/>
      </w:pPr>
    </w:p>
    <w:p w:rsidR="00E814E0" w:rsidRPr="00B1442B" w:rsidRDefault="00E814E0" w:rsidP="002E5AF8">
      <w:pPr>
        <w:jc w:val="both"/>
      </w:pPr>
      <w:r w:rsidRPr="00B1442B">
        <w:t xml:space="preserve">«___» _____________ 20___ г. </w:t>
      </w:r>
    </w:p>
    <w:p w:rsidR="00E814E0" w:rsidRDefault="00E814E0">
      <w:pPr>
        <w:rPr>
          <w:vertAlign w:val="subscript"/>
        </w:rPr>
      </w:pPr>
      <w:r>
        <w:rPr>
          <w:vertAlign w:val="subscript"/>
        </w:rPr>
        <w:br w:type="page"/>
      </w:r>
    </w:p>
    <w:p w:rsidR="00E814E0" w:rsidRPr="003F24DC" w:rsidRDefault="00E814E0" w:rsidP="003F24DC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E814E0" w:rsidRPr="00B53D70" w:rsidRDefault="00E814E0" w:rsidP="003F24DC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</w:t>
      </w:r>
    </w:p>
    <w:p w:rsidR="00E814E0" w:rsidRPr="00B53D70" w:rsidRDefault="00E814E0" w:rsidP="003F24DC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12.07.2016 </w:t>
      </w:r>
      <w:r w:rsidRPr="00B53D70">
        <w:rPr>
          <w:sz w:val="20"/>
          <w:szCs w:val="20"/>
        </w:rPr>
        <w:t xml:space="preserve">  № </w:t>
      </w:r>
      <w:r>
        <w:rPr>
          <w:sz w:val="20"/>
          <w:szCs w:val="20"/>
        </w:rPr>
        <w:t>32</w:t>
      </w:r>
    </w:p>
    <w:p w:rsidR="00E814E0" w:rsidRPr="003F24DC" w:rsidRDefault="00E814E0" w:rsidP="003F24DC">
      <w:pPr>
        <w:shd w:val="clear" w:color="auto" w:fill="FFFFFF"/>
        <w:ind w:left="5400"/>
        <w:jc w:val="both"/>
        <w:rPr>
          <w:sz w:val="20"/>
          <w:szCs w:val="20"/>
        </w:rPr>
      </w:pPr>
    </w:p>
    <w:p w:rsidR="00E814E0" w:rsidRDefault="00E814E0" w:rsidP="003F24DC">
      <w:pPr>
        <w:shd w:val="clear" w:color="auto" w:fill="FFFFFF"/>
        <w:ind w:left="5400"/>
        <w:jc w:val="both"/>
      </w:pPr>
    </w:p>
    <w:p w:rsidR="00E814E0" w:rsidRDefault="00E814E0" w:rsidP="003F24DC">
      <w:pPr>
        <w:shd w:val="clear" w:color="auto" w:fill="FFFFFF"/>
        <w:ind w:left="5040"/>
        <w:jc w:val="both"/>
      </w:pPr>
    </w:p>
    <w:p w:rsidR="00E814E0" w:rsidRDefault="00E814E0" w:rsidP="003F24DC">
      <w:pPr>
        <w:shd w:val="clear" w:color="auto" w:fill="FFFFFF"/>
        <w:ind w:left="5040"/>
        <w:jc w:val="both"/>
      </w:pPr>
    </w:p>
    <w:p w:rsidR="00E814E0" w:rsidRPr="002F4280" w:rsidRDefault="00E814E0" w:rsidP="003F24DC">
      <w:pPr>
        <w:shd w:val="clear" w:color="auto" w:fill="FFFFFF"/>
        <w:ind w:left="5040"/>
        <w:jc w:val="both"/>
      </w:pPr>
    </w:p>
    <w:p w:rsidR="00E814E0" w:rsidRDefault="00E814E0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СПРАВКА № _____</w:t>
      </w:r>
    </w:p>
    <w:p w:rsidR="00E814E0" w:rsidRDefault="00E814E0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РОСПИСИ ИСТОЧНИКОВ </w:t>
      </w:r>
    </w:p>
    <w:p w:rsidR="00E814E0" w:rsidRDefault="00E814E0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ПОСЕЛЕНИЯ</w:t>
      </w:r>
    </w:p>
    <w:p w:rsidR="00E814E0" w:rsidRDefault="00E814E0" w:rsidP="003F24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20___ год</w:t>
      </w:r>
    </w:p>
    <w:p w:rsidR="00E814E0" w:rsidRDefault="00E814E0" w:rsidP="003F24DC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  <w:gridCol w:w="2494"/>
        <w:gridCol w:w="1174"/>
      </w:tblGrid>
      <w:tr w:rsidR="00E814E0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center"/>
            </w:pPr>
          </w:p>
        </w:tc>
      </w:tr>
      <w:tr w:rsidR="00E814E0" w:rsidRPr="00CF5D88" w:rsidTr="003F24DC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center"/>
            </w:pPr>
          </w:p>
        </w:tc>
      </w:tr>
      <w:tr w:rsidR="00E814E0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center"/>
            </w:pPr>
          </w:p>
        </w:tc>
      </w:tr>
      <w:tr w:rsidR="00E814E0" w:rsidRPr="00CF5D88" w:rsidTr="003F24DC">
        <w:trPr>
          <w:trHeight w:val="33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  <w:r w:rsidRPr="00CF5D88">
              <w:t>Вид изменения: _______________________________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center"/>
            </w:pPr>
          </w:p>
        </w:tc>
      </w:tr>
      <w:tr w:rsidR="00E814E0" w:rsidRPr="00CF5D88" w:rsidTr="003F24DC">
        <w:trPr>
          <w:trHeight w:val="319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  <w:r w:rsidRPr="00CF5D88">
              <w:t>Учреждение: _________________________________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center"/>
            </w:pPr>
          </w:p>
        </w:tc>
      </w:tr>
      <w:tr w:rsidR="00E814E0" w:rsidRPr="00CF5D88" w:rsidTr="003F24DC">
        <w:trPr>
          <w:trHeight w:val="34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both"/>
            </w:pPr>
            <w:r w:rsidRPr="00CF5D88">
              <w:t>Единица измерения: рублей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E814E0" w:rsidRPr="00CF5D88" w:rsidRDefault="00E814E0" w:rsidP="003A05F4">
            <w:pPr>
              <w:jc w:val="center"/>
            </w:pPr>
          </w:p>
        </w:tc>
      </w:tr>
    </w:tbl>
    <w:p w:rsidR="00E814E0" w:rsidRPr="007D77C4" w:rsidRDefault="00E814E0" w:rsidP="003F24DC">
      <w:pPr>
        <w:shd w:val="clear" w:color="auto" w:fill="FFFFFF"/>
        <w:jc w:val="both"/>
      </w:pPr>
      <w:r w:rsidRPr="007D77C4">
        <w:t>Основание для изменения ___________________________</w:t>
      </w:r>
    </w:p>
    <w:p w:rsidR="00E814E0" w:rsidRDefault="00E814E0" w:rsidP="003F24DC">
      <w:pPr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2872"/>
        <w:gridCol w:w="1227"/>
        <w:gridCol w:w="859"/>
        <w:gridCol w:w="861"/>
        <w:gridCol w:w="859"/>
        <w:gridCol w:w="869"/>
      </w:tblGrid>
      <w:tr w:rsidR="00E814E0" w:rsidRPr="00CF5D88" w:rsidTr="003A05F4">
        <w:trPr>
          <w:trHeight w:val="361"/>
        </w:trPr>
        <w:tc>
          <w:tcPr>
            <w:tcW w:w="4802" w:type="dxa"/>
            <w:gridSpan w:val="2"/>
          </w:tcPr>
          <w:p w:rsidR="00E814E0" w:rsidRPr="00CF5D88" w:rsidRDefault="00E814E0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4675" w:type="dxa"/>
            <w:gridSpan w:val="5"/>
          </w:tcPr>
          <w:p w:rsidR="00E814E0" w:rsidRPr="00CF5D88" w:rsidRDefault="00E814E0" w:rsidP="003A05F4">
            <w:pPr>
              <w:jc w:val="center"/>
            </w:pPr>
            <w:r w:rsidRPr="00CF5D88">
              <w:t>Сумма изменений (+; -)</w:t>
            </w:r>
          </w:p>
        </w:tc>
      </w:tr>
      <w:tr w:rsidR="00E814E0" w:rsidRPr="00CF5D88" w:rsidTr="003A05F4">
        <w:trPr>
          <w:trHeight w:val="361"/>
        </w:trPr>
        <w:tc>
          <w:tcPr>
            <w:tcW w:w="1930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главного адм</w:t>
            </w:r>
            <w:r w:rsidRPr="00CF5D88">
              <w:t>и</w:t>
            </w:r>
            <w:r w:rsidRPr="00CF5D88">
              <w:t>нистратора и</w:t>
            </w:r>
            <w:r w:rsidRPr="00CF5D88">
              <w:t>с</w:t>
            </w:r>
            <w:r w:rsidRPr="00CF5D88">
              <w:t>точников ф</w:t>
            </w:r>
            <w:r w:rsidRPr="00CF5D88">
              <w:t>и</w:t>
            </w:r>
            <w:r w:rsidRPr="00CF5D88">
              <w:t>нансирования дефицита</w:t>
            </w:r>
          </w:p>
        </w:tc>
        <w:tc>
          <w:tcPr>
            <w:tcW w:w="2872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источника финансиров</w:t>
            </w:r>
            <w:r w:rsidRPr="00CF5D88">
              <w:t>а</w:t>
            </w:r>
            <w:r w:rsidRPr="00CF5D88">
              <w:t xml:space="preserve">ния </w:t>
            </w:r>
          </w:p>
          <w:p w:rsidR="00E814E0" w:rsidRPr="00CF5D88" w:rsidRDefault="00E814E0" w:rsidP="003F24DC">
            <w:pPr>
              <w:jc w:val="center"/>
            </w:pPr>
            <w:r w:rsidRPr="00CF5D88">
              <w:t>дефицита бюджета</w:t>
            </w:r>
            <w:r>
              <w:t xml:space="preserve"> пос</w:t>
            </w:r>
            <w:r>
              <w:t>е</w:t>
            </w:r>
            <w:r>
              <w:t>ления</w:t>
            </w:r>
          </w:p>
        </w:tc>
        <w:tc>
          <w:tcPr>
            <w:tcW w:w="1227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3448" w:type="dxa"/>
            <w:gridSpan w:val="4"/>
          </w:tcPr>
          <w:p w:rsidR="00E814E0" w:rsidRPr="00CF5D88" w:rsidRDefault="00E814E0" w:rsidP="003A05F4">
            <w:pPr>
              <w:jc w:val="center"/>
            </w:pPr>
            <w:r w:rsidRPr="00CF5D88">
              <w:t>в том числе</w:t>
            </w:r>
          </w:p>
        </w:tc>
      </w:tr>
      <w:tr w:rsidR="00E814E0" w:rsidRPr="00CF5D88" w:rsidTr="003A05F4">
        <w:trPr>
          <w:trHeight w:val="898"/>
        </w:trPr>
        <w:tc>
          <w:tcPr>
            <w:tcW w:w="1930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227" w:type="dxa"/>
            <w:vMerge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r w:rsidRPr="00CF5D88">
              <w:t>кв</w:t>
            </w:r>
          </w:p>
        </w:tc>
        <w:tc>
          <w:tcPr>
            <w:tcW w:w="861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кв</w:t>
            </w: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кв</w:t>
            </w:r>
          </w:p>
        </w:tc>
        <w:tc>
          <w:tcPr>
            <w:tcW w:w="869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кв</w:t>
            </w:r>
          </w:p>
        </w:tc>
      </w:tr>
      <w:tr w:rsidR="00E814E0" w:rsidRPr="00CF5D88" w:rsidTr="003A05F4">
        <w:trPr>
          <w:trHeight w:val="336"/>
        </w:trPr>
        <w:tc>
          <w:tcPr>
            <w:tcW w:w="1930" w:type="dxa"/>
          </w:tcPr>
          <w:p w:rsidR="00E814E0" w:rsidRPr="00CF5D88" w:rsidRDefault="00E814E0" w:rsidP="003A05F4">
            <w:pPr>
              <w:jc w:val="center"/>
            </w:pPr>
            <w:r w:rsidRPr="00CF5D88">
              <w:t>1</w:t>
            </w:r>
          </w:p>
        </w:tc>
        <w:tc>
          <w:tcPr>
            <w:tcW w:w="2872" w:type="dxa"/>
          </w:tcPr>
          <w:p w:rsidR="00E814E0" w:rsidRPr="00CF5D88" w:rsidRDefault="00E814E0" w:rsidP="003A05F4">
            <w:pPr>
              <w:jc w:val="center"/>
            </w:pPr>
            <w:r w:rsidRPr="00CF5D88">
              <w:t>2</w:t>
            </w:r>
          </w:p>
        </w:tc>
        <w:tc>
          <w:tcPr>
            <w:tcW w:w="1227" w:type="dxa"/>
          </w:tcPr>
          <w:p w:rsidR="00E814E0" w:rsidRPr="00CF5D88" w:rsidRDefault="00E814E0" w:rsidP="003A05F4">
            <w:pPr>
              <w:jc w:val="center"/>
            </w:pPr>
            <w:r w:rsidRPr="00CF5D88">
              <w:t>3</w:t>
            </w: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center"/>
            </w:pPr>
            <w:r w:rsidRPr="00CF5D88">
              <w:t>4</w:t>
            </w:r>
          </w:p>
        </w:tc>
        <w:tc>
          <w:tcPr>
            <w:tcW w:w="861" w:type="dxa"/>
          </w:tcPr>
          <w:p w:rsidR="00E814E0" w:rsidRPr="00CF5D88" w:rsidRDefault="00E814E0" w:rsidP="003A05F4">
            <w:pPr>
              <w:jc w:val="center"/>
            </w:pPr>
            <w:r w:rsidRPr="00CF5D88">
              <w:t>5</w:t>
            </w: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center"/>
            </w:pPr>
            <w:r w:rsidRPr="00CF5D88">
              <w:t>6</w:t>
            </w:r>
          </w:p>
        </w:tc>
        <w:tc>
          <w:tcPr>
            <w:tcW w:w="869" w:type="dxa"/>
          </w:tcPr>
          <w:p w:rsidR="00E814E0" w:rsidRPr="00CF5D88" w:rsidRDefault="00E814E0" w:rsidP="003A05F4">
            <w:pPr>
              <w:jc w:val="center"/>
            </w:pPr>
            <w:r w:rsidRPr="00CF5D88">
              <w:t>7</w:t>
            </w:r>
          </w:p>
        </w:tc>
      </w:tr>
      <w:tr w:rsidR="00E814E0" w:rsidRPr="00CF5D88" w:rsidTr="003A05F4">
        <w:trPr>
          <w:trHeight w:val="323"/>
        </w:trPr>
        <w:tc>
          <w:tcPr>
            <w:tcW w:w="193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E814E0" w:rsidRPr="00CF5D88" w:rsidTr="003A05F4">
        <w:trPr>
          <w:trHeight w:val="323"/>
        </w:trPr>
        <w:tc>
          <w:tcPr>
            <w:tcW w:w="193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E814E0" w:rsidRDefault="00E814E0" w:rsidP="003F24DC">
      <w:pPr>
        <w:shd w:val="clear" w:color="auto" w:fill="FFFFFF"/>
        <w:jc w:val="both"/>
        <w:rPr>
          <w:sz w:val="28"/>
          <w:szCs w:val="28"/>
        </w:rPr>
      </w:pPr>
    </w:p>
    <w:p w:rsidR="00E814E0" w:rsidRPr="0021238B" w:rsidRDefault="00E814E0" w:rsidP="003F24DC">
      <w:pPr>
        <w:shd w:val="clear" w:color="auto" w:fill="FFFFFF"/>
        <w:jc w:val="both"/>
        <w:rPr>
          <w:sz w:val="28"/>
          <w:szCs w:val="28"/>
        </w:rPr>
      </w:pPr>
    </w:p>
    <w:p w:rsidR="00E814E0" w:rsidRPr="00970254" w:rsidRDefault="00E814E0" w:rsidP="003F24DC">
      <w:pPr>
        <w:jc w:val="both"/>
      </w:pPr>
      <w:r w:rsidRPr="00970254">
        <w:t xml:space="preserve">Глава </w:t>
      </w:r>
      <w:r w:rsidRPr="001F0545">
        <w:t>сельсовета</w:t>
      </w:r>
      <w:r w:rsidRPr="00970254">
        <w:t xml:space="preserve">         __________________ </w:t>
      </w:r>
      <w:r>
        <w:t xml:space="preserve">               </w:t>
      </w:r>
      <w:r w:rsidRPr="00970254">
        <w:t xml:space="preserve"> ___________________ </w:t>
      </w:r>
    </w:p>
    <w:p w:rsidR="00E814E0" w:rsidRPr="00970254" w:rsidRDefault="00E814E0" w:rsidP="003F24DC">
      <w:pPr>
        <w:jc w:val="both"/>
        <w:rPr>
          <w:vertAlign w:val="superscript"/>
        </w:rPr>
      </w:pPr>
      <w:r w:rsidRPr="00970254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</w:t>
      </w:r>
      <w:r w:rsidRPr="00970254">
        <w:rPr>
          <w:vertAlign w:val="superscript"/>
        </w:rPr>
        <w:t xml:space="preserve">(подпись)                           </w:t>
      </w:r>
      <w:r>
        <w:rPr>
          <w:vertAlign w:val="superscript"/>
        </w:rPr>
        <w:t xml:space="preserve">                         </w:t>
      </w:r>
      <w:r w:rsidRPr="00970254">
        <w:rPr>
          <w:vertAlign w:val="superscript"/>
        </w:rPr>
        <w:t xml:space="preserve">        (Ф.И.О.)</w:t>
      </w:r>
    </w:p>
    <w:p w:rsidR="00E814E0" w:rsidRPr="00970254" w:rsidRDefault="00E814E0" w:rsidP="003F24DC">
      <w:pPr>
        <w:jc w:val="both"/>
      </w:pPr>
      <w:r w:rsidRPr="00970254">
        <w:t xml:space="preserve">                              М.П.</w:t>
      </w:r>
    </w:p>
    <w:p w:rsidR="00E814E0" w:rsidRPr="00970254" w:rsidRDefault="00E814E0" w:rsidP="003F24DC">
      <w:pPr>
        <w:jc w:val="both"/>
      </w:pPr>
    </w:p>
    <w:p w:rsidR="00E814E0" w:rsidRPr="00970254" w:rsidRDefault="00E814E0" w:rsidP="003F24DC">
      <w:pPr>
        <w:jc w:val="both"/>
      </w:pPr>
    </w:p>
    <w:p w:rsidR="00E814E0" w:rsidRPr="00970254" w:rsidRDefault="00E814E0" w:rsidP="003F24DC">
      <w:pPr>
        <w:jc w:val="both"/>
      </w:pPr>
      <w:r w:rsidRPr="00970254">
        <w:t xml:space="preserve">«___» _____________ 20___ г. </w:t>
      </w:r>
    </w:p>
    <w:p w:rsidR="00E814E0" w:rsidRPr="00970254" w:rsidRDefault="00E814E0">
      <w:r w:rsidRPr="00970254">
        <w:br w:type="page"/>
      </w:r>
    </w:p>
    <w:p w:rsidR="00E814E0" w:rsidRPr="003F24DC" w:rsidRDefault="00E814E0" w:rsidP="00970254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7</w:t>
      </w:r>
    </w:p>
    <w:p w:rsidR="00E814E0" w:rsidRPr="00B53D70" w:rsidRDefault="00E814E0" w:rsidP="00970254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</w:t>
      </w:r>
    </w:p>
    <w:p w:rsidR="00E814E0" w:rsidRPr="00B53D70" w:rsidRDefault="00E814E0" w:rsidP="00970254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>
        <w:rPr>
          <w:sz w:val="20"/>
          <w:szCs w:val="20"/>
        </w:rPr>
        <w:t>12.07.</w:t>
      </w:r>
      <w:r w:rsidRPr="00B53D70">
        <w:rPr>
          <w:sz w:val="20"/>
          <w:szCs w:val="20"/>
        </w:rPr>
        <w:t xml:space="preserve">2016  № </w:t>
      </w:r>
      <w:r>
        <w:rPr>
          <w:sz w:val="20"/>
          <w:szCs w:val="20"/>
        </w:rPr>
        <w:t>32</w:t>
      </w:r>
    </w:p>
    <w:p w:rsidR="00E814E0" w:rsidRDefault="00E814E0" w:rsidP="00970254">
      <w:pPr>
        <w:shd w:val="clear" w:color="auto" w:fill="FFFFFF"/>
        <w:rPr>
          <w:vertAlign w:val="subscript"/>
        </w:rPr>
      </w:pPr>
    </w:p>
    <w:p w:rsidR="00E814E0" w:rsidRPr="003D32EB" w:rsidRDefault="00E814E0" w:rsidP="00970254">
      <w:pPr>
        <w:shd w:val="clear" w:color="auto" w:fill="FFFFFF"/>
        <w:rPr>
          <w:vertAlign w:val="subscript"/>
        </w:rPr>
      </w:pPr>
    </w:p>
    <w:p w:rsidR="00E814E0" w:rsidRPr="002F4280" w:rsidRDefault="00E814E0" w:rsidP="00970254">
      <w:pPr>
        <w:shd w:val="clear" w:color="auto" w:fill="FFFFFF"/>
        <w:ind w:left="5040"/>
        <w:jc w:val="both"/>
      </w:pPr>
    </w:p>
    <w:p w:rsidR="00E814E0" w:rsidRDefault="00E814E0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- УВЕДОМЛЕНИЕ </w:t>
      </w:r>
    </w:p>
    <w:p w:rsidR="00E814E0" w:rsidRDefault="00E814E0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БЮДЖЕТНЫХ АССИГНОВАНИЙ</w:t>
      </w:r>
    </w:p>
    <w:p w:rsidR="00E814E0" w:rsidRDefault="00E814E0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200__ г.</w:t>
      </w:r>
    </w:p>
    <w:p w:rsidR="00E814E0" w:rsidRDefault="00E814E0" w:rsidP="00970254">
      <w:pPr>
        <w:shd w:val="clear" w:color="auto" w:fill="FFFFFF"/>
        <w:jc w:val="center"/>
        <w:rPr>
          <w:sz w:val="28"/>
          <w:szCs w:val="28"/>
        </w:rPr>
      </w:pPr>
    </w:p>
    <w:p w:rsidR="00E814E0" w:rsidRDefault="00E814E0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E814E0" w:rsidRDefault="00E814E0" w:rsidP="00970254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распорядителя </w:t>
      </w:r>
      <w:r>
        <w:rPr>
          <w:vertAlign w:val="subscript"/>
        </w:rPr>
        <w:t>(распорядителя) средств районного</w:t>
      </w:r>
      <w:r w:rsidRPr="003D32EB">
        <w:rPr>
          <w:vertAlign w:val="subscript"/>
        </w:rPr>
        <w:t xml:space="preserve"> бюджета</w:t>
      </w:r>
    </w:p>
    <w:p w:rsidR="00E814E0" w:rsidRPr="003D32EB" w:rsidRDefault="00E814E0" w:rsidP="00970254">
      <w:pPr>
        <w:shd w:val="clear" w:color="auto" w:fill="FFFFFF"/>
        <w:jc w:val="center"/>
        <w:rPr>
          <w:vertAlign w:val="subscript"/>
        </w:rPr>
      </w:pPr>
    </w:p>
    <w:p w:rsidR="00E814E0" w:rsidRDefault="00E814E0" w:rsidP="009702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E814E0" w:rsidRDefault="00E814E0" w:rsidP="00970254">
      <w:pPr>
        <w:shd w:val="clear" w:color="auto" w:fill="FFFFFF"/>
        <w:jc w:val="both"/>
        <w:rPr>
          <w:sz w:val="28"/>
          <w:szCs w:val="28"/>
        </w:rPr>
      </w:pPr>
    </w:p>
    <w:p w:rsidR="00E814E0" w:rsidRDefault="00E814E0" w:rsidP="00970254">
      <w:pPr>
        <w:shd w:val="clear" w:color="auto" w:fill="FFFFFF"/>
        <w:jc w:val="right"/>
        <w:rPr>
          <w:sz w:val="28"/>
          <w:szCs w:val="28"/>
        </w:rPr>
      </w:pPr>
      <w:r>
        <w:t>рублей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220"/>
        <w:gridCol w:w="975"/>
        <w:gridCol w:w="1039"/>
        <w:gridCol w:w="967"/>
        <w:gridCol w:w="1066"/>
        <w:gridCol w:w="888"/>
        <w:gridCol w:w="550"/>
        <w:gridCol w:w="440"/>
        <w:gridCol w:w="450"/>
        <w:gridCol w:w="465"/>
      </w:tblGrid>
      <w:tr w:rsidR="00E814E0" w:rsidRPr="00CF5D88" w:rsidTr="003A05F4">
        <w:trPr>
          <w:trHeight w:val="379"/>
        </w:trPr>
        <w:tc>
          <w:tcPr>
            <w:tcW w:w="1413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Наименова-ние</w:t>
            </w:r>
          </w:p>
        </w:tc>
        <w:tc>
          <w:tcPr>
            <w:tcW w:w="1220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Ведом. структура расходов</w:t>
            </w:r>
          </w:p>
        </w:tc>
        <w:tc>
          <w:tcPr>
            <w:tcW w:w="975" w:type="dxa"/>
            <w:vMerge w:val="restart"/>
          </w:tcPr>
          <w:p w:rsidR="00E814E0" w:rsidRPr="00CF5D88" w:rsidRDefault="00E814E0" w:rsidP="00970254">
            <w:pPr>
              <w:jc w:val="center"/>
            </w:pPr>
            <w:r w:rsidRPr="00CF5D88">
              <w:rPr>
                <w:sz w:val="22"/>
                <w:szCs w:val="22"/>
              </w:rPr>
              <w:t>Раздел,  подраз-дел</w:t>
            </w:r>
          </w:p>
        </w:tc>
        <w:tc>
          <w:tcPr>
            <w:tcW w:w="1039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67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Вид расхо-дов</w:t>
            </w:r>
          </w:p>
        </w:tc>
        <w:tc>
          <w:tcPr>
            <w:tcW w:w="1066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КОСГУ</w:t>
            </w:r>
          </w:p>
        </w:tc>
        <w:tc>
          <w:tcPr>
            <w:tcW w:w="2793" w:type="dxa"/>
            <w:gridSpan w:val="5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Сумма изменений (+; -)</w:t>
            </w:r>
          </w:p>
        </w:tc>
      </w:tr>
      <w:tr w:rsidR="00E814E0" w:rsidRPr="00CF5D88" w:rsidTr="003A05F4">
        <w:trPr>
          <w:trHeight w:val="328"/>
        </w:trPr>
        <w:tc>
          <w:tcPr>
            <w:tcW w:w="1413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220" w:type="dxa"/>
            <w:vMerge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975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39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67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66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888" w:type="dxa"/>
            <w:vMerge w:val="restart"/>
          </w:tcPr>
          <w:p w:rsidR="00E814E0" w:rsidRPr="00CF5D88" w:rsidRDefault="00E814E0" w:rsidP="003A05F4">
            <w:pPr>
              <w:jc w:val="both"/>
            </w:pPr>
            <w:r w:rsidRPr="00CF5D88">
              <w:rPr>
                <w:sz w:val="22"/>
                <w:szCs w:val="22"/>
              </w:rPr>
              <w:t>Сумма на год</w:t>
            </w:r>
          </w:p>
        </w:tc>
        <w:tc>
          <w:tcPr>
            <w:tcW w:w="1904" w:type="dxa"/>
            <w:gridSpan w:val="4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в том числе</w:t>
            </w:r>
          </w:p>
        </w:tc>
      </w:tr>
      <w:tr w:rsidR="00E814E0" w:rsidRPr="00CF5D88" w:rsidTr="003A05F4">
        <w:trPr>
          <w:trHeight w:val="600"/>
        </w:trPr>
        <w:tc>
          <w:tcPr>
            <w:tcW w:w="1413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220" w:type="dxa"/>
            <w:vMerge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975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39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67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66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888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55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  <w:lang w:val="en-US"/>
              </w:rPr>
              <w:t xml:space="preserve">I </w:t>
            </w:r>
            <w:r w:rsidRPr="00CF5D88">
              <w:rPr>
                <w:sz w:val="22"/>
                <w:szCs w:val="22"/>
              </w:rPr>
              <w:t>кв</w:t>
            </w:r>
          </w:p>
        </w:tc>
        <w:tc>
          <w:tcPr>
            <w:tcW w:w="44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  <w:lang w:val="en-US"/>
              </w:rPr>
              <w:t>II</w:t>
            </w:r>
            <w:r w:rsidRPr="00CF5D88">
              <w:rPr>
                <w:sz w:val="22"/>
                <w:szCs w:val="22"/>
              </w:rPr>
              <w:t xml:space="preserve"> кв</w:t>
            </w:r>
          </w:p>
        </w:tc>
        <w:tc>
          <w:tcPr>
            <w:tcW w:w="45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  <w:lang w:val="en-US"/>
              </w:rPr>
              <w:t>III</w:t>
            </w:r>
            <w:r w:rsidRPr="00CF5D88">
              <w:rPr>
                <w:sz w:val="22"/>
                <w:szCs w:val="22"/>
              </w:rPr>
              <w:t xml:space="preserve"> кв</w:t>
            </w:r>
          </w:p>
        </w:tc>
        <w:tc>
          <w:tcPr>
            <w:tcW w:w="464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  <w:lang w:val="en-US"/>
              </w:rPr>
              <w:t>IV</w:t>
            </w:r>
            <w:r w:rsidRPr="00CF5D88">
              <w:rPr>
                <w:sz w:val="22"/>
                <w:szCs w:val="22"/>
              </w:rPr>
              <w:t xml:space="preserve"> кв</w:t>
            </w:r>
          </w:p>
        </w:tc>
      </w:tr>
      <w:tr w:rsidR="00E814E0" w:rsidRPr="00CF5D88" w:rsidTr="003A05F4">
        <w:trPr>
          <w:trHeight w:val="353"/>
        </w:trPr>
        <w:tc>
          <w:tcPr>
            <w:tcW w:w="1413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7</w:t>
            </w:r>
          </w:p>
        </w:tc>
        <w:tc>
          <w:tcPr>
            <w:tcW w:w="55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10</w:t>
            </w:r>
          </w:p>
        </w:tc>
        <w:tc>
          <w:tcPr>
            <w:tcW w:w="464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sz w:val="22"/>
                <w:szCs w:val="22"/>
              </w:rPr>
              <w:t>11</w:t>
            </w:r>
          </w:p>
        </w:tc>
      </w:tr>
      <w:tr w:rsidR="00E814E0" w:rsidRPr="00CF5D88" w:rsidTr="003A05F4">
        <w:trPr>
          <w:trHeight w:val="339"/>
        </w:trPr>
        <w:tc>
          <w:tcPr>
            <w:tcW w:w="1413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22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75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39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67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66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888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55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44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45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464" w:type="dxa"/>
          </w:tcPr>
          <w:p w:rsidR="00E814E0" w:rsidRPr="00CF5D88" w:rsidRDefault="00E814E0" w:rsidP="003A05F4">
            <w:pPr>
              <w:jc w:val="both"/>
            </w:pPr>
          </w:p>
        </w:tc>
      </w:tr>
      <w:tr w:rsidR="00E814E0" w:rsidRPr="00CF5D88" w:rsidTr="003A05F4">
        <w:trPr>
          <w:trHeight w:val="365"/>
        </w:trPr>
        <w:tc>
          <w:tcPr>
            <w:tcW w:w="1413" w:type="dxa"/>
          </w:tcPr>
          <w:p w:rsidR="00E814E0" w:rsidRPr="00CF5D88" w:rsidRDefault="00E814E0" w:rsidP="003A05F4">
            <w:pPr>
              <w:jc w:val="both"/>
            </w:pPr>
            <w:r w:rsidRPr="00CF5D88">
              <w:rPr>
                <w:sz w:val="22"/>
                <w:szCs w:val="22"/>
              </w:rPr>
              <w:t>ИТОГО</w:t>
            </w:r>
          </w:p>
        </w:tc>
        <w:tc>
          <w:tcPr>
            <w:tcW w:w="122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75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39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967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066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888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55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44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450" w:type="dxa"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464" w:type="dxa"/>
          </w:tcPr>
          <w:p w:rsidR="00E814E0" w:rsidRPr="00CF5D88" w:rsidRDefault="00E814E0" w:rsidP="003A05F4">
            <w:pPr>
              <w:jc w:val="both"/>
            </w:pPr>
          </w:p>
        </w:tc>
      </w:tr>
    </w:tbl>
    <w:p w:rsidR="00E814E0" w:rsidRDefault="00E814E0" w:rsidP="00970254">
      <w:pPr>
        <w:shd w:val="clear" w:color="auto" w:fill="FFFFFF"/>
        <w:jc w:val="both"/>
        <w:rPr>
          <w:sz w:val="28"/>
          <w:szCs w:val="28"/>
        </w:rPr>
      </w:pPr>
    </w:p>
    <w:p w:rsidR="00E814E0" w:rsidRDefault="00E814E0" w:rsidP="00970254">
      <w:pPr>
        <w:shd w:val="clear" w:color="auto" w:fill="FFFFFF"/>
        <w:jc w:val="both"/>
        <w:rPr>
          <w:sz w:val="28"/>
          <w:szCs w:val="28"/>
        </w:rPr>
      </w:pPr>
    </w:p>
    <w:p w:rsidR="00E814E0" w:rsidRDefault="00E814E0" w:rsidP="00970254">
      <w:pPr>
        <w:shd w:val="clear" w:color="auto" w:fill="FFFFFF"/>
        <w:jc w:val="both"/>
        <w:rPr>
          <w:sz w:val="28"/>
          <w:szCs w:val="28"/>
        </w:rPr>
      </w:pPr>
    </w:p>
    <w:p w:rsidR="00E814E0" w:rsidRPr="00970254" w:rsidRDefault="00E814E0" w:rsidP="00543A24">
      <w:pPr>
        <w:jc w:val="both"/>
      </w:pPr>
      <w:r w:rsidRPr="00970254">
        <w:t xml:space="preserve">Глава </w:t>
      </w:r>
      <w:r w:rsidRPr="001F0545">
        <w:t>сельсовета</w:t>
      </w:r>
      <w:r w:rsidRPr="00970254">
        <w:t xml:space="preserve">         __________________ </w:t>
      </w:r>
      <w:r>
        <w:t xml:space="preserve">               </w:t>
      </w:r>
      <w:r w:rsidRPr="00970254">
        <w:t xml:space="preserve"> ___________________ </w:t>
      </w:r>
    </w:p>
    <w:p w:rsidR="00E814E0" w:rsidRPr="00970254" w:rsidRDefault="00E814E0" w:rsidP="00543A24">
      <w:pPr>
        <w:jc w:val="both"/>
        <w:rPr>
          <w:vertAlign w:val="superscript"/>
        </w:rPr>
      </w:pPr>
      <w:r w:rsidRPr="00970254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</w:t>
      </w:r>
      <w:r w:rsidRPr="00970254">
        <w:rPr>
          <w:vertAlign w:val="superscript"/>
        </w:rPr>
        <w:t xml:space="preserve">(подпись)                           </w:t>
      </w:r>
      <w:r>
        <w:rPr>
          <w:vertAlign w:val="superscript"/>
        </w:rPr>
        <w:t xml:space="preserve">                         </w:t>
      </w:r>
      <w:r w:rsidRPr="00970254">
        <w:rPr>
          <w:vertAlign w:val="superscript"/>
        </w:rPr>
        <w:t xml:space="preserve">        (Ф.И.О.)</w:t>
      </w:r>
    </w:p>
    <w:p w:rsidR="00E814E0" w:rsidRPr="00970254" w:rsidRDefault="00E814E0" w:rsidP="00543A24">
      <w:pPr>
        <w:jc w:val="both"/>
      </w:pPr>
    </w:p>
    <w:p w:rsidR="00E814E0" w:rsidRPr="00970254" w:rsidRDefault="00E814E0" w:rsidP="00543A24">
      <w:pPr>
        <w:jc w:val="both"/>
      </w:pPr>
    </w:p>
    <w:p w:rsidR="00E814E0" w:rsidRPr="001F0545" w:rsidRDefault="00E814E0" w:rsidP="001E0A55">
      <w:pPr>
        <w:shd w:val="clear" w:color="auto" w:fill="FFFFFF"/>
      </w:pPr>
      <w:r w:rsidRPr="001F0545">
        <w:t>Руководитель группы учета                  __________________         ______________________</w:t>
      </w:r>
    </w:p>
    <w:p w:rsidR="00E814E0" w:rsidRDefault="00E814E0" w:rsidP="001E0A55">
      <w:pPr>
        <w:shd w:val="clear" w:color="auto" w:fill="FFFFFF"/>
        <w:rPr>
          <w:vertAlign w:val="subscript"/>
        </w:rPr>
      </w:pPr>
      <w:r w:rsidRPr="001F0545">
        <w:t xml:space="preserve"> </w:t>
      </w:r>
      <w:r w:rsidRPr="001F0545">
        <w:tab/>
      </w:r>
      <w:r w:rsidRPr="001F0545">
        <w:tab/>
      </w:r>
      <w:r w:rsidRPr="001F0545">
        <w:tab/>
      </w:r>
      <w:r w:rsidRPr="001F0545">
        <w:tab/>
      </w:r>
      <w:r w:rsidRPr="001F0545">
        <w:tab/>
        <w:t xml:space="preserve">            </w:t>
      </w:r>
      <w:r w:rsidRPr="001F0545">
        <w:rPr>
          <w:vertAlign w:val="subscript"/>
        </w:rPr>
        <w:t>(подпись)</w:t>
      </w:r>
      <w:r w:rsidRPr="001F0545">
        <w:rPr>
          <w:vertAlign w:val="subscript"/>
        </w:rPr>
        <w:tab/>
      </w:r>
      <w:r w:rsidRPr="001F0545">
        <w:rPr>
          <w:vertAlign w:val="subscript"/>
        </w:rPr>
        <w:tab/>
      </w:r>
      <w:r w:rsidRPr="001F0545">
        <w:rPr>
          <w:vertAlign w:val="subscript"/>
        </w:rPr>
        <w:tab/>
        <w:t xml:space="preserve">                                         (Ф.И.О.)</w:t>
      </w:r>
    </w:p>
    <w:p w:rsidR="00E814E0" w:rsidRDefault="00E814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4E0" w:rsidRPr="003F24DC" w:rsidRDefault="00E814E0" w:rsidP="00334662">
      <w:pPr>
        <w:shd w:val="clear" w:color="auto" w:fill="FFFFFF"/>
        <w:ind w:left="4860"/>
        <w:rPr>
          <w:sz w:val="20"/>
          <w:szCs w:val="20"/>
        </w:rPr>
      </w:pPr>
      <w:r w:rsidRPr="003F24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8</w:t>
      </w:r>
    </w:p>
    <w:p w:rsidR="00E814E0" w:rsidRPr="00B53D70" w:rsidRDefault="00E814E0" w:rsidP="00334662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>к Порядку  составления и ведения бюджетной ро</w:t>
      </w:r>
      <w:r w:rsidRPr="00B53D70">
        <w:rPr>
          <w:sz w:val="20"/>
          <w:szCs w:val="20"/>
        </w:rPr>
        <w:t>с</w:t>
      </w:r>
      <w:r w:rsidRPr="00B53D70">
        <w:rPr>
          <w:sz w:val="20"/>
          <w:szCs w:val="20"/>
        </w:rPr>
        <w:t xml:space="preserve">писи бюджета </w:t>
      </w:r>
      <w:r>
        <w:rPr>
          <w:sz w:val="20"/>
          <w:szCs w:val="20"/>
        </w:rPr>
        <w:t>Линёвского</w:t>
      </w:r>
      <w:r w:rsidRPr="00B53D70">
        <w:rPr>
          <w:sz w:val="20"/>
          <w:szCs w:val="20"/>
        </w:rPr>
        <w:t xml:space="preserve"> сельсовета, утвержде</w:t>
      </w:r>
      <w:r w:rsidRPr="00B53D70">
        <w:rPr>
          <w:sz w:val="20"/>
          <w:szCs w:val="20"/>
        </w:rPr>
        <w:t>н</w:t>
      </w:r>
      <w:r w:rsidRPr="00B53D70">
        <w:rPr>
          <w:sz w:val="20"/>
          <w:szCs w:val="20"/>
        </w:rPr>
        <w:t xml:space="preserve">ному постановлением Администрации </w:t>
      </w:r>
      <w:r>
        <w:rPr>
          <w:sz w:val="20"/>
          <w:szCs w:val="20"/>
        </w:rPr>
        <w:t>Линёвског</w:t>
      </w:r>
      <w:r>
        <w:rPr>
          <w:sz w:val="20"/>
          <w:szCs w:val="20"/>
        </w:rPr>
        <w:t>о</w:t>
      </w:r>
      <w:r w:rsidRPr="00B53D70">
        <w:rPr>
          <w:sz w:val="20"/>
          <w:szCs w:val="20"/>
        </w:rPr>
        <w:t>сельсовета</w:t>
      </w:r>
    </w:p>
    <w:p w:rsidR="00E814E0" w:rsidRPr="00B53D70" w:rsidRDefault="00E814E0" w:rsidP="00334662">
      <w:pPr>
        <w:shd w:val="clear" w:color="auto" w:fill="FFFFFF"/>
        <w:ind w:left="4860"/>
        <w:jc w:val="both"/>
        <w:rPr>
          <w:sz w:val="20"/>
          <w:szCs w:val="20"/>
        </w:rPr>
      </w:pPr>
      <w:r w:rsidRPr="00B53D70">
        <w:rPr>
          <w:sz w:val="20"/>
          <w:szCs w:val="20"/>
        </w:rPr>
        <w:t xml:space="preserve">от </w:t>
      </w:r>
      <w:r>
        <w:rPr>
          <w:sz w:val="20"/>
          <w:szCs w:val="20"/>
        </w:rPr>
        <w:t>12.07.</w:t>
      </w:r>
      <w:r w:rsidRPr="00B53D70">
        <w:rPr>
          <w:sz w:val="20"/>
          <w:szCs w:val="20"/>
        </w:rPr>
        <w:t xml:space="preserve">2016  № </w:t>
      </w:r>
      <w:r>
        <w:rPr>
          <w:sz w:val="20"/>
          <w:szCs w:val="20"/>
        </w:rPr>
        <w:t>32</w:t>
      </w:r>
    </w:p>
    <w:p w:rsidR="00E814E0" w:rsidRDefault="00E814E0" w:rsidP="00334662">
      <w:pPr>
        <w:shd w:val="clear" w:color="auto" w:fill="FFFFFF"/>
        <w:rPr>
          <w:vertAlign w:val="subscript"/>
        </w:rPr>
      </w:pPr>
    </w:p>
    <w:p w:rsidR="00E814E0" w:rsidRPr="003D32EB" w:rsidRDefault="00E814E0" w:rsidP="00334662">
      <w:pPr>
        <w:shd w:val="clear" w:color="auto" w:fill="FFFFFF"/>
        <w:rPr>
          <w:vertAlign w:val="subscript"/>
        </w:rPr>
      </w:pPr>
    </w:p>
    <w:p w:rsidR="00E814E0" w:rsidRDefault="00E814E0" w:rsidP="00334662">
      <w:pPr>
        <w:shd w:val="clear" w:color="auto" w:fill="FFFFFF"/>
        <w:ind w:left="5040"/>
        <w:jc w:val="both"/>
      </w:pPr>
    </w:p>
    <w:p w:rsidR="00E814E0" w:rsidRPr="002F4280" w:rsidRDefault="00E814E0" w:rsidP="00334662">
      <w:pPr>
        <w:shd w:val="clear" w:color="auto" w:fill="FFFFFF"/>
        <w:ind w:left="5040"/>
        <w:jc w:val="both"/>
      </w:pP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- УВЕДОМЛЕНИЕ </w:t>
      </w: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ПОКАЗАТЕЛЕЙ ИСТОЧНИКОВ </w:t>
      </w: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</w:t>
      </w: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БЮДЖЕТА ПОСЕЛЕНИЯ</w:t>
      </w: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№ ___ от «__»________ 20___ г.</w:t>
      </w: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E814E0" w:rsidRDefault="00E814E0" w:rsidP="00334662">
      <w:pPr>
        <w:shd w:val="clear" w:color="auto" w:fill="FFFFFF"/>
        <w:jc w:val="center"/>
        <w:rPr>
          <w:vertAlign w:val="subscript"/>
        </w:rPr>
      </w:pPr>
      <w:r w:rsidRPr="003D32EB">
        <w:rPr>
          <w:vertAlign w:val="subscript"/>
        </w:rPr>
        <w:t xml:space="preserve">наименование главного </w:t>
      </w:r>
      <w:r>
        <w:rPr>
          <w:vertAlign w:val="subscript"/>
        </w:rPr>
        <w:t>администратора</w:t>
      </w:r>
      <w:r w:rsidRPr="003D32EB">
        <w:rPr>
          <w:vertAlign w:val="subscript"/>
        </w:rPr>
        <w:t xml:space="preserve">  </w:t>
      </w:r>
      <w:r>
        <w:rPr>
          <w:vertAlign w:val="subscript"/>
        </w:rPr>
        <w:t xml:space="preserve">источников финансирования дефицита </w:t>
      </w:r>
      <w:r w:rsidRPr="003D32EB">
        <w:rPr>
          <w:vertAlign w:val="subscript"/>
        </w:rPr>
        <w:t>бюджета</w:t>
      </w:r>
      <w:r>
        <w:rPr>
          <w:vertAlign w:val="subscript"/>
        </w:rPr>
        <w:t xml:space="preserve"> поселения</w:t>
      </w:r>
    </w:p>
    <w:p w:rsidR="00E814E0" w:rsidRDefault="00E814E0" w:rsidP="00334662">
      <w:pPr>
        <w:shd w:val="clear" w:color="auto" w:fill="FFFFFF"/>
        <w:jc w:val="center"/>
        <w:rPr>
          <w:vertAlign w:val="subscript"/>
        </w:rPr>
      </w:pPr>
    </w:p>
    <w:p w:rsidR="00E814E0" w:rsidRPr="003D32EB" w:rsidRDefault="00E814E0" w:rsidP="00334662">
      <w:pPr>
        <w:shd w:val="clear" w:color="auto" w:fill="FFFFFF"/>
        <w:jc w:val="center"/>
        <w:rPr>
          <w:vertAlign w:val="subscript"/>
        </w:rPr>
      </w:pPr>
    </w:p>
    <w:p w:rsidR="00E814E0" w:rsidRDefault="00E814E0" w:rsidP="0033466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______________________________________________</w:t>
      </w:r>
    </w:p>
    <w:p w:rsidR="00E814E0" w:rsidRDefault="00E814E0" w:rsidP="00334662">
      <w:pPr>
        <w:shd w:val="clear" w:color="auto" w:fill="FFFFFF"/>
        <w:rPr>
          <w:vertAlign w:val="subscript"/>
        </w:rPr>
      </w:pPr>
    </w:p>
    <w:p w:rsidR="00E814E0" w:rsidRPr="00F245DE" w:rsidRDefault="00E814E0" w:rsidP="00334662">
      <w:pPr>
        <w:shd w:val="clear" w:color="auto" w:fill="FFFFFF"/>
        <w:jc w:val="right"/>
      </w:pPr>
      <w:r w:rsidRPr="00F245DE">
        <w:t>рублей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13"/>
        <w:gridCol w:w="1226"/>
        <w:gridCol w:w="860"/>
        <w:gridCol w:w="862"/>
        <w:gridCol w:w="860"/>
        <w:gridCol w:w="868"/>
      </w:tblGrid>
      <w:tr w:rsidR="00E814E0" w:rsidRPr="00CF5D88" w:rsidTr="003A05F4">
        <w:trPr>
          <w:trHeight w:val="361"/>
        </w:trPr>
        <w:tc>
          <w:tcPr>
            <w:tcW w:w="4801" w:type="dxa"/>
            <w:gridSpan w:val="2"/>
          </w:tcPr>
          <w:p w:rsidR="00E814E0" w:rsidRPr="00CF5D88" w:rsidRDefault="00E814E0" w:rsidP="003A05F4">
            <w:pPr>
              <w:jc w:val="center"/>
            </w:pPr>
            <w:r w:rsidRPr="00CF5D88">
              <w:t>код</w:t>
            </w:r>
          </w:p>
        </w:tc>
        <w:tc>
          <w:tcPr>
            <w:tcW w:w="4676" w:type="dxa"/>
            <w:gridSpan w:val="5"/>
          </w:tcPr>
          <w:p w:rsidR="00E814E0" w:rsidRPr="00CF5D88" w:rsidRDefault="00E814E0" w:rsidP="003A05F4">
            <w:pPr>
              <w:jc w:val="center"/>
            </w:pPr>
            <w:r w:rsidRPr="00CF5D88">
              <w:t>Сумма изменений (+; -)</w:t>
            </w:r>
          </w:p>
        </w:tc>
      </w:tr>
      <w:tr w:rsidR="00E814E0" w:rsidRPr="00CF5D88" w:rsidTr="003A05F4">
        <w:trPr>
          <w:trHeight w:val="361"/>
        </w:trPr>
        <w:tc>
          <w:tcPr>
            <w:tcW w:w="2088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главного админ</w:t>
            </w:r>
            <w:r w:rsidRPr="00CF5D88">
              <w:t>и</w:t>
            </w:r>
            <w:r w:rsidRPr="00CF5D88">
              <w:t>стратора исто</w:t>
            </w:r>
            <w:r w:rsidRPr="00CF5D88">
              <w:t>ч</w:t>
            </w:r>
            <w:r w:rsidRPr="00CF5D88">
              <w:t>ников финанс</w:t>
            </w:r>
            <w:r w:rsidRPr="00CF5D88">
              <w:t>и</w:t>
            </w:r>
            <w:r w:rsidRPr="00CF5D88">
              <w:t>рования дефицита</w:t>
            </w:r>
          </w:p>
        </w:tc>
        <w:tc>
          <w:tcPr>
            <w:tcW w:w="2713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источника финансир</w:t>
            </w:r>
            <w:r w:rsidRPr="00CF5D88">
              <w:t>о</w:t>
            </w:r>
            <w:r w:rsidRPr="00CF5D88">
              <w:t xml:space="preserve">вания </w:t>
            </w:r>
          </w:p>
          <w:p w:rsidR="00E814E0" w:rsidRPr="00CF5D88" w:rsidRDefault="00E814E0" w:rsidP="00334662">
            <w:pPr>
              <w:jc w:val="center"/>
            </w:pPr>
            <w:r w:rsidRPr="00CF5D88">
              <w:t>дефицита бюджета</w:t>
            </w:r>
            <w:r>
              <w:t xml:space="preserve"> п</w:t>
            </w:r>
            <w:r>
              <w:t>о</w:t>
            </w:r>
            <w:r>
              <w:t>селения</w:t>
            </w:r>
          </w:p>
        </w:tc>
        <w:tc>
          <w:tcPr>
            <w:tcW w:w="1226" w:type="dxa"/>
            <w:vMerge w:val="restart"/>
          </w:tcPr>
          <w:p w:rsidR="00E814E0" w:rsidRPr="00CF5D88" w:rsidRDefault="00E814E0" w:rsidP="003A05F4">
            <w:pPr>
              <w:jc w:val="center"/>
            </w:pPr>
            <w:r w:rsidRPr="00CF5D88">
              <w:t>Сумма на год</w:t>
            </w:r>
          </w:p>
        </w:tc>
        <w:tc>
          <w:tcPr>
            <w:tcW w:w="3450" w:type="dxa"/>
            <w:gridSpan w:val="4"/>
          </w:tcPr>
          <w:p w:rsidR="00E814E0" w:rsidRPr="00CF5D88" w:rsidRDefault="00E814E0" w:rsidP="003A05F4">
            <w:pPr>
              <w:jc w:val="center"/>
            </w:pPr>
            <w:r w:rsidRPr="00CF5D88">
              <w:t>в том числе</w:t>
            </w:r>
          </w:p>
        </w:tc>
      </w:tr>
      <w:tr w:rsidR="00E814E0" w:rsidRPr="00CF5D88" w:rsidTr="003A05F4">
        <w:trPr>
          <w:trHeight w:val="898"/>
        </w:trPr>
        <w:tc>
          <w:tcPr>
            <w:tcW w:w="2088" w:type="dxa"/>
            <w:vMerge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vMerge/>
          </w:tcPr>
          <w:p w:rsidR="00E814E0" w:rsidRPr="00CF5D88" w:rsidRDefault="00E814E0" w:rsidP="003A05F4">
            <w:pPr>
              <w:jc w:val="both"/>
            </w:pPr>
          </w:p>
        </w:tc>
        <w:tc>
          <w:tcPr>
            <w:tcW w:w="1226" w:type="dxa"/>
            <w:vMerge/>
          </w:tcPr>
          <w:p w:rsidR="00E814E0" w:rsidRPr="00CF5D88" w:rsidRDefault="00E814E0" w:rsidP="003A05F4">
            <w:pPr>
              <w:jc w:val="center"/>
            </w:pP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 xml:space="preserve">I </w:t>
            </w:r>
            <w:r w:rsidRPr="00CF5D88">
              <w:t>кв</w:t>
            </w:r>
          </w:p>
        </w:tc>
        <w:tc>
          <w:tcPr>
            <w:tcW w:w="862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</w:t>
            </w:r>
            <w:r w:rsidRPr="00CF5D88">
              <w:t xml:space="preserve"> кв</w:t>
            </w: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III</w:t>
            </w:r>
            <w:r w:rsidRPr="00CF5D88">
              <w:t xml:space="preserve"> кв</w:t>
            </w:r>
          </w:p>
        </w:tc>
        <w:tc>
          <w:tcPr>
            <w:tcW w:w="868" w:type="dxa"/>
          </w:tcPr>
          <w:p w:rsidR="00E814E0" w:rsidRPr="00CF5D88" w:rsidRDefault="00E814E0" w:rsidP="003A05F4">
            <w:pPr>
              <w:jc w:val="center"/>
            </w:pPr>
            <w:r w:rsidRPr="00CF5D88">
              <w:rPr>
                <w:lang w:val="en-US"/>
              </w:rPr>
              <w:t>IV</w:t>
            </w:r>
            <w:r w:rsidRPr="00CF5D88">
              <w:t xml:space="preserve"> кв</w:t>
            </w:r>
          </w:p>
        </w:tc>
      </w:tr>
      <w:tr w:rsidR="00E814E0" w:rsidRPr="00CF5D88" w:rsidTr="003A05F4">
        <w:trPr>
          <w:trHeight w:val="336"/>
        </w:trPr>
        <w:tc>
          <w:tcPr>
            <w:tcW w:w="2088" w:type="dxa"/>
          </w:tcPr>
          <w:p w:rsidR="00E814E0" w:rsidRPr="00CF5D88" w:rsidRDefault="00E814E0" w:rsidP="003A05F4">
            <w:pPr>
              <w:jc w:val="center"/>
            </w:pPr>
            <w:r w:rsidRPr="00CF5D88">
              <w:t>1</w:t>
            </w:r>
          </w:p>
        </w:tc>
        <w:tc>
          <w:tcPr>
            <w:tcW w:w="2713" w:type="dxa"/>
          </w:tcPr>
          <w:p w:rsidR="00E814E0" w:rsidRPr="00CF5D88" w:rsidRDefault="00E814E0" w:rsidP="003A05F4">
            <w:pPr>
              <w:jc w:val="center"/>
            </w:pPr>
            <w:r w:rsidRPr="00CF5D88">
              <w:t>2</w:t>
            </w:r>
          </w:p>
        </w:tc>
        <w:tc>
          <w:tcPr>
            <w:tcW w:w="1226" w:type="dxa"/>
          </w:tcPr>
          <w:p w:rsidR="00E814E0" w:rsidRPr="00CF5D88" w:rsidRDefault="00E814E0" w:rsidP="003A05F4">
            <w:pPr>
              <w:jc w:val="center"/>
            </w:pPr>
            <w:r w:rsidRPr="00CF5D88">
              <w:t>3</w:t>
            </w: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center"/>
            </w:pPr>
            <w:r w:rsidRPr="00CF5D88">
              <w:t>4</w:t>
            </w:r>
          </w:p>
        </w:tc>
        <w:tc>
          <w:tcPr>
            <w:tcW w:w="862" w:type="dxa"/>
          </w:tcPr>
          <w:p w:rsidR="00E814E0" w:rsidRPr="00CF5D88" w:rsidRDefault="00E814E0" w:rsidP="003A05F4">
            <w:pPr>
              <w:jc w:val="center"/>
            </w:pPr>
            <w:r w:rsidRPr="00CF5D88">
              <w:t>5</w:t>
            </w: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center"/>
            </w:pPr>
            <w:r w:rsidRPr="00CF5D88">
              <w:t>6</w:t>
            </w:r>
          </w:p>
        </w:tc>
        <w:tc>
          <w:tcPr>
            <w:tcW w:w="868" w:type="dxa"/>
          </w:tcPr>
          <w:p w:rsidR="00E814E0" w:rsidRPr="00CF5D88" w:rsidRDefault="00E814E0" w:rsidP="003A05F4">
            <w:pPr>
              <w:jc w:val="center"/>
            </w:pPr>
            <w:r w:rsidRPr="00CF5D88">
              <w:t>7</w:t>
            </w:r>
          </w:p>
        </w:tc>
      </w:tr>
      <w:tr w:rsidR="00E814E0" w:rsidRPr="00CF5D88" w:rsidTr="003A05F4">
        <w:trPr>
          <w:trHeight w:val="323"/>
        </w:trPr>
        <w:tc>
          <w:tcPr>
            <w:tcW w:w="2088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</w:tr>
      <w:tr w:rsidR="00E814E0" w:rsidRPr="00CF5D88" w:rsidTr="003A05F4">
        <w:trPr>
          <w:trHeight w:val="348"/>
        </w:trPr>
        <w:tc>
          <w:tcPr>
            <w:tcW w:w="2088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E814E0" w:rsidRPr="00CF5D88" w:rsidRDefault="00E814E0" w:rsidP="003A05F4">
            <w:pPr>
              <w:jc w:val="both"/>
              <w:rPr>
                <w:sz w:val="28"/>
                <w:szCs w:val="28"/>
              </w:rPr>
            </w:pPr>
          </w:p>
        </w:tc>
      </w:tr>
    </w:tbl>
    <w:p w:rsidR="00E814E0" w:rsidRDefault="00E814E0" w:rsidP="00334662">
      <w:pPr>
        <w:shd w:val="clear" w:color="auto" w:fill="FFFFFF"/>
        <w:rPr>
          <w:vertAlign w:val="subscript"/>
        </w:rPr>
      </w:pPr>
    </w:p>
    <w:p w:rsidR="00E814E0" w:rsidRDefault="00E814E0" w:rsidP="00334662">
      <w:pPr>
        <w:shd w:val="clear" w:color="auto" w:fill="FFFFFF"/>
        <w:rPr>
          <w:vertAlign w:val="subscript"/>
        </w:rPr>
      </w:pPr>
    </w:p>
    <w:p w:rsidR="00E814E0" w:rsidRPr="00970254" w:rsidRDefault="00E814E0" w:rsidP="00334662">
      <w:pPr>
        <w:jc w:val="both"/>
      </w:pPr>
      <w:r w:rsidRPr="00970254">
        <w:t xml:space="preserve">Глава </w:t>
      </w:r>
      <w:r w:rsidRPr="001F0545">
        <w:t>сельсовета</w:t>
      </w:r>
      <w:r w:rsidRPr="00970254">
        <w:t xml:space="preserve">         __________________ </w:t>
      </w:r>
      <w:r>
        <w:t xml:space="preserve">               </w:t>
      </w:r>
      <w:r w:rsidRPr="00970254">
        <w:t xml:space="preserve"> ___________________ </w:t>
      </w:r>
    </w:p>
    <w:p w:rsidR="00E814E0" w:rsidRPr="00970254" w:rsidRDefault="00E814E0" w:rsidP="00334662">
      <w:pPr>
        <w:jc w:val="both"/>
        <w:rPr>
          <w:vertAlign w:val="superscript"/>
        </w:rPr>
      </w:pPr>
      <w:r w:rsidRPr="00970254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</w:t>
      </w:r>
      <w:r w:rsidRPr="00970254">
        <w:rPr>
          <w:vertAlign w:val="superscript"/>
        </w:rPr>
        <w:t xml:space="preserve">(подпись)                           </w:t>
      </w:r>
      <w:r>
        <w:rPr>
          <w:vertAlign w:val="superscript"/>
        </w:rPr>
        <w:t xml:space="preserve">                         </w:t>
      </w:r>
      <w:r w:rsidRPr="00970254">
        <w:rPr>
          <w:vertAlign w:val="superscript"/>
        </w:rPr>
        <w:t xml:space="preserve">        (Ф.И.О.)</w:t>
      </w:r>
    </w:p>
    <w:p w:rsidR="00E814E0" w:rsidRPr="003D32EB" w:rsidRDefault="00E814E0" w:rsidP="00334662">
      <w:pPr>
        <w:shd w:val="clear" w:color="auto" w:fill="FFFFFF"/>
        <w:rPr>
          <w:vertAlign w:val="subscript"/>
        </w:rPr>
      </w:pPr>
    </w:p>
    <w:p w:rsidR="00E814E0" w:rsidRPr="003D32EB" w:rsidRDefault="00E814E0" w:rsidP="00334662">
      <w:pPr>
        <w:shd w:val="clear" w:color="auto" w:fill="FFFFFF"/>
        <w:ind w:left="4860"/>
        <w:rPr>
          <w:vertAlign w:val="subscript"/>
        </w:rPr>
      </w:pPr>
    </w:p>
    <w:p w:rsidR="00E814E0" w:rsidRDefault="00E814E0" w:rsidP="000C472A">
      <w:pPr>
        <w:jc w:val="both"/>
        <w:rPr>
          <w:sz w:val="28"/>
          <w:szCs w:val="28"/>
        </w:rPr>
      </w:pPr>
    </w:p>
    <w:p w:rsidR="00E814E0" w:rsidRPr="00EC3677" w:rsidRDefault="00E814E0" w:rsidP="000C472A">
      <w:pPr>
        <w:jc w:val="both"/>
        <w:rPr>
          <w:sz w:val="28"/>
          <w:szCs w:val="28"/>
        </w:rPr>
      </w:pPr>
    </w:p>
    <w:sectPr w:rsidR="00E814E0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2E2"/>
    <w:multiLevelType w:val="hybridMultilevel"/>
    <w:tmpl w:val="198C95BA"/>
    <w:lvl w:ilvl="0" w:tplc="B85C51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F403725"/>
    <w:multiLevelType w:val="hybridMultilevel"/>
    <w:tmpl w:val="7D465856"/>
    <w:lvl w:ilvl="0" w:tplc="6CA4297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65D4503"/>
    <w:multiLevelType w:val="hybridMultilevel"/>
    <w:tmpl w:val="84DEA574"/>
    <w:lvl w:ilvl="0" w:tplc="3790EAA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D5927"/>
    <w:rsid w:val="000E799B"/>
    <w:rsid w:val="00121601"/>
    <w:rsid w:val="0013648C"/>
    <w:rsid w:val="00140136"/>
    <w:rsid w:val="00146C4C"/>
    <w:rsid w:val="00150975"/>
    <w:rsid w:val="001A28DE"/>
    <w:rsid w:val="001C1BC6"/>
    <w:rsid w:val="001D793F"/>
    <w:rsid w:val="001E0A55"/>
    <w:rsid w:val="001E32B8"/>
    <w:rsid w:val="001E4234"/>
    <w:rsid w:val="001E7FB0"/>
    <w:rsid w:val="001F0545"/>
    <w:rsid w:val="0021025C"/>
    <w:rsid w:val="0021238B"/>
    <w:rsid w:val="0021263B"/>
    <w:rsid w:val="00212FAB"/>
    <w:rsid w:val="00225083"/>
    <w:rsid w:val="00232809"/>
    <w:rsid w:val="00234ADA"/>
    <w:rsid w:val="00256702"/>
    <w:rsid w:val="00263D81"/>
    <w:rsid w:val="00263F40"/>
    <w:rsid w:val="002670EE"/>
    <w:rsid w:val="00273076"/>
    <w:rsid w:val="00285DDF"/>
    <w:rsid w:val="00286AAA"/>
    <w:rsid w:val="002C31EB"/>
    <w:rsid w:val="002D22DC"/>
    <w:rsid w:val="002D2CF7"/>
    <w:rsid w:val="002D3ADC"/>
    <w:rsid w:val="002D4910"/>
    <w:rsid w:val="002E0D45"/>
    <w:rsid w:val="002E2402"/>
    <w:rsid w:val="002E2C30"/>
    <w:rsid w:val="002E5AF8"/>
    <w:rsid w:val="002F4280"/>
    <w:rsid w:val="003117AF"/>
    <w:rsid w:val="00311C4A"/>
    <w:rsid w:val="00325699"/>
    <w:rsid w:val="00334662"/>
    <w:rsid w:val="00334B93"/>
    <w:rsid w:val="00335CBA"/>
    <w:rsid w:val="003830FC"/>
    <w:rsid w:val="00385CB4"/>
    <w:rsid w:val="00392B61"/>
    <w:rsid w:val="00394F3A"/>
    <w:rsid w:val="003967AF"/>
    <w:rsid w:val="003A05F4"/>
    <w:rsid w:val="003A5811"/>
    <w:rsid w:val="003D32EB"/>
    <w:rsid w:val="003E5E21"/>
    <w:rsid w:val="003F0214"/>
    <w:rsid w:val="003F24DC"/>
    <w:rsid w:val="003F44F8"/>
    <w:rsid w:val="003F4EF7"/>
    <w:rsid w:val="00404AB6"/>
    <w:rsid w:val="004050FA"/>
    <w:rsid w:val="00421DEB"/>
    <w:rsid w:val="0043138A"/>
    <w:rsid w:val="0043335D"/>
    <w:rsid w:val="00435344"/>
    <w:rsid w:val="00471F18"/>
    <w:rsid w:val="0048131E"/>
    <w:rsid w:val="00486170"/>
    <w:rsid w:val="00490925"/>
    <w:rsid w:val="004C5626"/>
    <w:rsid w:val="004D0AE9"/>
    <w:rsid w:val="004D1812"/>
    <w:rsid w:val="004D3E34"/>
    <w:rsid w:val="004E379B"/>
    <w:rsid w:val="004E6C20"/>
    <w:rsid w:val="004F31D0"/>
    <w:rsid w:val="004F4231"/>
    <w:rsid w:val="004F6993"/>
    <w:rsid w:val="00501F0E"/>
    <w:rsid w:val="00502D84"/>
    <w:rsid w:val="005031EF"/>
    <w:rsid w:val="00503A32"/>
    <w:rsid w:val="0052032C"/>
    <w:rsid w:val="00532787"/>
    <w:rsid w:val="0053579F"/>
    <w:rsid w:val="00543A24"/>
    <w:rsid w:val="0055336C"/>
    <w:rsid w:val="005731AF"/>
    <w:rsid w:val="0057510E"/>
    <w:rsid w:val="00582893"/>
    <w:rsid w:val="00587725"/>
    <w:rsid w:val="005A38D7"/>
    <w:rsid w:val="005F2F65"/>
    <w:rsid w:val="005F4908"/>
    <w:rsid w:val="005F7B42"/>
    <w:rsid w:val="00613817"/>
    <w:rsid w:val="006140D2"/>
    <w:rsid w:val="00622886"/>
    <w:rsid w:val="00625EDA"/>
    <w:rsid w:val="0063057B"/>
    <w:rsid w:val="00641F3E"/>
    <w:rsid w:val="00664902"/>
    <w:rsid w:val="0067192B"/>
    <w:rsid w:val="00676A2F"/>
    <w:rsid w:val="0068519A"/>
    <w:rsid w:val="006957EA"/>
    <w:rsid w:val="006B35A8"/>
    <w:rsid w:val="006C0ABF"/>
    <w:rsid w:val="006D765B"/>
    <w:rsid w:val="006F0BF1"/>
    <w:rsid w:val="00701C3B"/>
    <w:rsid w:val="00742BFB"/>
    <w:rsid w:val="00767303"/>
    <w:rsid w:val="00767C34"/>
    <w:rsid w:val="00775BF6"/>
    <w:rsid w:val="007858BA"/>
    <w:rsid w:val="00787EDE"/>
    <w:rsid w:val="00792549"/>
    <w:rsid w:val="007953C7"/>
    <w:rsid w:val="007A5BEB"/>
    <w:rsid w:val="007B6012"/>
    <w:rsid w:val="007C1DE8"/>
    <w:rsid w:val="007D0C03"/>
    <w:rsid w:val="007D77C4"/>
    <w:rsid w:val="007F3590"/>
    <w:rsid w:val="007F5F23"/>
    <w:rsid w:val="007F78C9"/>
    <w:rsid w:val="00805246"/>
    <w:rsid w:val="00805FA4"/>
    <w:rsid w:val="00830A5D"/>
    <w:rsid w:val="00833424"/>
    <w:rsid w:val="00852956"/>
    <w:rsid w:val="00857B75"/>
    <w:rsid w:val="008B0A16"/>
    <w:rsid w:val="008B1171"/>
    <w:rsid w:val="008B5678"/>
    <w:rsid w:val="008B65E2"/>
    <w:rsid w:val="008C37F1"/>
    <w:rsid w:val="008E0466"/>
    <w:rsid w:val="008E4F7F"/>
    <w:rsid w:val="008F600C"/>
    <w:rsid w:val="009034EA"/>
    <w:rsid w:val="00904425"/>
    <w:rsid w:val="009073D9"/>
    <w:rsid w:val="00922882"/>
    <w:rsid w:val="0092462F"/>
    <w:rsid w:val="009250EC"/>
    <w:rsid w:val="00930231"/>
    <w:rsid w:val="009378EF"/>
    <w:rsid w:val="00944641"/>
    <w:rsid w:val="009506FF"/>
    <w:rsid w:val="00953986"/>
    <w:rsid w:val="00961E10"/>
    <w:rsid w:val="00970254"/>
    <w:rsid w:val="00995A89"/>
    <w:rsid w:val="00997D5C"/>
    <w:rsid w:val="009A0C77"/>
    <w:rsid w:val="009C388C"/>
    <w:rsid w:val="009C4CE7"/>
    <w:rsid w:val="009C5C0D"/>
    <w:rsid w:val="009C73AA"/>
    <w:rsid w:val="009E13DD"/>
    <w:rsid w:val="00A0453E"/>
    <w:rsid w:val="00A22156"/>
    <w:rsid w:val="00A23A59"/>
    <w:rsid w:val="00A40048"/>
    <w:rsid w:val="00A52C31"/>
    <w:rsid w:val="00A542E4"/>
    <w:rsid w:val="00A55753"/>
    <w:rsid w:val="00A60777"/>
    <w:rsid w:val="00A631DA"/>
    <w:rsid w:val="00A66588"/>
    <w:rsid w:val="00A97DD3"/>
    <w:rsid w:val="00AA1ABD"/>
    <w:rsid w:val="00AC25C1"/>
    <w:rsid w:val="00AC6FA6"/>
    <w:rsid w:val="00AD4E86"/>
    <w:rsid w:val="00AE2038"/>
    <w:rsid w:val="00AF4877"/>
    <w:rsid w:val="00AF4E4B"/>
    <w:rsid w:val="00B1442B"/>
    <w:rsid w:val="00B2573C"/>
    <w:rsid w:val="00B37BA5"/>
    <w:rsid w:val="00B43DAE"/>
    <w:rsid w:val="00B53D70"/>
    <w:rsid w:val="00B562B5"/>
    <w:rsid w:val="00B71DA8"/>
    <w:rsid w:val="00B74BFF"/>
    <w:rsid w:val="00BA23FE"/>
    <w:rsid w:val="00BA50C9"/>
    <w:rsid w:val="00BB42B9"/>
    <w:rsid w:val="00BB73E7"/>
    <w:rsid w:val="00BC3C4D"/>
    <w:rsid w:val="00BC678B"/>
    <w:rsid w:val="00BD00DB"/>
    <w:rsid w:val="00BE2EE9"/>
    <w:rsid w:val="00BE4999"/>
    <w:rsid w:val="00BF0D53"/>
    <w:rsid w:val="00BF6401"/>
    <w:rsid w:val="00C11C53"/>
    <w:rsid w:val="00C1749C"/>
    <w:rsid w:val="00C21E35"/>
    <w:rsid w:val="00C24A9E"/>
    <w:rsid w:val="00C5051D"/>
    <w:rsid w:val="00C602B2"/>
    <w:rsid w:val="00C65D58"/>
    <w:rsid w:val="00C67A3D"/>
    <w:rsid w:val="00C71659"/>
    <w:rsid w:val="00C87067"/>
    <w:rsid w:val="00C90035"/>
    <w:rsid w:val="00C922DC"/>
    <w:rsid w:val="00CA3C55"/>
    <w:rsid w:val="00CC3556"/>
    <w:rsid w:val="00CC7DFB"/>
    <w:rsid w:val="00CD3D45"/>
    <w:rsid w:val="00CD6529"/>
    <w:rsid w:val="00CF3212"/>
    <w:rsid w:val="00CF5D88"/>
    <w:rsid w:val="00D10BCC"/>
    <w:rsid w:val="00D116F5"/>
    <w:rsid w:val="00D24864"/>
    <w:rsid w:val="00D5039F"/>
    <w:rsid w:val="00D65639"/>
    <w:rsid w:val="00D73E16"/>
    <w:rsid w:val="00D7683F"/>
    <w:rsid w:val="00D7720E"/>
    <w:rsid w:val="00D83476"/>
    <w:rsid w:val="00D846D8"/>
    <w:rsid w:val="00D8598A"/>
    <w:rsid w:val="00DA00AD"/>
    <w:rsid w:val="00DA6624"/>
    <w:rsid w:val="00DC0C15"/>
    <w:rsid w:val="00DE014B"/>
    <w:rsid w:val="00DE2770"/>
    <w:rsid w:val="00DF2BDF"/>
    <w:rsid w:val="00E158C0"/>
    <w:rsid w:val="00E21642"/>
    <w:rsid w:val="00E36E69"/>
    <w:rsid w:val="00E56EF9"/>
    <w:rsid w:val="00E80D8C"/>
    <w:rsid w:val="00E814E0"/>
    <w:rsid w:val="00E93E14"/>
    <w:rsid w:val="00EB4934"/>
    <w:rsid w:val="00EC3677"/>
    <w:rsid w:val="00EE05B3"/>
    <w:rsid w:val="00EE341C"/>
    <w:rsid w:val="00EE38A4"/>
    <w:rsid w:val="00EE53F9"/>
    <w:rsid w:val="00EE6012"/>
    <w:rsid w:val="00F00725"/>
    <w:rsid w:val="00F03C2B"/>
    <w:rsid w:val="00F14844"/>
    <w:rsid w:val="00F14D8F"/>
    <w:rsid w:val="00F170A0"/>
    <w:rsid w:val="00F230CB"/>
    <w:rsid w:val="00F245DE"/>
    <w:rsid w:val="00F25B18"/>
    <w:rsid w:val="00F2719F"/>
    <w:rsid w:val="00F44DD2"/>
    <w:rsid w:val="00F54913"/>
    <w:rsid w:val="00F55239"/>
    <w:rsid w:val="00F72092"/>
    <w:rsid w:val="00F7658E"/>
    <w:rsid w:val="00F81BEB"/>
    <w:rsid w:val="00F82DC4"/>
    <w:rsid w:val="00F83AF6"/>
    <w:rsid w:val="00F87D8E"/>
    <w:rsid w:val="00FA2C78"/>
    <w:rsid w:val="00FB5F5A"/>
    <w:rsid w:val="00FC0D84"/>
    <w:rsid w:val="00FC4E2F"/>
    <w:rsid w:val="00FC69B7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8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68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2D3ADC"/>
    <w:rPr>
      <w:rFonts w:cs="Times New Roman"/>
      <w:b/>
      <w:sz w:val="24"/>
    </w:rPr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Îáû÷íûé"/>
    <w:uiPriority w:val="99"/>
    <w:rsid w:val="001A28DE"/>
    <w:rPr>
      <w:sz w:val="20"/>
      <w:szCs w:val="20"/>
    </w:rPr>
  </w:style>
  <w:style w:type="paragraph" w:customStyle="1" w:styleId="ConsPlusNormal">
    <w:name w:val="ConsPlusNormal"/>
    <w:uiPriority w:val="99"/>
    <w:rsid w:val="002D3ADC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7683F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683F"/>
    <w:rPr>
      <w:rFonts w:cs="Times New Roman"/>
      <w:sz w:val="28"/>
    </w:rPr>
  </w:style>
  <w:style w:type="paragraph" w:styleId="ListParagraph">
    <w:name w:val="List Paragraph"/>
    <w:basedOn w:val="Normal"/>
    <w:uiPriority w:val="99"/>
    <w:qFormat/>
    <w:rsid w:val="00433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843C5C66E60AEAEAF673D8CF0A6D59CBE3469946041470AD8EF4F221D2AC4059911DBE6B93sAL9J" TargetMode="External"/><Relationship Id="rId5" Type="http://schemas.openxmlformats.org/officeDocument/2006/relationships/hyperlink" Target="consultantplus://offline/ref=86843C5C66E60AEAEAF673D8CF0A6D59CBE3469946041470AD8EF4F221D2AC4059911DBE6896sA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575</TotalTime>
  <Pages>13</Pages>
  <Words>2723</Words>
  <Characters>15527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38</cp:revision>
  <cp:lastPrinted>2016-07-21T09:40:00Z</cp:lastPrinted>
  <dcterms:created xsi:type="dcterms:W3CDTF">2016-05-12T05:04:00Z</dcterms:created>
  <dcterms:modified xsi:type="dcterms:W3CDTF">2016-07-21T09:40:00Z</dcterms:modified>
</cp:coreProperties>
</file>