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92" w:rsidRPr="00EC3677" w:rsidRDefault="00253B92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ab/>
        <w:t>ЛИНЁВСКОГО</w:t>
      </w:r>
      <w:r w:rsidRPr="00EC3677">
        <w:rPr>
          <w:sz w:val="28"/>
          <w:szCs w:val="28"/>
        </w:rPr>
        <w:t xml:space="preserve"> СЕЛЬСОВЕТА</w:t>
      </w:r>
    </w:p>
    <w:p w:rsidR="00253B92" w:rsidRPr="00EC3677" w:rsidRDefault="00253B92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253B92" w:rsidRDefault="00253B92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253B92" w:rsidRPr="00EC3677" w:rsidRDefault="00253B92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253B92" w:rsidRDefault="00253B92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253B92" w:rsidRPr="00EC3677" w:rsidRDefault="00253B92" w:rsidP="00B43DAE">
      <w:pPr>
        <w:jc w:val="center"/>
        <w:rPr>
          <w:sz w:val="28"/>
          <w:szCs w:val="28"/>
        </w:rPr>
      </w:pPr>
    </w:p>
    <w:p w:rsidR="00253B92" w:rsidRPr="00EC3677" w:rsidRDefault="00253B92" w:rsidP="00B43DAE">
      <w:pPr>
        <w:jc w:val="center"/>
        <w:rPr>
          <w:sz w:val="28"/>
          <w:szCs w:val="28"/>
        </w:rPr>
      </w:pPr>
    </w:p>
    <w:p w:rsidR="00253B92" w:rsidRPr="00EC3677" w:rsidRDefault="00253B92" w:rsidP="00B43D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01.02.2016</w:t>
      </w:r>
      <w:r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5   </w:t>
      </w:r>
      <w:r w:rsidRPr="00EC367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EC36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п.Линёвский </w:t>
      </w:r>
    </w:p>
    <w:p w:rsidR="00253B92" w:rsidRPr="00EC3677" w:rsidRDefault="00253B92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253B92" w:rsidRPr="00EC3677" w:rsidTr="00442E66">
        <w:trPr>
          <w:trHeight w:val="802"/>
        </w:trPr>
        <w:tc>
          <w:tcPr>
            <w:tcW w:w="5564" w:type="dxa"/>
          </w:tcPr>
          <w:p w:rsidR="00253B92" w:rsidRPr="00442E66" w:rsidRDefault="00253B92" w:rsidP="008B1E17">
            <w:pPr>
              <w:rPr>
                <w:sz w:val="28"/>
                <w:szCs w:val="28"/>
              </w:rPr>
            </w:pPr>
            <w:r w:rsidRPr="00442E66">
              <w:rPr>
                <w:sz w:val="28"/>
                <w:szCs w:val="28"/>
              </w:rPr>
              <w:t>О порядке составления и ведения</w:t>
            </w:r>
            <w:r>
              <w:rPr>
                <w:sz w:val="28"/>
                <w:szCs w:val="28"/>
              </w:rPr>
              <w:t xml:space="preserve">  </w:t>
            </w:r>
            <w:r w:rsidRPr="00442E66">
              <w:rPr>
                <w:sz w:val="28"/>
                <w:szCs w:val="28"/>
              </w:rPr>
              <w:t>кассового плана исполнения бюджета</w:t>
            </w:r>
            <w:r>
              <w:rPr>
                <w:sz w:val="28"/>
                <w:szCs w:val="28"/>
              </w:rPr>
              <w:t xml:space="preserve"> </w:t>
            </w:r>
            <w:r w:rsidRPr="00442E66">
              <w:rPr>
                <w:sz w:val="28"/>
                <w:szCs w:val="28"/>
              </w:rPr>
              <w:t>муниципальн</w:t>
            </w:r>
            <w:r w:rsidRPr="00442E66">
              <w:rPr>
                <w:sz w:val="28"/>
                <w:szCs w:val="28"/>
              </w:rPr>
              <w:t>о</w:t>
            </w:r>
            <w:r w:rsidRPr="00442E66">
              <w:rPr>
                <w:sz w:val="28"/>
                <w:szCs w:val="28"/>
              </w:rPr>
              <w:t xml:space="preserve">го образования </w:t>
            </w:r>
            <w:r>
              <w:rPr>
                <w:sz w:val="28"/>
                <w:szCs w:val="28"/>
              </w:rPr>
              <w:t xml:space="preserve">Линёвский  </w:t>
            </w:r>
            <w:r w:rsidRPr="00442E66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ленского района Алтайского края</w:t>
            </w:r>
          </w:p>
        </w:tc>
        <w:tc>
          <w:tcPr>
            <w:tcW w:w="4243" w:type="dxa"/>
          </w:tcPr>
          <w:p w:rsidR="00253B92" w:rsidRPr="00442E66" w:rsidRDefault="00253B92" w:rsidP="00442E66">
            <w:pPr>
              <w:jc w:val="both"/>
              <w:rPr>
                <w:sz w:val="28"/>
                <w:szCs w:val="28"/>
              </w:rPr>
            </w:pPr>
          </w:p>
        </w:tc>
      </w:tr>
    </w:tbl>
    <w:p w:rsidR="00253B92" w:rsidRPr="00EC3677" w:rsidRDefault="00253B92" w:rsidP="00B43DAE">
      <w:pPr>
        <w:rPr>
          <w:sz w:val="28"/>
          <w:szCs w:val="28"/>
        </w:rPr>
      </w:pPr>
    </w:p>
    <w:p w:rsidR="00253B92" w:rsidRPr="00EC3677" w:rsidRDefault="00253B92" w:rsidP="00311C4A">
      <w:pPr>
        <w:ind w:left="225"/>
        <w:rPr>
          <w:sz w:val="28"/>
          <w:szCs w:val="28"/>
        </w:rPr>
      </w:pPr>
    </w:p>
    <w:p w:rsidR="00253B92" w:rsidRDefault="00253B92" w:rsidP="009148A3">
      <w:pPr>
        <w:pStyle w:val="a"/>
        <w:spacing w:line="276" w:lineRule="auto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статьями 215.1 и 217.1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</w:t>
      </w:r>
      <w:r w:rsidRPr="00EC3677">
        <w:rPr>
          <w:sz w:val="28"/>
          <w:szCs w:val="28"/>
        </w:rPr>
        <w:t xml:space="preserve"> </w:t>
      </w:r>
    </w:p>
    <w:p w:rsidR="00253B92" w:rsidRPr="00EC3677" w:rsidRDefault="00253B92" w:rsidP="009148A3">
      <w:pPr>
        <w:spacing w:line="276" w:lineRule="auto"/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253B92" w:rsidRPr="00EC3677" w:rsidRDefault="00253B92" w:rsidP="00757758">
      <w:pPr>
        <w:ind w:firstLine="993"/>
        <w:rPr>
          <w:sz w:val="28"/>
          <w:szCs w:val="28"/>
        </w:rPr>
      </w:pPr>
      <w:r w:rsidRPr="00EC3677">
        <w:rPr>
          <w:sz w:val="28"/>
          <w:szCs w:val="28"/>
        </w:rPr>
        <w:t xml:space="preserve">  1. Утвердить </w:t>
      </w:r>
      <w:r>
        <w:rPr>
          <w:sz w:val="28"/>
          <w:szCs w:val="28"/>
        </w:rPr>
        <w:t>прилагаемый Порядок составления и ведения кассового плана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Линёвский  сельсовет</w:t>
      </w:r>
      <w:r w:rsidRPr="00EC3677">
        <w:rPr>
          <w:sz w:val="28"/>
          <w:szCs w:val="28"/>
        </w:rPr>
        <w:t>.</w:t>
      </w:r>
    </w:p>
    <w:p w:rsidR="00253B92" w:rsidRPr="00F7352E" w:rsidRDefault="00253B92" w:rsidP="009148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 момента подписания и распространяется на правоотношения возникшие с 01.01.2016 года.</w:t>
      </w:r>
    </w:p>
    <w:p w:rsidR="00253B92" w:rsidRPr="00EC3677" w:rsidRDefault="00253B92" w:rsidP="009148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EC367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53B92" w:rsidRPr="00EC3677" w:rsidRDefault="00253B92" w:rsidP="009148A3">
      <w:pPr>
        <w:spacing w:line="276" w:lineRule="auto"/>
        <w:jc w:val="both"/>
        <w:rPr>
          <w:sz w:val="28"/>
          <w:szCs w:val="28"/>
        </w:rPr>
      </w:pPr>
    </w:p>
    <w:p w:rsidR="00253B92" w:rsidRPr="00EC3677" w:rsidRDefault="00253B92" w:rsidP="009148A3">
      <w:pPr>
        <w:spacing w:line="276" w:lineRule="auto"/>
        <w:ind w:left="225"/>
        <w:jc w:val="both"/>
        <w:rPr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  <w:r w:rsidRPr="00D75422">
        <w:rPr>
          <w:sz w:val="28"/>
          <w:szCs w:val="28"/>
        </w:rPr>
        <w:t xml:space="preserve">Глава сельсовета                                        </w:t>
      </w:r>
      <w:r w:rsidRPr="00D75422">
        <w:rPr>
          <w:color w:val="FF0000"/>
          <w:sz w:val="28"/>
          <w:szCs w:val="28"/>
        </w:rPr>
        <w:t xml:space="preserve">                         </w:t>
      </w:r>
      <w:r>
        <w:rPr>
          <w:color w:val="FF0000"/>
          <w:sz w:val="28"/>
          <w:szCs w:val="28"/>
        </w:rPr>
        <w:t xml:space="preserve">              </w:t>
      </w:r>
      <w:r w:rsidRPr="00D75422">
        <w:rPr>
          <w:sz w:val="28"/>
          <w:szCs w:val="28"/>
        </w:rPr>
        <w:t>В.И.Скогорев</w:t>
      </w:r>
      <w:r w:rsidRPr="00D75422">
        <w:rPr>
          <w:color w:val="FF0000"/>
          <w:sz w:val="28"/>
          <w:szCs w:val="28"/>
        </w:rPr>
        <w:t xml:space="preserve">          </w:t>
      </w: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Default="00253B92" w:rsidP="00D75422">
      <w:pPr>
        <w:spacing w:line="276" w:lineRule="auto"/>
        <w:jc w:val="both"/>
        <w:rPr>
          <w:color w:val="FF0000"/>
          <w:sz w:val="28"/>
          <w:szCs w:val="28"/>
        </w:rPr>
      </w:pPr>
    </w:p>
    <w:p w:rsidR="00253B92" w:rsidRPr="00F22C38" w:rsidRDefault="00253B92" w:rsidP="00F22C38">
      <w:pPr>
        <w:ind w:right="-284" w:firstLine="5954"/>
      </w:pPr>
      <w:r>
        <w:t>Утвержден</w:t>
      </w:r>
    </w:p>
    <w:p w:rsidR="00253B92" w:rsidRPr="00F22C38" w:rsidRDefault="00253B92" w:rsidP="00F22C38">
      <w:pPr>
        <w:ind w:right="-284" w:firstLine="5954"/>
      </w:pPr>
      <w:r w:rsidRPr="00F22C38">
        <w:t>Постановлени</w:t>
      </w:r>
      <w:r>
        <w:t>ем</w:t>
      </w:r>
      <w:r w:rsidRPr="00F22C38">
        <w:t xml:space="preserve"> Администрации </w:t>
      </w:r>
    </w:p>
    <w:p w:rsidR="00253B92" w:rsidRDefault="00253B92" w:rsidP="00F22C38">
      <w:pPr>
        <w:ind w:right="-284" w:firstLine="5954"/>
      </w:pPr>
      <w:r>
        <w:t>Линёвского</w:t>
      </w:r>
      <w:r w:rsidRPr="00F22C38">
        <w:t xml:space="preserve"> сельсовета</w:t>
      </w:r>
    </w:p>
    <w:p w:rsidR="00253B92" w:rsidRPr="00D75422" w:rsidRDefault="00253B92" w:rsidP="00F22C38">
      <w:pPr>
        <w:ind w:right="-284" w:firstLine="5954"/>
      </w:pPr>
      <w:r w:rsidRPr="00D75422">
        <w:t xml:space="preserve">от </w:t>
      </w:r>
      <w:r>
        <w:t>01.02.</w:t>
      </w:r>
      <w:smartTag w:uri="urn:schemas-microsoft-com:office:smarttags" w:element="metricconverter">
        <w:smartTagPr>
          <w:attr w:name="ProductID" w:val="2016 г"/>
        </w:smartTagPr>
        <w:r w:rsidRPr="00D75422">
          <w:t>2016 г</w:t>
        </w:r>
      </w:smartTag>
      <w:r w:rsidRPr="00D75422">
        <w:t>. №</w:t>
      </w:r>
      <w:r>
        <w:t xml:space="preserve">  5</w:t>
      </w:r>
    </w:p>
    <w:p w:rsidR="00253B92" w:rsidRDefault="00253B92" w:rsidP="00F22C38">
      <w:pPr>
        <w:jc w:val="both"/>
        <w:rPr>
          <w:sz w:val="28"/>
          <w:szCs w:val="28"/>
        </w:rPr>
      </w:pPr>
    </w:p>
    <w:p w:rsidR="00253B92" w:rsidRDefault="00253B92" w:rsidP="00F22C38">
      <w:pPr>
        <w:jc w:val="both"/>
        <w:rPr>
          <w:sz w:val="28"/>
          <w:szCs w:val="28"/>
        </w:rPr>
      </w:pPr>
    </w:p>
    <w:p w:rsidR="00253B92" w:rsidRDefault="00253B92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53B92" w:rsidRDefault="00253B92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СОСТАВЛЕНИЯ И ВЕДЕНИЯ КАССОВОГО ПЛАНА ИСПОЛНЕНИЯ БЮДЖЕТА МУНИЦИПАЛЬНОГО ОБРАЗОВАНИЯ ЛИНЁВСКИЙ СЕЛЬСОВЕТ</w:t>
      </w:r>
    </w:p>
    <w:p w:rsidR="00253B92" w:rsidRDefault="00253B92" w:rsidP="00F22C38">
      <w:pPr>
        <w:jc w:val="center"/>
        <w:rPr>
          <w:sz w:val="28"/>
          <w:szCs w:val="28"/>
        </w:rPr>
      </w:pPr>
    </w:p>
    <w:p w:rsidR="00253B92" w:rsidRPr="00811304" w:rsidRDefault="00253B92" w:rsidP="00811304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811304">
        <w:rPr>
          <w:sz w:val="28"/>
          <w:szCs w:val="28"/>
        </w:rPr>
        <w:t>Общие положения.</w:t>
      </w:r>
    </w:p>
    <w:p w:rsidR="00253B92" w:rsidRDefault="00253B92" w:rsidP="00F22C38">
      <w:pPr>
        <w:pStyle w:val="ListParagraph"/>
        <w:ind w:left="1080"/>
        <w:rPr>
          <w:sz w:val="28"/>
          <w:szCs w:val="28"/>
        </w:rPr>
      </w:pPr>
    </w:p>
    <w:p w:rsidR="00253B92" w:rsidRPr="00811304" w:rsidRDefault="00253B92" w:rsidP="00811304"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811304">
        <w:rPr>
          <w:sz w:val="28"/>
          <w:szCs w:val="28"/>
        </w:rPr>
        <w:t>Настоящий порядок определяет правила составления и ведения ка</w:t>
      </w:r>
      <w:r w:rsidRPr="00811304">
        <w:rPr>
          <w:sz w:val="28"/>
          <w:szCs w:val="28"/>
        </w:rPr>
        <w:t>с</w:t>
      </w:r>
      <w:r w:rsidRPr="00811304">
        <w:rPr>
          <w:sz w:val="28"/>
          <w:szCs w:val="28"/>
        </w:rPr>
        <w:t xml:space="preserve">сового плана исполнения бюджета муниципального образования </w:t>
      </w:r>
      <w:r>
        <w:rPr>
          <w:sz w:val="28"/>
          <w:szCs w:val="28"/>
        </w:rPr>
        <w:t>Линёвский</w:t>
      </w:r>
      <w:r w:rsidRPr="00811304">
        <w:rPr>
          <w:sz w:val="28"/>
          <w:szCs w:val="28"/>
        </w:rPr>
        <w:t xml:space="preserve"> сельсовет Смоленского района Алтайского края (далее – поселение), а также состав и сроки представления главными распо</w:t>
      </w:r>
      <w:r>
        <w:rPr>
          <w:sz w:val="28"/>
          <w:szCs w:val="28"/>
        </w:rPr>
        <w:t>рядителями</w:t>
      </w:r>
      <w:r w:rsidRPr="00811304">
        <w:rPr>
          <w:sz w:val="28"/>
          <w:szCs w:val="28"/>
        </w:rPr>
        <w:t xml:space="preserve"> и получателями средств бюджета поселения, главными администраторами</w:t>
      </w:r>
      <w:r>
        <w:rPr>
          <w:sz w:val="28"/>
          <w:szCs w:val="28"/>
        </w:rPr>
        <w:t xml:space="preserve">  </w:t>
      </w:r>
      <w:r w:rsidRPr="00811304">
        <w:rPr>
          <w:sz w:val="28"/>
          <w:szCs w:val="28"/>
        </w:rPr>
        <w:t>доходов, главными администраторами источников финансирования дефицита бюджета поселения, сведений необходимых для составления и ведения кассового плана.</w:t>
      </w:r>
    </w:p>
    <w:p w:rsidR="00253B92" w:rsidRDefault="00253B92" w:rsidP="00811304"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ведения кассового плана исполнения бюджета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осуществляется комитетом администрации Смоленского района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нансам, налоговой и кредитной политике по соглашению</w:t>
      </w:r>
      <w:r w:rsidRPr="00C42CF7">
        <w:rPr>
          <w:sz w:val="28"/>
          <w:szCs w:val="28"/>
        </w:rPr>
        <w:t xml:space="preserve"> (далее – уполном</w:t>
      </w:r>
      <w:r w:rsidRPr="00C42CF7">
        <w:rPr>
          <w:sz w:val="28"/>
          <w:szCs w:val="28"/>
        </w:rPr>
        <w:t>о</w:t>
      </w:r>
      <w:r w:rsidRPr="00C42CF7">
        <w:rPr>
          <w:sz w:val="28"/>
          <w:szCs w:val="28"/>
        </w:rPr>
        <w:t>ченный орган)</w:t>
      </w:r>
      <w:r>
        <w:rPr>
          <w:sz w:val="28"/>
          <w:szCs w:val="28"/>
        </w:rPr>
        <w:t xml:space="preserve"> на основании:</w:t>
      </w:r>
    </w:p>
    <w:p w:rsidR="00253B92" w:rsidRPr="005761EE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5761EE">
        <w:rPr>
          <w:sz w:val="28"/>
          <w:szCs w:val="28"/>
        </w:rPr>
        <w:t xml:space="preserve">Показателей для кассового плана по доходам бюджета поселения, составляемых в порядке, предусмотренном разделом </w:t>
      </w:r>
      <w:r>
        <w:rPr>
          <w:sz w:val="28"/>
          <w:szCs w:val="28"/>
        </w:rPr>
        <w:t>2</w:t>
      </w:r>
      <w:r w:rsidRPr="005761EE">
        <w:rPr>
          <w:sz w:val="28"/>
          <w:szCs w:val="28"/>
        </w:rPr>
        <w:t xml:space="preserve"> настоящего Порядка;</w:t>
      </w:r>
    </w:p>
    <w:p w:rsidR="00253B92" w:rsidRPr="005761EE" w:rsidRDefault="00253B92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5761EE">
        <w:rPr>
          <w:sz w:val="28"/>
          <w:szCs w:val="28"/>
        </w:rPr>
        <w:t xml:space="preserve">Показателей для кассового плана по расходам бюджета поселения, составляемых в порядке, предусмотренном разделом </w:t>
      </w:r>
      <w:r>
        <w:rPr>
          <w:sz w:val="28"/>
          <w:szCs w:val="28"/>
        </w:rPr>
        <w:t>3</w:t>
      </w:r>
      <w:r w:rsidRPr="005761EE">
        <w:rPr>
          <w:sz w:val="28"/>
          <w:szCs w:val="28"/>
        </w:rPr>
        <w:t xml:space="preserve"> настоящего Порядка;</w:t>
      </w:r>
    </w:p>
    <w:p w:rsidR="00253B92" w:rsidRPr="005761EE" w:rsidRDefault="00253B92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Pr="005761EE">
        <w:rPr>
          <w:sz w:val="28"/>
          <w:szCs w:val="28"/>
        </w:rPr>
        <w:t>Показателей по источникам финансирования дефицита бюджета поселения;</w:t>
      </w:r>
    </w:p>
    <w:p w:rsidR="00253B92" w:rsidRPr="005761EE" w:rsidRDefault="00253B92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5761EE">
        <w:rPr>
          <w:sz w:val="28"/>
          <w:szCs w:val="28"/>
        </w:rPr>
        <w:t>Иных необходимых показателей.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2.1.Кассовый план исполнения доходов бюджета поселения составляется поквартально с помесячной детализацией очередного квартала. Уточнение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кассового плана осуществляется в порядке, предусмотренном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лами 2</w:t>
      </w:r>
      <w:r w:rsidRPr="00537F4D">
        <w:rPr>
          <w:sz w:val="28"/>
          <w:szCs w:val="28"/>
        </w:rPr>
        <w:t xml:space="preserve"> </w:t>
      </w:r>
      <w:r>
        <w:rPr>
          <w:sz w:val="28"/>
          <w:szCs w:val="28"/>
        </w:rPr>
        <w:t>и 3</w:t>
      </w:r>
      <w:r w:rsidRPr="00537F4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исполнения бюджета поселения утверждается Главой Линёвского сельсовета.</w:t>
      </w:r>
    </w:p>
    <w:p w:rsidR="00253B92" w:rsidRDefault="00253B92" w:rsidP="00537F4D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5761E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5761EE">
        <w:rPr>
          <w:sz w:val="28"/>
          <w:szCs w:val="28"/>
        </w:rPr>
        <w:t xml:space="preserve">Порядок составления, уточнения и представления </w:t>
      </w:r>
    </w:p>
    <w:p w:rsidR="00253B92" w:rsidRDefault="00253B92" w:rsidP="005761EE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761EE">
        <w:rPr>
          <w:sz w:val="28"/>
          <w:szCs w:val="28"/>
        </w:rPr>
        <w:t>оказателей</w:t>
      </w:r>
      <w:r>
        <w:rPr>
          <w:sz w:val="28"/>
          <w:szCs w:val="28"/>
        </w:rPr>
        <w:t xml:space="preserve"> </w:t>
      </w:r>
      <w:r w:rsidRPr="005761EE">
        <w:rPr>
          <w:sz w:val="28"/>
          <w:szCs w:val="28"/>
        </w:rPr>
        <w:t>для кассового плана по доходам бюджета поселения.</w:t>
      </w:r>
    </w:p>
    <w:p w:rsidR="00253B92" w:rsidRDefault="00253B92" w:rsidP="005761EE">
      <w:pPr>
        <w:pStyle w:val="ListParagraph"/>
        <w:ind w:left="0"/>
        <w:jc w:val="center"/>
        <w:rPr>
          <w:sz w:val="28"/>
          <w:szCs w:val="28"/>
        </w:rPr>
      </w:pPr>
    </w:p>
    <w:p w:rsidR="00253B92" w:rsidRDefault="00253B92" w:rsidP="005761EE"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для кассового плана по доходам бюджета поселения формируются на основании: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прогноза поступлений доходов в бюджет поселения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 в поквартальной разбивке в разрезе кодов классификации 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бюджетов Российской Федерации по главным администраторам доходов бюджета поселения по форме согласно приложению №1 к настоящему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ку;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сведений о распределении поступлений доходов, администрируемых органами государственной власти и органами местного самоуправления, иными организациями, в бюджет поселения на очередной финансовый год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произвольной форме.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составления кассового плана главные администраторы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поселения ежеквартально формируют распределение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рируемых ими поступлений соответствующих доходов в бюджет поселения с помесячной детализацией и представляют указанные сведения в отдел налогов и доходов комитета по финансам на бумажном и электронном носителях.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поступлении доходов в бюджет поселения главные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страторы доходов бюджета поселения представляют: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год в поквартальной разбивке поступлений 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очередного финансового года – не позднее 30 декабря текущего года;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марта;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июня;</w:t>
      </w:r>
    </w:p>
    <w:p w:rsidR="00253B92" w:rsidRDefault="00253B92" w:rsidP="005761EE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 15 сентября.</w:t>
      </w:r>
    </w:p>
    <w:p w:rsidR="00253B92" w:rsidRDefault="00253B92" w:rsidP="002771C5">
      <w:pPr>
        <w:pStyle w:val="ListParagraph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внесения изменений в помесячное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поступлений соответствующих доходов в бюджет поселения в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 квартале, уточненные сведения представляются органами государственной и муниципальной власти, иными организациями в комитет по финансам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и электронном носителях по форме согласно приложения №2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Порядку не позднее 28 числа каждого месяца.</w:t>
      </w:r>
    </w:p>
    <w:p w:rsidR="00253B92" w:rsidRDefault="00253B92" w:rsidP="00FC2E0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фактических поступлений по конкретному виду доходов бюджета поселения в отчетном периоде от соответствующего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помесячного распределения доходов бюджета поселения на текущий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 на величину более чем на 15 процентов от указанного показателя, соответствующий главный администратор доходов бюджета поселения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комитет по финансам 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253B92" w:rsidRDefault="00253B92" w:rsidP="00FC2E05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B061EF">
      <w:pPr>
        <w:pStyle w:val="ListParagraph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составления, уточнения и представления показателей для кассового плана по расходам бюджета поселения.</w:t>
      </w:r>
    </w:p>
    <w:p w:rsidR="00253B92" w:rsidRDefault="00253B92" w:rsidP="00B061EF">
      <w:pPr>
        <w:pStyle w:val="ListParagraph"/>
        <w:ind w:left="0" w:firstLine="851"/>
        <w:jc w:val="center"/>
        <w:rPr>
          <w:sz w:val="28"/>
          <w:szCs w:val="28"/>
        </w:rPr>
      </w:pPr>
    </w:p>
    <w:p w:rsidR="00253B92" w:rsidRDefault="00253B92" w:rsidP="00E502B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Показатели для кассового плана по расходам бюджета поселения формируются на основании:</w:t>
      </w:r>
    </w:p>
    <w:p w:rsidR="00253B92" w:rsidRDefault="00253B92" w:rsidP="00E502B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росписи бюджета поселения по расходам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утвержденной Главой поселения на очередной финансовый год;</w:t>
      </w:r>
    </w:p>
    <w:p w:rsidR="00253B92" w:rsidRDefault="00253B92" w:rsidP="00E502B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кассового плана по форме согласно приложению №4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253B92" w:rsidRDefault="00253B92" w:rsidP="00E502B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несбалансированности проекта кассового плана (прогноз поступлений доходов в планируемом периоде ниже потребности бюджетных средств на кассовые выплаты) уполномоченный орган вносит изменения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представленные прогнозные показатели с целью определения объемов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финансирования дефицита бюджета поселения на планируемый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тал.</w:t>
      </w:r>
    </w:p>
    <w:p w:rsidR="00253B92" w:rsidRDefault="00253B92" w:rsidP="00E502B5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принятия решения Собранием депутатов поселения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решение о бюджете поселения на очередной финансовый год, уполномоченный орган в течении 10 дней с даты принятия решения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 уточненный прогноз поступлений  доходов в бюджет поселения на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кущий финансовый год в разрезе кодов классификации доходов бюджетов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формирует уточненные прогнозы кассовых выплат за счет средств бюджета поселения по форме согласно приложения №3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Порядку.</w:t>
      </w:r>
    </w:p>
    <w:p w:rsidR="00253B92" w:rsidRDefault="00253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92" w:rsidRDefault="00253B92" w:rsidP="00645E85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253B92" w:rsidRPr="00645E85" w:rsidRDefault="00253B92" w:rsidP="00645E85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сового плана исполнения бюджета м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ниципального образования Линёвский 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утвержденному Постано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лением Администрации Линёвского  сельсовета </w:t>
      </w:r>
      <w:r w:rsidRPr="00D75422">
        <w:rPr>
          <w:sz w:val="20"/>
          <w:szCs w:val="20"/>
        </w:rPr>
        <w:t xml:space="preserve">от </w:t>
      </w:r>
      <w:r>
        <w:rPr>
          <w:sz w:val="20"/>
          <w:szCs w:val="20"/>
        </w:rPr>
        <w:t>01.02.2016  № 5</w:t>
      </w:r>
    </w:p>
    <w:p w:rsidR="00253B92" w:rsidRDefault="00253B92" w:rsidP="00FC2E05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FC2E05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Pr="00645E85" w:rsidRDefault="00253B92" w:rsidP="00E1218D">
      <w:pPr>
        <w:pStyle w:val="ListParagraph"/>
        <w:ind w:left="0"/>
        <w:jc w:val="center"/>
      </w:pPr>
      <w:r w:rsidRPr="00645E85">
        <w:t>ПРОГНОЗ №____</w:t>
      </w:r>
    </w:p>
    <w:p w:rsidR="00253B92" w:rsidRPr="00645E85" w:rsidRDefault="00253B92" w:rsidP="00E1218D">
      <w:pPr>
        <w:pStyle w:val="ListParagraph"/>
        <w:ind w:left="0"/>
        <w:jc w:val="center"/>
      </w:pPr>
      <w:r w:rsidRPr="00645E85">
        <w:t>ПОСТУПЛЕНИЙ ДОХОДОВ В БЮДЖЕТ ПОСЕЛЕНИЯ</w:t>
      </w:r>
    </w:p>
    <w:p w:rsidR="00253B92" w:rsidRPr="00645E85" w:rsidRDefault="00253B92" w:rsidP="00E1218D">
      <w:pPr>
        <w:pStyle w:val="ListParagraph"/>
        <w:ind w:left="0"/>
        <w:jc w:val="center"/>
      </w:pPr>
      <w:r>
        <w:t>н</w:t>
      </w:r>
      <w:r w:rsidRPr="00645E85">
        <w:t>а 20 ___год</w:t>
      </w:r>
    </w:p>
    <w:p w:rsidR="00253B92" w:rsidRPr="00645E85" w:rsidRDefault="00253B92" w:rsidP="00E1218D">
      <w:pPr>
        <w:pStyle w:val="ListParagraph"/>
        <w:ind w:left="0"/>
        <w:jc w:val="center"/>
      </w:pPr>
    </w:p>
    <w:p w:rsidR="00253B92" w:rsidRPr="00645E85" w:rsidRDefault="00253B92" w:rsidP="00E1218D">
      <w:pPr>
        <w:pStyle w:val="ListParagraph"/>
        <w:ind w:left="0"/>
        <w:jc w:val="center"/>
      </w:pPr>
      <w:r w:rsidRPr="00645E85">
        <w:t>от «___» ______________20___г.</w:t>
      </w:r>
    </w:p>
    <w:p w:rsidR="00253B92" w:rsidRPr="00645E85" w:rsidRDefault="00253B92" w:rsidP="00645E85">
      <w:pPr>
        <w:pStyle w:val="ListParagraph"/>
        <w:ind w:left="0" w:firstLine="851"/>
        <w:jc w:val="center"/>
      </w:pPr>
    </w:p>
    <w:tbl>
      <w:tblPr>
        <w:tblW w:w="0" w:type="auto"/>
        <w:tblLook w:val="00A0"/>
      </w:tblPr>
      <w:tblGrid>
        <w:gridCol w:w="3652"/>
        <w:gridCol w:w="5919"/>
      </w:tblGrid>
      <w:tr w:rsidR="00253B92" w:rsidRPr="00645E85" w:rsidTr="00442E66">
        <w:tc>
          <w:tcPr>
            <w:tcW w:w="3652" w:type="dxa"/>
          </w:tcPr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 xml:space="preserve">Наименование органа,     </w:t>
            </w:r>
            <w:r>
              <w:t xml:space="preserve">        </w:t>
            </w:r>
            <w:r w:rsidRPr="00645E85">
              <w:t xml:space="preserve"> организующего исполнение бюджета</w:t>
            </w:r>
          </w:p>
        </w:tc>
        <w:tc>
          <w:tcPr>
            <w:tcW w:w="591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u w:val="single"/>
              </w:rPr>
            </w:pPr>
          </w:p>
          <w:p w:rsidR="00253B92" w:rsidRPr="00442E66" w:rsidRDefault="00253B92" w:rsidP="00442E66">
            <w:pPr>
              <w:pStyle w:val="ListParagraph"/>
              <w:ind w:left="0"/>
              <w:rPr>
                <w:u w:val="single"/>
              </w:rPr>
            </w:pPr>
          </w:p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>________________________________________</w:t>
            </w:r>
          </w:p>
        </w:tc>
      </w:tr>
      <w:tr w:rsidR="00253B92" w:rsidRPr="00645E85" w:rsidTr="00442E66">
        <w:tc>
          <w:tcPr>
            <w:tcW w:w="3652" w:type="dxa"/>
          </w:tcPr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 xml:space="preserve">Главный администратор </w:t>
            </w:r>
            <w:r>
              <w:t xml:space="preserve">        </w:t>
            </w:r>
            <w:r w:rsidRPr="00645E85">
              <w:t xml:space="preserve"> доходов бюджета поселения</w:t>
            </w:r>
          </w:p>
        </w:tc>
        <w:tc>
          <w:tcPr>
            <w:tcW w:w="5919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>________________________________________</w:t>
            </w:r>
          </w:p>
        </w:tc>
      </w:tr>
      <w:tr w:rsidR="00253B92" w:rsidRPr="00645E85" w:rsidTr="00442E66">
        <w:tc>
          <w:tcPr>
            <w:tcW w:w="3652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  <w:p w:rsidR="00253B92" w:rsidRPr="00645E85" w:rsidRDefault="00253B92" w:rsidP="00442E66">
            <w:pPr>
              <w:pStyle w:val="ListParagraph"/>
              <w:ind w:left="0"/>
            </w:pPr>
          </w:p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>Единица измерения:</w:t>
            </w:r>
          </w:p>
        </w:tc>
        <w:tc>
          <w:tcPr>
            <w:tcW w:w="5919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  <w:p w:rsidR="00253B92" w:rsidRPr="00645E85" w:rsidRDefault="00253B92" w:rsidP="00442E66">
            <w:pPr>
              <w:pStyle w:val="ListParagraph"/>
              <w:ind w:left="0"/>
            </w:pPr>
          </w:p>
          <w:p w:rsidR="00253B92" w:rsidRPr="00645E85" w:rsidRDefault="00253B92" w:rsidP="00442E66">
            <w:pPr>
              <w:pStyle w:val="ListParagraph"/>
              <w:ind w:left="0"/>
            </w:pPr>
            <w:r w:rsidRPr="00645E85">
              <w:t>рублей</w:t>
            </w:r>
          </w:p>
        </w:tc>
      </w:tr>
    </w:tbl>
    <w:p w:rsidR="00253B92" w:rsidRDefault="00253B92" w:rsidP="00537F4D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268"/>
        <w:gridCol w:w="1314"/>
        <w:gridCol w:w="851"/>
        <w:gridCol w:w="851"/>
        <w:gridCol w:w="851"/>
        <w:gridCol w:w="851"/>
      </w:tblGrid>
      <w:tr w:rsidR="00253B92" w:rsidRPr="00645E85" w:rsidTr="00442E66">
        <w:tc>
          <w:tcPr>
            <w:tcW w:w="2268" w:type="dxa"/>
            <w:gridSpan w:val="2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Доходы</w:t>
            </w:r>
          </w:p>
        </w:tc>
        <w:tc>
          <w:tcPr>
            <w:tcW w:w="1314" w:type="dxa"/>
            <w:vMerge w:val="restart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Сумма на год</w:t>
            </w:r>
          </w:p>
        </w:tc>
        <w:tc>
          <w:tcPr>
            <w:tcW w:w="851" w:type="dxa"/>
            <w:gridSpan w:val="4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в том числе:</w:t>
            </w:r>
          </w:p>
        </w:tc>
      </w:tr>
      <w:tr w:rsidR="00253B92" w:rsidRPr="00645E85" w:rsidTr="00442E66">
        <w:tc>
          <w:tcPr>
            <w:tcW w:w="2268" w:type="dxa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  <w:r>
              <w:t xml:space="preserve">наименование </w:t>
            </w:r>
          </w:p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показателя</w:t>
            </w:r>
          </w:p>
        </w:tc>
        <w:tc>
          <w:tcPr>
            <w:tcW w:w="2268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код по КД</w:t>
            </w:r>
          </w:p>
        </w:tc>
        <w:tc>
          <w:tcPr>
            <w:tcW w:w="1314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lang w:val="en-US"/>
              </w:rPr>
              <w:t xml:space="preserve">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lang w:val="en-US"/>
              </w:rPr>
              <w:t>II</w:t>
            </w:r>
            <w:r>
              <w:t xml:space="preserve"> кв.</w:t>
            </w:r>
          </w:p>
        </w:tc>
        <w:tc>
          <w:tcPr>
            <w:tcW w:w="851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lang w:val="en-US"/>
              </w:rPr>
              <w:t xml:space="preserve">III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lang w:val="en-US"/>
              </w:rPr>
              <w:t>IV</w:t>
            </w:r>
            <w:r>
              <w:t xml:space="preserve"> кв.</w:t>
            </w: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7</w:t>
            </w: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537F4D">
      <w:pPr>
        <w:pStyle w:val="ListParagraph"/>
        <w:ind w:left="0"/>
        <w:rPr>
          <w:sz w:val="28"/>
          <w:szCs w:val="28"/>
        </w:rPr>
      </w:pPr>
    </w:p>
    <w:p w:rsidR="00253B92" w:rsidRDefault="00253B92" w:rsidP="00537F4D">
      <w:pPr>
        <w:pStyle w:val="ListParagraph"/>
        <w:ind w:left="0"/>
        <w:rPr>
          <w:sz w:val="28"/>
          <w:szCs w:val="28"/>
        </w:rPr>
      </w:pPr>
    </w:p>
    <w:p w:rsidR="00253B92" w:rsidRDefault="00253B92" w:rsidP="00537F4D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96"/>
        <w:gridCol w:w="3096"/>
        <w:gridCol w:w="3216"/>
      </w:tblGrid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_________________________</w:t>
            </w:r>
          </w:p>
        </w:tc>
      </w:tr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(Ф.И.О.)</w:t>
            </w:r>
          </w:p>
        </w:tc>
      </w:tr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vertAlign w:val="superscript"/>
              </w:rPr>
            </w:pPr>
            <w:r w:rsidRPr="00442E66"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</w:tr>
      <w:tr w:rsidR="00253B92" w:rsidRPr="00894707" w:rsidTr="00442E66">
        <w:trPr>
          <w:trHeight w:val="644"/>
        </w:trPr>
        <w:tc>
          <w:tcPr>
            <w:tcW w:w="3056" w:type="dxa"/>
          </w:tcPr>
          <w:p w:rsidR="00253B92" w:rsidRDefault="00253B92" w:rsidP="00442E66">
            <w:pPr>
              <w:pStyle w:val="ListParagraph"/>
              <w:ind w:left="0"/>
            </w:pPr>
          </w:p>
          <w:p w:rsidR="00253B92" w:rsidRDefault="00253B92" w:rsidP="00442E66">
            <w:pPr>
              <w:pStyle w:val="ListParagraph"/>
              <w:ind w:left="0"/>
            </w:pPr>
          </w:p>
          <w:p w:rsidR="00253B92" w:rsidRPr="00894707" w:rsidRDefault="00253B92" w:rsidP="00442E66">
            <w:pPr>
              <w:pStyle w:val="ListParagraph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  <w:tc>
          <w:tcPr>
            <w:tcW w:w="3175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537F4D">
      <w:pPr>
        <w:pStyle w:val="ListParagraph"/>
        <w:ind w:left="0"/>
        <w:rPr>
          <w:sz w:val="28"/>
          <w:szCs w:val="28"/>
        </w:rPr>
      </w:pPr>
    </w:p>
    <w:p w:rsidR="00253B92" w:rsidRPr="00537F4D" w:rsidRDefault="00253B92" w:rsidP="00537F4D">
      <w:pPr>
        <w:pStyle w:val="ListParagraph"/>
        <w:ind w:left="0" w:firstLine="851"/>
        <w:rPr>
          <w:sz w:val="28"/>
          <w:szCs w:val="28"/>
        </w:rPr>
      </w:pPr>
    </w:p>
    <w:p w:rsidR="00253B92" w:rsidRDefault="00253B92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</w:t>
      </w:r>
    </w:p>
    <w:p w:rsidR="00253B92" w:rsidRDefault="00253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92" w:rsidRDefault="00253B92" w:rsidP="00894707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253B92" w:rsidRPr="00645E85" w:rsidRDefault="00253B92" w:rsidP="00894707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сового плана исполнения бюджета м</w:t>
      </w:r>
      <w:r>
        <w:rPr>
          <w:sz w:val="20"/>
          <w:szCs w:val="20"/>
        </w:rPr>
        <w:t>у</w:t>
      </w:r>
      <w:r>
        <w:rPr>
          <w:sz w:val="20"/>
          <w:szCs w:val="20"/>
        </w:rPr>
        <w:t>ниципального образования Линёвский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утвержденному Постано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лением Администрации Линёвского сельсовета </w:t>
      </w:r>
      <w:r w:rsidRPr="00EA500D">
        <w:rPr>
          <w:sz w:val="20"/>
          <w:szCs w:val="20"/>
        </w:rPr>
        <w:t xml:space="preserve">от </w:t>
      </w:r>
      <w:r>
        <w:rPr>
          <w:sz w:val="20"/>
          <w:szCs w:val="20"/>
        </w:rPr>
        <w:t>01.02.2016 №  5</w:t>
      </w:r>
    </w:p>
    <w:p w:rsidR="00253B92" w:rsidRDefault="00253B92" w:rsidP="00894707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894707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481E4A">
      <w:pPr>
        <w:pStyle w:val="ListParagraph"/>
        <w:ind w:left="0"/>
        <w:jc w:val="center"/>
      </w:pPr>
      <w:r>
        <w:t>СВЕДЕНИЯ</w:t>
      </w:r>
    </w:p>
    <w:p w:rsidR="00253B92" w:rsidRPr="00645E85" w:rsidRDefault="00253B92" w:rsidP="00481E4A">
      <w:pPr>
        <w:pStyle w:val="ListParagraph"/>
        <w:ind w:left="0"/>
        <w:jc w:val="center"/>
      </w:pPr>
      <w:r>
        <w:t>О ПОМЕСЯЧНОМ РАСПРЕДЕЛЕНИИ ПОСТУПЛЕНИЙ ДОХОДОВ</w:t>
      </w:r>
    </w:p>
    <w:p w:rsidR="00253B92" w:rsidRDefault="00253B92" w:rsidP="00894707">
      <w:pPr>
        <w:pStyle w:val="ListParagraph"/>
        <w:ind w:left="0" w:firstLine="851"/>
        <w:jc w:val="center"/>
      </w:pPr>
    </w:p>
    <w:p w:rsidR="00253B92" w:rsidRPr="00645E85" w:rsidRDefault="00253B92" w:rsidP="00894707">
      <w:pPr>
        <w:pStyle w:val="ListParagraph"/>
        <w:ind w:left="0" w:firstLine="851"/>
        <w:jc w:val="center"/>
      </w:pPr>
    </w:p>
    <w:tbl>
      <w:tblPr>
        <w:tblW w:w="0" w:type="auto"/>
        <w:tblLook w:val="00A0"/>
      </w:tblPr>
      <w:tblGrid>
        <w:gridCol w:w="9571"/>
      </w:tblGrid>
      <w:tr w:rsidR="00253B92" w:rsidRPr="00645E85" w:rsidTr="00442E66">
        <w:tc>
          <w:tcPr>
            <w:tcW w:w="9571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_____________________________________________________________________________</w:t>
            </w:r>
          </w:p>
        </w:tc>
      </w:tr>
      <w:tr w:rsidR="00253B92" w:rsidRPr="00645E85" w:rsidTr="00442E66">
        <w:tc>
          <w:tcPr>
            <w:tcW w:w="957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253B92" w:rsidRDefault="00253B92" w:rsidP="00894707">
      <w:pPr>
        <w:pStyle w:val="ListParagraph"/>
        <w:ind w:left="0"/>
        <w:rPr>
          <w:sz w:val="28"/>
          <w:szCs w:val="28"/>
        </w:rPr>
      </w:pPr>
    </w:p>
    <w:p w:rsidR="00253B92" w:rsidRPr="007333DF" w:rsidRDefault="00253B92" w:rsidP="007333DF">
      <w:pPr>
        <w:pStyle w:val="ListParagraph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1314"/>
        <w:gridCol w:w="1134"/>
        <w:gridCol w:w="1134"/>
        <w:gridCol w:w="1134"/>
      </w:tblGrid>
      <w:tr w:rsidR="00253B92" w:rsidRPr="00645E85" w:rsidTr="00442E66">
        <w:tc>
          <w:tcPr>
            <w:tcW w:w="2268" w:type="dxa"/>
            <w:vMerge w:val="restart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  <w:r>
              <w:t xml:space="preserve">Наименование </w:t>
            </w:r>
          </w:p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дохода</w:t>
            </w:r>
          </w:p>
        </w:tc>
        <w:tc>
          <w:tcPr>
            <w:tcW w:w="2268" w:type="dxa"/>
            <w:vMerge w:val="restart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Код дохода</w:t>
            </w:r>
          </w:p>
        </w:tc>
        <w:tc>
          <w:tcPr>
            <w:tcW w:w="1314" w:type="dxa"/>
            <w:vMerge w:val="restart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1134" w:type="dxa"/>
            <w:gridSpan w:val="3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в том числе:</w:t>
            </w:r>
          </w:p>
        </w:tc>
      </w:tr>
      <w:tr w:rsidR="00253B92" w:rsidRPr="00645E85" w:rsidTr="00442E66">
        <w:tc>
          <w:tcPr>
            <w:tcW w:w="2268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253B92" w:rsidRPr="007333DF" w:rsidRDefault="00253B92" w:rsidP="00442E66">
            <w:pPr>
              <w:pStyle w:val="ListParagraph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</w:p>
          <w:p w:rsidR="00253B92" w:rsidRPr="00F962F5" w:rsidRDefault="00253B92" w:rsidP="00442E66">
            <w:pPr>
              <w:pStyle w:val="ListParagraph"/>
              <w:ind w:left="0"/>
              <w:jc w:val="center"/>
            </w:pPr>
            <w:r>
              <w:t>3 месяц</w:t>
            </w:r>
          </w:p>
          <w:p w:rsidR="00253B92" w:rsidRPr="00F962F5" w:rsidRDefault="00253B92" w:rsidP="00442E66">
            <w:pPr>
              <w:pStyle w:val="ListParagraph"/>
              <w:ind w:left="0"/>
              <w:jc w:val="center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894707">
      <w:pPr>
        <w:pStyle w:val="ListParagraph"/>
        <w:ind w:left="0"/>
        <w:rPr>
          <w:sz w:val="28"/>
          <w:szCs w:val="28"/>
        </w:rPr>
      </w:pPr>
    </w:p>
    <w:p w:rsidR="00253B92" w:rsidRDefault="00253B92" w:rsidP="00894707">
      <w:pPr>
        <w:pStyle w:val="ListParagraph"/>
        <w:ind w:left="0"/>
        <w:rPr>
          <w:sz w:val="28"/>
          <w:szCs w:val="28"/>
        </w:rPr>
      </w:pPr>
    </w:p>
    <w:p w:rsidR="00253B92" w:rsidRDefault="00253B92" w:rsidP="00894707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96"/>
        <w:gridCol w:w="3096"/>
        <w:gridCol w:w="3216"/>
      </w:tblGrid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_________________________</w:t>
            </w:r>
          </w:p>
        </w:tc>
      </w:tr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(Ф.И.О.)</w:t>
            </w:r>
          </w:p>
        </w:tc>
      </w:tr>
      <w:tr w:rsidR="00253B92" w:rsidRPr="00894707" w:rsidTr="00442E66">
        <w:trPr>
          <w:trHeight w:val="314"/>
        </w:trPr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vertAlign w:val="superscript"/>
              </w:rPr>
            </w:pPr>
            <w:r w:rsidRPr="00442E66"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</w:tr>
      <w:tr w:rsidR="00253B92" w:rsidRPr="00894707" w:rsidTr="00442E66">
        <w:trPr>
          <w:trHeight w:val="644"/>
        </w:trPr>
        <w:tc>
          <w:tcPr>
            <w:tcW w:w="3056" w:type="dxa"/>
          </w:tcPr>
          <w:p w:rsidR="00253B92" w:rsidRDefault="00253B92" w:rsidP="00442E66">
            <w:pPr>
              <w:pStyle w:val="ListParagraph"/>
              <w:ind w:left="0"/>
            </w:pPr>
          </w:p>
          <w:p w:rsidR="00253B92" w:rsidRDefault="00253B92" w:rsidP="00442E66">
            <w:pPr>
              <w:pStyle w:val="ListParagraph"/>
              <w:ind w:left="0"/>
            </w:pPr>
          </w:p>
          <w:p w:rsidR="00253B92" w:rsidRPr="00894707" w:rsidRDefault="00253B92" w:rsidP="00442E66">
            <w:pPr>
              <w:pStyle w:val="ListParagraph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  <w:tc>
          <w:tcPr>
            <w:tcW w:w="3175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894707">
      <w:pPr>
        <w:pStyle w:val="ListParagraph"/>
        <w:ind w:left="0"/>
        <w:rPr>
          <w:sz w:val="28"/>
          <w:szCs w:val="28"/>
        </w:rPr>
      </w:pPr>
    </w:p>
    <w:p w:rsidR="00253B92" w:rsidRDefault="00253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92" w:rsidRDefault="00253B92" w:rsidP="00E1218D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253B92" w:rsidRPr="00645E85" w:rsidRDefault="00253B92" w:rsidP="00E1218D">
      <w:pPr>
        <w:pStyle w:val="ListParagraph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сового плана исполнения бюджета м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ниципального образования Линёвский 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утвержденному Постано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лением Администрации Линёвского  сельсовета </w:t>
      </w:r>
      <w:r w:rsidRPr="00EA500D">
        <w:rPr>
          <w:sz w:val="20"/>
          <w:szCs w:val="20"/>
        </w:rPr>
        <w:t>от</w:t>
      </w:r>
      <w:r>
        <w:rPr>
          <w:sz w:val="20"/>
          <w:szCs w:val="20"/>
        </w:rPr>
        <w:t xml:space="preserve"> 01.02.2016 </w:t>
      </w:r>
      <w:r w:rsidRPr="00645E85">
        <w:rPr>
          <w:color w:val="FF0000"/>
          <w:sz w:val="20"/>
          <w:szCs w:val="20"/>
        </w:rPr>
        <w:t xml:space="preserve"> </w:t>
      </w:r>
      <w:r w:rsidRPr="00EA500D">
        <w:rPr>
          <w:sz w:val="20"/>
          <w:szCs w:val="20"/>
        </w:rPr>
        <w:t>№</w:t>
      </w:r>
      <w:r>
        <w:rPr>
          <w:sz w:val="20"/>
          <w:szCs w:val="20"/>
        </w:rPr>
        <w:t xml:space="preserve"> 5</w:t>
      </w:r>
    </w:p>
    <w:p w:rsidR="00253B92" w:rsidRDefault="00253B92" w:rsidP="00E1218D">
      <w:pPr>
        <w:pStyle w:val="ListParagraph"/>
        <w:ind w:left="0" w:firstLine="851"/>
        <w:jc w:val="both"/>
        <w:rPr>
          <w:sz w:val="28"/>
          <w:szCs w:val="28"/>
        </w:rPr>
      </w:pPr>
    </w:p>
    <w:p w:rsidR="00253B92" w:rsidRDefault="00253B92" w:rsidP="00E1218D">
      <w:pPr>
        <w:pStyle w:val="ListParagraph"/>
        <w:ind w:left="0"/>
        <w:jc w:val="center"/>
      </w:pPr>
      <w:r>
        <w:t>ПРОГНОЗ</w:t>
      </w:r>
    </w:p>
    <w:p w:rsidR="00253B92" w:rsidRPr="00645E85" w:rsidRDefault="00253B92" w:rsidP="00E1218D">
      <w:pPr>
        <w:pStyle w:val="ListParagraph"/>
        <w:ind w:left="0"/>
        <w:jc w:val="center"/>
      </w:pPr>
      <w:r>
        <w:t>КАССОВЫХ ВЫПЛАТ ЗА СЧЕТ СРЕДСТВ БЮДЖЕТА ПОСЕЛЕНИЯ</w:t>
      </w:r>
    </w:p>
    <w:p w:rsidR="00253B92" w:rsidRDefault="00253B92" w:rsidP="00E1218D">
      <w:pPr>
        <w:pStyle w:val="ListParagraph"/>
        <w:ind w:left="0" w:firstLine="851"/>
        <w:jc w:val="center"/>
      </w:pPr>
    </w:p>
    <w:tbl>
      <w:tblPr>
        <w:tblW w:w="0" w:type="auto"/>
        <w:tblLook w:val="00A0"/>
      </w:tblPr>
      <w:tblGrid>
        <w:gridCol w:w="9571"/>
      </w:tblGrid>
      <w:tr w:rsidR="00253B92" w:rsidRPr="00645E85" w:rsidTr="00442E66">
        <w:tc>
          <w:tcPr>
            <w:tcW w:w="9571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_____________________________________________________________________________</w:t>
            </w:r>
          </w:p>
        </w:tc>
      </w:tr>
      <w:tr w:rsidR="00253B92" w:rsidRPr="00645E85" w:rsidTr="00442E66">
        <w:tc>
          <w:tcPr>
            <w:tcW w:w="9571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 w:rsidRPr="00442E66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253B92" w:rsidRDefault="00253B92" w:rsidP="00E1218D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235"/>
        <w:gridCol w:w="6945"/>
      </w:tblGrid>
      <w:tr w:rsidR="00253B92" w:rsidRPr="004F7610" w:rsidTr="00442E66">
        <w:trPr>
          <w:trHeight w:val="567"/>
        </w:trPr>
        <w:tc>
          <w:tcPr>
            <w:tcW w:w="2235" w:type="dxa"/>
          </w:tcPr>
          <w:p w:rsidR="00253B92" w:rsidRDefault="00253B92" w:rsidP="00442E66">
            <w:pPr>
              <w:pStyle w:val="ListParagraph"/>
              <w:ind w:left="0"/>
            </w:pPr>
            <w:r w:rsidRPr="004F7610">
              <w:t>Раздел/подраздел</w:t>
            </w:r>
          </w:p>
          <w:p w:rsidR="00253B92" w:rsidRPr="004F7610" w:rsidRDefault="00253B92" w:rsidP="00442E66">
            <w:pPr>
              <w:pStyle w:val="ListParagraph"/>
              <w:ind w:left="0"/>
            </w:pPr>
          </w:p>
        </w:tc>
        <w:tc>
          <w:tcPr>
            <w:tcW w:w="6945" w:type="dxa"/>
          </w:tcPr>
          <w:p w:rsidR="00253B92" w:rsidRPr="004F7610" w:rsidRDefault="00253B92" w:rsidP="00442E66">
            <w:pPr>
              <w:pStyle w:val="ListParagraph"/>
              <w:ind w:left="0"/>
            </w:pPr>
            <w:r>
              <w:t>__________________________________________</w:t>
            </w:r>
          </w:p>
        </w:tc>
      </w:tr>
      <w:tr w:rsidR="00253B92" w:rsidRPr="004F7610" w:rsidTr="00442E66">
        <w:trPr>
          <w:trHeight w:val="567"/>
        </w:trPr>
        <w:tc>
          <w:tcPr>
            <w:tcW w:w="2235" w:type="dxa"/>
          </w:tcPr>
          <w:p w:rsidR="00253B92" w:rsidRDefault="00253B92" w:rsidP="00442E66">
            <w:pPr>
              <w:pStyle w:val="ListParagraph"/>
              <w:ind w:left="0"/>
            </w:pPr>
            <w:r>
              <w:t>Целевая статья</w:t>
            </w:r>
          </w:p>
          <w:p w:rsidR="00253B92" w:rsidRPr="004F7610" w:rsidRDefault="00253B92" w:rsidP="00442E66">
            <w:pPr>
              <w:pStyle w:val="ListParagraph"/>
              <w:ind w:left="0"/>
            </w:pPr>
          </w:p>
        </w:tc>
        <w:tc>
          <w:tcPr>
            <w:tcW w:w="6945" w:type="dxa"/>
          </w:tcPr>
          <w:p w:rsidR="00253B92" w:rsidRPr="004F7610" w:rsidRDefault="00253B92" w:rsidP="00442E66">
            <w:pPr>
              <w:pStyle w:val="ListParagraph"/>
              <w:ind w:left="0"/>
            </w:pPr>
            <w:r>
              <w:t>__________________________________________</w:t>
            </w:r>
          </w:p>
        </w:tc>
      </w:tr>
    </w:tbl>
    <w:p w:rsidR="00253B92" w:rsidRDefault="00253B92" w:rsidP="00E1218D">
      <w:pPr>
        <w:pStyle w:val="ListParagraph"/>
        <w:ind w:left="0"/>
        <w:rPr>
          <w:sz w:val="28"/>
          <w:szCs w:val="28"/>
        </w:rPr>
      </w:pPr>
    </w:p>
    <w:p w:rsidR="00253B92" w:rsidRPr="007333DF" w:rsidRDefault="00253B92" w:rsidP="00E1218D">
      <w:pPr>
        <w:pStyle w:val="ListParagraph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167"/>
        <w:gridCol w:w="1314"/>
        <w:gridCol w:w="1134"/>
        <w:gridCol w:w="1134"/>
        <w:gridCol w:w="1134"/>
      </w:tblGrid>
      <w:tr w:rsidR="00253B92" w:rsidRPr="00645E85" w:rsidTr="00442E66">
        <w:tc>
          <w:tcPr>
            <w:tcW w:w="3369" w:type="dxa"/>
            <w:vMerge w:val="restart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  <w:r>
              <w:t xml:space="preserve">Наименование </w:t>
            </w:r>
          </w:p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167" w:type="dxa"/>
            <w:vMerge w:val="restart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  <w:r>
              <w:t xml:space="preserve">Вид </w:t>
            </w:r>
          </w:p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расходов</w:t>
            </w:r>
          </w:p>
        </w:tc>
        <w:tc>
          <w:tcPr>
            <w:tcW w:w="1314" w:type="dxa"/>
            <w:vMerge w:val="restart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3402" w:type="dxa"/>
            <w:gridSpan w:val="3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в том числе:</w:t>
            </w:r>
          </w:p>
        </w:tc>
      </w:tr>
      <w:tr w:rsidR="00253B92" w:rsidRPr="00645E85" w:rsidTr="00442E66">
        <w:trPr>
          <w:trHeight w:val="606"/>
        </w:trPr>
        <w:tc>
          <w:tcPr>
            <w:tcW w:w="3369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167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253B92" w:rsidRPr="007333DF" w:rsidRDefault="00253B92" w:rsidP="00442E66">
            <w:pPr>
              <w:pStyle w:val="ListParagraph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253B92" w:rsidRPr="00F962F5" w:rsidRDefault="00253B92" w:rsidP="00442E66">
            <w:pPr>
              <w:pStyle w:val="ListParagraph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</w:p>
          <w:p w:rsidR="00253B92" w:rsidRPr="00F962F5" w:rsidRDefault="00253B92" w:rsidP="00442E66">
            <w:pPr>
              <w:pStyle w:val="ListParagraph"/>
              <w:ind w:left="0"/>
              <w:jc w:val="center"/>
            </w:pPr>
            <w:r>
              <w:t>3 месяц</w:t>
            </w:r>
          </w:p>
          <w:p w:rsidR="00253B92" w:rsidRPr="00F962F5" w:rsidRDefault="00253B92" w:rsidP="00442E66">
            <w:pPr>
              <w:pStyle w:val="ListParagraph"/>
              <w:ind w:left="0"/>
              <w:jc w:val="center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Расходы на выплаты персон</w:t>
            </w:r>
            <w:r>
              <w:t>а</w:t>
            </w:r>
            <w:r>
              <w:t>лу казенных учреждений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110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Расходы на выплаты персон</w:t>
            </w:r>
            <w:r>
              <w:t>а</w:t>
            </w:r>
            <w:r>
              <w:t>лу государственных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120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Иные закупки товаров, работ и услуг для обеспечения гос</w:t>
            </w:r>
            <w:r>
              <w:t>у</w:t>
            </w:r>
            <w:r>
              <w:t>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240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Публичные нормативные с</w:t>
            </w:r>
            <w:r>
              <w:t>о</w:t>
            </w:r>
            <w:r>
              <w:t>циальные выплаты гражданам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310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Социальные выплаты гражд</w:t>
            </w:r>
            <w:r>
              <w:t>а</w:t>
            </w:r>
            <w:r>
              <w:t>нам, кроме публичных норм</w:t>
            </w:r>
            <w:r>
              <w:t>а</w:t>
            </w:r>
            <w:r>
              <w:t>тивных социальных выплат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320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610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Default="00253B92" w:rsidP="00442E66">
            <w:pPr>
              <w:pStyle w:val="ListParagraph"/>
              <w:ind w:left="0"/>
            </w:pPr>
            <w:r>
              <w:t>Исполнение судебных актов</w:t>
            </w:r>
          </w:p>
        </w:tc>
        <w:tc>
          <w:tcPr>
            <w:tcW w:w="1167" w:type="dxa"/>
            <w:vAlign w:val="center"/>
          </w:tcPr>
          <w:p w:rsidR="00253B92" w:rsidRDefault="00253B92" w:rsidP="00442E66">
            <w:pPr>
              <w:pStyle w:val="ListParagraph"/>
              <w:ind w:left="0"/>
              <w:jc w:val="center"/>
            </w:pPr>
            <w:r>
              <w:t>830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Уплата налогов, сборов и иных платежей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850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Резервные средства</w:t>
            </w:r>
          </w:p>
        </w:tc>
        <w:tc>
          <w:tcPr>
            <w:tcW w:w="1167" w:type="dxa"/>
            <w:vAlign w:val="center"/>
          </w:tcPr>
          <w:p w:rsidR="00253B92" w:rsidRPr="00645E85" w:rsidRDefault="00253B92" w:rsidP="00442E66">
            <w:pPr>
              <w:pStyle w:val="ListParagraph"/>
              <w:ind w:left="0"/>
              <w:jc w:val="center"/>
            </w:pPr>
            <w:r>
              <w:t>870</w:t>
            </w: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  <w:tr w:rsidR="00253B92" w:rsidRPr="00645E85" w:rsidTr="00442E66">
        <w:tc>
          <w:tcPr>
            <w:tcW w:w="3369" w:type="dxa"/>
          </w:tcPr>
          <w:p w:rsidR="00253B92" w:rsidRPr="00645E85" w:rsidRDefault="00253B92" w:rsidP="00442E66">
            <w:pPr>
              <w:pStyle w:val="ListParagraph"/>
              <w:ind w:left="0"/>
            </w:pPr>
            <w:r>
              <w:t>ИТОГО</w:t>
            </w:r>
          </w:p>
        </w:tc>
        <w:tc>
          <w:tcPr>
            <w:tcW w:w="1167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31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253B92" w:rsidRPr="00645E85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E1218D">
      <w:pPr>
        <w:pStyle w:val="ListParagraph"/>
        <w:ind w:left="0"/>
        <w:rPr>
          <w:sz w:val="28"/>
          <w:szCs w:val="28"/>
        </w:rPr>
      </w:pPr>
    </w:p>
    <w:p w:rsidR="00253B92" w:rsidRDefault="00253B92" w:rsidP="00E1218D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96"/>
        <w:gridCol w:w="3096"/>
        <w:gridCol w:w="3216"/>
      </w:tblGrid>
      <w:tr w:rsidR="00253B92" w:rsidRPr="00894707" w:rsidTr="00442E66">
        <w:trPr>
          <w:trHeight w:val="314"/>
        </w:trPr>
        <w:tc>
          <w:tcPr>
            <w:tcW w:w="309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09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</w:t>
            </w:r>
          </w:p>
        </w:tc>
        <w:tc>
          <w:tcPr>
            <w:tcW w:w="3216" w:type="dxa"/>
          </w:tcPr>
          <w:p w:rsidR="00253B92" w:rsidRPr="00894707" w:rsidRDefault="00253B92" w:rsidP="00442E66">
            <w:pPr>
              <w:pStyle w:val="ListParagraph"/>
              <w:ind w:left="0"/>
            </w:pPr>
            <w:r>
              <w:t>_________________________</w:t>
            </w:r>
          </w:p>
        </w:tc>
      </w:tr>
      <w:tr w:rsidR="00253B92" w:rsidRPr="00894707" w:rsidTr="00442E66">
        <w:trPr>
          <w:trHeight w:val="314"/>
        </w:trPr>
        <w:tc>
          <w:tcPr>
            <w:tcW w:w="309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руководитель</w:t>
            </w:r>
          </w:p>
        </w:tc>
        <w:tc>
          <w:tcPr>
            <w:tcW w:w="309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(подпись)</w:t>
            </w:r>
          </w:p>
        </w:tc>
        <w:tc>
          <w:tcPr>
            <w:tcW w:w="321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  <w:r w:rsidRPr="00442E66">
              <w:rPr>
                <w:vertAlign w:val="superscript"/>
              </w:rPr>
              <w:t>(Ф.И.О.)</w:t>
            </w:r>
          </w:p>
        </w:tc>
      </w:tr>
      <w:tr w:rsidR="00253B92" w:rsidRPr="00894707" w:rsidTr="00442E66">
        <w:trPr>
          <w:trHeight w:val="314"/>
        </w:trPr>
        <w:tc>
          <w:tcPr>
            <w:tcW w:w="309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96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vertAlign w:val="superscript"/>
              </w:rPr>
            </w:pPr>
            <w:r w:rsidRPr="00442E66">
              <w:rPr>
                <w:vertAlign w:val="superscript"/>
              </w:rPr>
              <w:t>М.П.</w:t>
            </w:r>
          </w:p>
        </w:tc>
        <w:tc>
          <w:tcPr>
            <w:tcW w:w="3216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</w:tr>
      <w:tr w:rsidR="00253B92" w:rsidRPr="00894707" w:rsidTr="00442E66">
        <w:trPr>
          <w:trHeight w:val="644"/>
        </w:trPr>
        <w:tc>
          <w:tcPr>
            <w:tcW w:w="3096" w:type="dxa"/>
          </w:tcPr>
          <w:p w:rsidR="00253B92" w:rsidRDefault="00253B92" w:rsidP="00442E66">
            <w:pPr>
              <w:pStyle w:val="ListParagraph"/>
              <w:ind w:left="0"/>
            </w:pPr>
          </w:p>
          <w:p w:rsidR="00253B92" w:rsidRPr="00894707" w:rsidRDefault="00253B92" w:rsidP="00442E66">
            <w:pPr>
              <w:pStyle w:val="ListParagraph"/>
              <w:ind w:left="0"/>
            </w:pPr>
            <w:r>
              <w:t>«___»____________20___г.</w:t>
            </w:r>
          </w:p>
        </w:tc>
        <w:tc>
          <w:tcPr>
            <w:tcW w:w="3096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  <w:tc>
          <w:tcPr>
            <w:tcW w:w="3216" w:type="dxa"/>
          </w:tcPr>
          <w:p w:rsidR="00253B92" w:rsidRPr="00894707" w:rsidRDefault="00253B92" w:rsidP="00442E66">
            <w:pPr>
              <w:pStyle w:val="ListParagraph"/>
              <w:ind w:left="0"/>
            </w:pPr>
          </w:p>
        </w:tc>
      </w:tr>
    </w:tbl>
    <w:p w:rsidR="00253B92" w:rsidRDefault="00253B92" w:rsidP="00F57822">
      <w:pPr>
        <w:ind w:left="5954"/>
        <w:rPr>
          <w:sz w:val="20"/>
          <w:szCs w:val="20"/>
        </w:rPr>
      </w:pPr>
      <w:r>
        <w:rPr>
          <w:sz w:val="20"/>
          <w:szCs w:val="20"/>
        </w:rPr>
        <w:br w:type="page"/>
        <w:t xml:space="preserve">                                                                                                             Приложение 4</w:t>
      </w:r>
    </w:p>
    <w:p w:rsidR="00253B92" w:rsidRPr="00EA500D" w:rsidRDefault="00253B92" w:rsidP="00F57822">
      <w:pPr>
        <w:pStyle w:val="ListParagraph"/>
        <w:ind w:left="5954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кассов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плана исполнения бюджета 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пального образования Линёвский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вет, утвержденному Постановлением А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министрации Линёвского сельсовета </w:t>
      </w:r>
      <w:r w:rsidRPr="00EA500D">
        <w:rPr>
          <w:sz w:val="20"/>
          <w:szCs w:val="20"/>
        </w:rPr>
        <w:t>от</w:t>
      </w:r>
      <w:r>
        <w:rPr>
          <w:color w:val="FF0000"/>
          <w:sz w:val="20"/>
          <w:szCs w:val="20"/>
        </w:rPr>
        <w:t xml:space="preserve">  </w:t>
      </w:r>
      <w:r w:rsidRPr="00EA500D">
        <w:rPr>
          <w:sz w:val="20"/>
          <w:szCs w:val="20"/>
        </w:rPr>
        <w:t>01.02.2016</w:t>
      </w:r>
      <w:r>
        <w:rPr>
          <w:color w:val="FF0000"/>
          <w:sz w:val="20"/>
          <w:szCs w:val="20"/>
        </w:rPr>
        <w:t xml:space="preserve">  </w:t>
      </w:r>
      <w:r>
        <w:rPr>
          <w:sz w:val="20"/>
          <w:szCs w:val="20"/>
        </w:rPr>
        <w:t>№  5</w:t>
      </w:r>
    </w:p>
    <w:p w:rsidR="00253B92" w:rsidRDefault="00253B92" w:rsidP="00F57822">
      <w:pPr>
        <w:pStyle w:val="ListParagraph"/>
        <w:ind w:left="5954"/>
        <w:rPr>
          <w:color w:val="FF0000"/>
          <w:sz w:val="20"/>
          <w:szCs w:val="20"/>
        </w:rPr>
      </w:pPr>
    </w:p>
    <w:p w:rsidR="00253B92" w:rsidRPr="00F57822" w:rsidRDefault="00253B92" w:rsidP="00F57822">
      <w:pPr>
        <w:pStyle w:val="ListParagraph"/>
        <w:ind w:left="5954"/>
        <w:rPr>
          <w:sz w:val="20"/>
          <w:szCs w:val="20"/>
        </w:rPr>
      </w:pPr>
      <w:r>
        <w:rPr>
          <w:sz w:val="20"/>
          <w:szCs w:val="20"/>
        </w:rPr>
        <w:t>«</w:t>
      </w:r>
      <w:r w:rsidRPr="00F57822">
        <w:rPr>
          <w:sz w:val="20"/>
          <w:szCs w:val="20"/>
        </w:rPr>
        <w:t>УТВЕРЖДАЮ</w:t>
      </w:r>
      <w:r>
        <w:rPr>
          <w:sz w:val="20"/>
          <w:szCs w:val="20"/>
        </w:rPr>
        <w:t>»__________В.И.Скогорев</w:t>
      </w:r>
    </w:p>
    <w:p w:rsidR="00253B92" w:rsidRDefault="00253B92" w:rsidP="00F57822">
      <w:pPr>
        <w:pStyle w:val="ListParagraph"/>
        <w:ind w:left="5954"/>
        <w:rPr>
          <w:vertAlign w:val="superscript"/>
        </w:rPr>
      </w:pPr>
      <w:r>
        <w:rPr>
          <w:vertAlign w:val="superscript"/>
        </w:rPr>
        <w:t xml:space="preserve">                                     подпись                 Ф.И.О.</w:t>
      </w:r>
    </w:p>
    <w:p w:rsidR="00253B92" w:rsidRPr="00F57822" w:rsidRDefault="00253B92" w:rsidP="00F57822">
      <w:pPr>
        <w:pStyle w:val="ListParagraph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>Глава</w:t>
      </w:r>
      <w:r>
        <w:rPr>
          <w:sz w:val="20"/>
          <w:szCs w:val="20"/>
        </w:rPr>
        <w:t xml:space="preserve"> Линёвского</w:t>
      </w:r>
      <w:r w:rsidRPr="00F57822">
        <w:rPr>
          <w:sz w:val="20"/>
          <w:szCs w:val="20"/>
        </w:rPr>
        <w:t xml:space="preserve"> сельсовета</w:t>
      </w:r>
    </w:p>
    <w:p w:rsidR="00253B92" w:rsidRDefault="00253B92" w:rsidP="00F57822">
      <w:pPr>
        <w:pStyle w:val="ListParagraph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>«____»_____________ 20___г.</w:t>
      </w:r>
    </w:p>
    <w:p w:rsidR="00253B92" w:rsidRDefault="00253B92" w:rsidP="00F57822">
      <w:pPr>
        <w:pStyle w:val="ListParagraph"/>
        <w:ind w:left="5954"/>
        <w:rPr>
          <w:sz w:val="20"/>
          <w:szCs w:val="20"/>
        </w:rPr>
      </w:pPr>
    </w:p>
    <w:p w:rsidR="00253B92" w:rsidRDefault="00253B92" w:rsidP="00F57822">
      <w:pPr>
        <w:pStyle w:val="ListParagraph"/>
        <w:ind w:left="5954"/>
        <w:rPr>
          <w:sz w:val="20"/>
          <w:szCs w:val="20"/>
        </w:rPr>
      </w:pPr>
    </w:p>
    <w:p w:rsidR="00253B92" w:rsidRDefault="00253B92" w:rsidP="00F57822">
      <w:pPr>
        <w:pStyle w:val="ListParagraph"/>
        <w:ind w:left="0"/>
        <w:jc w:val="center"/>
      </w:pPr>
      <w:r>
        <w:t>КАССОВЫЙ ПЛАН</w:t>
      </w:r>
    </w:p>
    <w:p w:rsidR="00253B92" w:rsidRDefault="00253B92" w:rsidP="00F57822">
      <w:pPr>
        <w:pStyle w:val="ListParagraph"/>
        <w:ind w:left="0"/>
        <w:jc w:val="center"/>
      </w:pPr>
      <w:r>
        <w:t>ИСПОЛНЕНИЯ БЮДЖЕТА ПОСЕЛЕНИЯ</w:t>
      </w:r>
    </w:p>
    <w:p w:rsidR="00253B92" w:rsidRDefault="00253B92" w:rsidP="00F57822">
      <w:pPr>
        <w:pStyle w:val="ListParagraph"/>
        <w:ind w:left="0"/>
        <w:jc w:val="center"/>
      </w:pPr>
      <w:r>
        <w:t>на 20___г.</w:t>
      </w:r>
    </w:p>
    <w:p w:rsidR="00253B92" w:rsidRDefault="00253B92" w:rsidP="005A304D">
      <w:pPr>
        <w:pStyle w:val="ListParagraph"/>
        <w:ind w:left="0"/>
        <w:jc w:val="right"/>
      </w:pPr>
      <w:r>
        <w:t>тыс.рублей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9"/>
        <w:gridCol w:w="873"/>
        <w:gridCol w:w="819"/>
        <w:gridCol w:w="909"/>
        <w:gridCol w:w="730"/>
        <w:gridCol w:w="873"/>
        <w:gridCol w:w="873"/>
        <w:gridCol w:w="873"/>
        <w:gridCol w:w="788"/>
      </w:tblGrid>
      <w:tr w:rsidR="00253B92" w:rsidRPr="00D52064" w:rsidTr="00442E66">
        <w:trPr>
          <w:trHeight w:val="286"/>
        </w:trPr>
        <w:tc>
          <w:tcPr>
            <w:tcW w:w="2839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  <w:lang w:val="en-US"/>
              </w:rPr>
              <w:t>I</w:t>
            </w:r>
          </w:p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квартал</w:t>
            </w:r>
          </w:p>
        </w:tc>
        <w:tc>
          <w:tcPr>
            <w:tcW w:w="2458" w:type="dxa"/>
            <w:gridSpan w:val="3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  <w:lang w:val="en-US"/>
              </w:rPr>
              <w:t>II</w:t>
            </w:r>
          </w:p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  <w:lang w:val="en-US"/>
              </w:rPr>
              <w:t>III</w:t>
            </w:r>
          </w:p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  <w:lang w:val="en-US"/>
              </w:rPr>
              <w:t>IV</w:t>
            </w:r>
          </w:p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квартал</w:t>
            </w:r>
          </w:p>
        </w:tc>
        <w:tc>
          <w:tcPr>
            <w:tcW w:w="788" w:type="dxa"/>
            <w:vMerge w:val="restart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Итого</w:t>
            </w:r>
          </w:p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за год</w:t>
            </w: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февраль</w:t>
            </w: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март</w:t>
            </w:r>
          </w:p>
        </w:tc>
        <w:tc>
          <w:tcPr>
            <w:tcW w:w="873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4</w:t>
            </w:r>
          </w:p>
        </w:tc>
        <w:tc>
          <w:tcPr>
            <w:tcW w:w="730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9</w:t>
            </w: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Остатки на едином счете бюджета поселения на начало месяца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КАССОВЫЕ ПОСТУПЛЕНИЯ - ВСЕГО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86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Поступления источников ф</w:t>
            </w:r>
            <w:r w:rsidRPr="00442E66">
              <w:rPr>
                <w:sz w:val="20"/>
                <w:szCs w:val="20"/>
              </w:rPr>
              <w:t>и</w:t>
            </w:r>
            <w:r w:rsidRPr="00442E66">
              <w:rPr>
                <w:sz w:val="20"/>
                <w:szCs w:val="20"/>
              </w:rPr>
              <w:t>нансирования дефицита бю</w:t>
            </w:r>
            <w:r w:rsidRPr="00442E66">
              <w:rPr>
                <w:sz w:val="20"/>
                <w:szCs w:val="20"/>
              </w:rPr>
              <w:t>д</w:t>
            </w:r>
            <w:r w:rsidRPr="00442E66">
              <w:rPr>
                <w:sz w:val="20"/>
                <w:szCs w:val="20"/>
              </w:rPr>
              <w:t>жета поселения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КАССОВЫЕ ВЫПЛАТЫ – ВСЕГО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53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Расходы – всего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216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0300 «Национальная безопа</w:t>
            </w:r>
            <w:r w:rsidRPr="00442E66">
              <w:rPr>
                <w:sz w:val="20"/>
                <w:szCs w:val="20"/>
              </w:rPr>
              <w:t>с</w:t>
            </w:r>
            <w:r w:rsidRPr="00442E66">
              <w:rPr>
                <w:sz w:val="20"/>
                <w:szCs w:val="20"/>
              </w:rPr>
              <w:t>ность и правоохранительная деятельность»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0400 «Национальная экон</w:t>
            </w:r>
            <w:r w:rsidRPr="00442E66">
              <w:rPr>
                <w:sz w:val="20"/>
                <w:szCs w:val="20"/>
              </w:rPr>
              <w:t>о</w:t>
            </w:r>
            <w:r w:rsidRPr="00442E66">
              <w:rPr>
                <w:sz w:val="20"/>
                <w:szCs w:val="20"/>
              </w:rPr>
              <w:t>мика»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0800 «Культура и кинемат</w:t>
            </w:r>
            <w:r w:rsidRPr="00442E66">
              <w:rPr>
                <w:sz w:val="20"/>
                <w:szCs w:val="20"/>
              </w:rPr>
              <w:t>о</w:t>
            </w:r>
            <w:r w:rsidRPr="00442E66">
              <w:rPr>
                <w:sz w:val="20"/>
                <w:szCs w:val="20"/>
              </w:rPr>
              <w:t>графия»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1300 «Обслуживание госуда</w:t>
            </w:r>
            <w:r w:rsidRPr="00442E66">
              <w:rPr>
                <w:sz w:val="20"/>
                <w:szCs w:val="20"/>
              </w:rPr>
              <w:t>р</w:t>
            </w:r>
            <w:r w:rsidRPr="00442E66">
              <w:rPr>
                <w:sz w:val="20"/>
                <w:szCs w:val="20"/>
              </w:rPr>
              <w:t>ственного муниципального долга»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Выплаты из источников ф</w:t>
            </w:r>
            <w:r w:rsidRPr="00442E66">
              <w:rPr>
                <w:sz w:val="20"/>
                <w:szCs w:val="20"/>
              </w:rPr>
              <w:t>и</w:t>
            </w:r>
            <w:r w:rsidRPr="00442E66">
              <w:rPr>
                <w:sz w:val="20"/>
                <w:szCs w:val="20"/>
              </w:rPr>
              <w:t>нансирования дефицита бю</w:t>
            </w:r>
            <w:r w:rsidRPr="00442E66">
              <w:rPr>
                <w:sz w:val="20"/>
                <w:szCs w:val="20"/>
              </w:rPr>
              <w:t>д</w:t>
            </w:r>
            <w:r w:rsidRPr="00442E66">
              <w:rPr>
                <w:sz w:val="20"/>
                <w:szCs w:val="20"/>
              </w:rPr>
              <w:t>жета поселения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53B92" w:rsidRPr="00D52064" w:rsidTr="00442E66">
        <w:trPr>
          <w:trHeight w:val="302"/>
        </w:trPr>
        <w:tc>
          <w:tcPr>
            <w:tcW w:w="2839" w:type="dxa"/>
          </w:tcPr>
          <w:p w:rsidR="00253B92" w:rsidRPr="00442E66" w:rsidRDefault="00253B92" w:rsidP="00442E66">
            <w:pPr>
              <w:pStyle w:val="ListParagraph"/>
              <w:ind w:left="0"/>
              <w:rPr>
                <w:sz w:val="20"/>
                <w:szCs w:val="20"/>
              </w:rPr>
            </w:pPr>
            <w:r w:rsidRPr="00442E66">
              <w:rPr>
                <w:sz w:val="20"/>
                <w:szCs w:val="20"/>
              </w:rPr>
              <w:t>Остатки на едином счете бюджета поселения на конец месяца</w:t>
            </w: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253B92" w:rsidRPr="00442E66" w:rsidRDefault="00253B92" w:rsidP="00442E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253B92" w:rsidRPr="00EC3677" w:rsidRDefault="00253B92" w:rsidP="005A304D">
      <w:pPr>
        <w:jc w:val="both"/>
        <w:rPr>
          <w:sz w:val="28"/>
          <w:szCs w:val="28"/>
        </w:rPr>
      </w:pPr>
    </w:p>
    <w:sectPr w:rsidR="00253B92" w:rsidRPr="00EC3677" w:rsidSect="000D024B">
      <w:pgSz w:w="11906" w:h="16838"/>
      <w:pgMar w:top="71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935"/>
    <w:multiLevelType w:val="multilevel"/>
    <w:tmpl w:val="156AF3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3E9522A2"/>
    <w:multiLevelType w:val="hybridMultilevel"/>
    <w:tmpl w:val="1940F2CA"/>
    <w:lvl w:ilvl="0" w:tplc="CAD83F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3E15BE"/>
    <w:multiLevelType w:val="multilevel"/>
    <w:tmpl w:val="B05E93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0510C"/>
    <w:rsid w:val="00013BEB"/>
    <w:rsid w:val="000337A9"/>
    <w:rsid w:val="00036BDB"/>
    <w:rsid w:val="00063349"/>
    <w:rsid w:val="00066DF0"/>
    <w:rsid w:val="0007191A"/>
    <w:rsid w:val="00074230"/>
    <w:rsid w:val="000928BD"/>
    <w:rsid w:val="00097894"/>
    <w:rsid w:val="000A70B5"/>
    <w:rsid w:val="000A738F"/>
    <w:rsid w:val="000C0B2C"/>
    <w:rsid w:val="000C472A"/>
    <w:rsid w:val="000D024B"/>
    <w:rsid w:val="000E799B"/>
    <w:rsid w:val="00120A33"/>
    <w:rsid w:val="00121601"/>
    <w:rsid w:val="0013648C"/>
    <w:rsid w:val="00146C4C"/>
    <w:rsid w:val="00150975"/>
    <w:rsid w:val="001A28DE"/>
    <w:rsid w:val="001B1EDE"/>
    <w:rsid w:val="001C1BC6"/>
    <w:rsid w:val="001E4234"/>
    <w:rsid w:val="001E7FB0"/>
    <w:rsid w:val="00212FAB"/>
    <w:rsid w:val="00225083"/>
    <w:rsid w:val="00232809"/>
    <w:rsid w:val="002457BE"/>
    <w:rsid w:val="00253B92"/>
    <w:rsid w:val="00256702"/>
    <w:rsid w:val="00263F40"/>
    <w:rsid w:val="002670EE"/>
    <w:rsid w:val="00273076"/>
    <w:rsid w:val="002771C5"/>
    <w:rsid w:val="00285DDF"/>
    <w:rsid w:val="00286AAA"/>
    <w:rsid w:val="002C31EB"/>
    <w:rsid w:val="002D22DC"/>
    <w:rsid w:val="002D3ADC"/>
    <w:rsid w:val="002E0D45"/>
    <w:rsid w:val="002E1731"/>
    <w:rsid w:val="002E2C30"/>
    <w:rsid w:val="003117AF"/>
    <w:rsid w:val="00311C4A"/>
    <w:rsid w:val="00325699"/>
    <w:rsid w:val="00332C94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42E66"/>
    <w:rsid w:val="0048131E"/>
    <w:rsid w:val="00481E4A"/>
    <w:rsid w:val="00486170"/>
    <w:rsid w:val="004C5626"/>
    <w:rsid w:val="004D0AE9"/>
    <w:rsid w:val="004D1812"/>
    <w:rsid w:val="004D3E34"/>
    <w:rsid w:val="004E6C20"/>
    <w:rsid w:val="004F31D0"/>
    <w:rsid w:val="004F4231"/>
    <w:rsid w:val="004F4A64"/>
    <w:rsid w:val="004F6993"/>
    <w:rsid w:val="004F7610"/>
    <w:rsid w:val="00501F0E"/>
    <w:rsid w:val="005031EF"/>
    <w:rsid w:val="00503A32"/>
    <w:rsid w:val="0052032C"/>
    <w:rsid w:val="00537F4D"/>
    <w:rsid w:val="0055336C"/>
    <w:rsid w:val="005643CB"/>
    <w:rsid w:val="0057042F"/>
    <w:rsid w:val="005731AF"/>
    <w:rsid w:val="005761EE"/>
    <w:rsid w:val="00582893"/>
    <w:rsid w:val="00587725"/>
    <w:rsid w:val="005A304D"/>
    <w:rsid w:val="005A38D7"/>
    <w:rsid w:val="005D0AD0"/>
    <w:rsid w:val="005F2F65"/>
    <w:rsid w:val="005F4908"/>
    <w:rsid w:val="005F7B42"/>
    <w:rsid w:val="00622886"/>
    <w:rsid w:val="00623847"/>
    <w:rsid w:val="00625EDA"/>
    <w:rsid w:val="00641F3E"/>
    <w:rsid w:val="00645E85"/>
    <w:rsid w:val="00664902"/>
    <w:rsid w:val="0067192B"/>
    <w:rsid w:val="006762FB"/>
    <w:rsid w:val="00676A2F"/>
    <w:rsid w:val="006957EA"/>
    <w:rsid w:val="006B35A8"/>
    <w:rsid w:val="006C0ABF"/>
    <w:rsid w:val="006D765B"/>
    <w:rsid w:val="006F0BF1"/>
    <w:rsid w:val="00701C3B"/>
    <w:rsid w:val="007333DF"/>
    <w:rsid w:val="00742BFB"/>
    <w:rsid w:val="00756152"/>
    <w:rsid w:val="00757758"/>
    <w:rsid w:val="00767C34"/>
    <w:rsid w:val="00775BF6"/>
    <w:rsid w:val="00787EDE"/>
    <w:rsid w:val="00792549"/>
    <w:rsid w:val="007953C7"/>
    <w:rsid w:val="007A5BEB"/>
    <w:rsid w:val="007B6012"/>
    <w:rsid w:val="007D0C03"/>
    <w:rsid w:val="007F3590"/>
    <w:rsid w:val="007F78C9"/>
    <w:rsid w:val="00805246"/>
    <w:rsid w:val="00805FA4"/>
    <w:rsid w:val="00811304"/>
    <w:rsid w:val="00830A5D"/>
    <w:rsid w:val="00833424"/>
    <w:rsid w:val="00857B75"/>
    <w:rsid w:val="00872CE5"/>
    <w:rsid w:val="00892037"/>
    <w:rsid w:val="00894707"/>
    <w:rsid w:val="008B1E17"/>
    <w:rsid w:val="008B5678"/>
    <w:rsid w:val="008B65E2"/>
    <w:rsid w:val="008E0466"/>
    <w:rsid w:val="008E4F7F"/>
    <w:rsid w:val="009034EA"/>
    <w:rsid w:val="009073D9"/>
    <w:rsid w:val="009148A3"/>
    <w:rsid w:val="0092462F"/>
    <w:rsid w:val="009341A1"/>
    <w:rsid w:val="009378EF"/>
    <w:rsid w:val="00944641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3398F"/>
    <w:rsid w:val="00A40048"/>
    <w:rsid w:val="00A52C31"/>
    <w:rsid w:val="00A55753"/>
    <w:rsid w:val="00A60777"/>
    <w:rsid w:val="00A631DA"/>
    <w:rsid w:val="00A97DD3"/>
    <w:rsid w:val="00AA1ABD"/>
    <w:rsid w:val="00AE2038"/>
    <w:rsid w:val="00AF1DD1"/>
    <w:rsid w:val="00AF4877"/>
    <w:rsid w:val="00AF4E4B"/>
    <w:rsid w:val="00B061EF"/>
    <w:rsid w:val="00B122C7"/>
    <w:rsid w:val="00B37BA5"/>
    <w:rsid w:val="00B43DAE"/>
    <w:rsid w:val="00B562B5"/>
    <w:rsid w:val="00B71DA8"/>
    <w:rsid w:val="00B74BFF"/>
    <w:rsid w:val="00BA23FE"/>
    <w:rsid w:val="00BA7996"/>
    <w:rsid w:val="00BB2D32"/>
    <w:rsid w:val="00BB42B9"/>
    <w:rsid w:val="00BB73E7"/>
    <w:rsid w:val="00BC3C4D"/>
    <w:rsid w:val="00BD00DB"/>
    <w:rsid w:val="00C11C53"/>
    <w:rsid w:val="00C1749C"/>
    <w:rsid w:val="00C21E35"/>
    <w:rsid w:val="00C24A9E"/>
    <w:rsid w:val="00C42CF7"/>
    <w:rsid w:val="00C5051D"/>
    <w:rsid w:val="00C65D58"/>
    <w:rsid w:val="00C67A3D"/>
    <w:rsid w:val="00C74445"/>
    <w:rsid w:val="00C87067"/>
    <w:rsid w:val="00C922DC"/>
    <w:rsid w:val="00CA3C55"/>
    <w:rsid w:val="00CC3556"/>
    <w:rsid w:val="00CC7DFB"/>
    <w:rsid w:val="00CD3D45"/>
    <w:rsid w:val="00CD5D01"/>
    <w:rsid w:val="00CD6529"/>
    <w:rsid w:val="00D10BCC"/>
    <w:rsid w:val="00D116F5"/>
    <w:rsid w:val="00D24864"/>
    <w:rsid w:val="00D5039F"/>
    <w:rsid w:val="00D52064"/>
    <w:rsid w:val="00D73E16"/>
    <w:rsid w:val="00D75422"/>
    <w:rsid w:val="00D7720E"/>
    <w:rsid w:val="00D80C07"/>
    <w:rsid w:val="00D83476"/>
    <w:rsid w:val="00D846D8"/>
    <w:rsid w:val="00D8598A"/>
    <w:rsid w:val="00DA00AD"/>
    <w:rsid w:val="00DA6624"/>
    <w:rsid w:val="00DC0C15"/>
    <w:rsid w:val="00DE2770"/>
    <w:rsid w:val="00DF2BDF"/>
    <w:rsid w:val="00E1218D"/>
    <w:rsid w:val="00E158C0"/>
    <w:rsid w:val="00E21642"/>
    <w:rsid w:val="00E36E69"/>
    <w:rsid w:val="00E502B5"/>
    <w:rsid w:val="00E56EF9"/>
    <w:rsid w:val="00E56F85"/>
    <w:rsid w:val="00E80D8C"/>
    <w:rsid w:val="00E93E14"/>
    <w:rsid w:val="00EA500D"/>
    <w:rsid w:val="00EA7C51"/>
    <w:rsid w:val="00EB4934"/>
    <w:rsid w:val="00EC3677"/>
    <w:rsid w:val="00EE341C"/>
    <w:rsid w:val="00EE38A4"/>
    <w:rsid w:val="00EE6012"/>
    <w:rsid w:val="00F00725"/>
    <w:rsid w:val="00F03C2B"/>
    <w:rsid w:val="00F04808"/>
    <w:rsid w:val="00F14844"/>
    <w:rsid w:val="00F14D8F"/>
    <w:rsid w:val="00F170A0"/>
    <w:rsid w:val="00F22C38"/>
    <w:rsid w:val="00F44DD2"/>
    <w:rsid w:val="00F55239"/>
    <w:rsid w:val="00F57822"/>
    <w:rsid w:val="00F72092"/>
    <w:rsid w:val="00F7352E"/>
    <w:rsid w:val="00F81BEB"/>
    <w:rsid w:val="00F82DC4"/>
    <w:rsid w:val="00F83AF6"/>
    <w:rsid w:val="00F87D8E"/>
    <w:rsid w:val="00F962F5"/>
    <w:rsid w:val="00FA6CC0"/>
    <w:rsid w:val="00FB5F5A"/>
    <w:rsid w:val="00FC0D84"/>
    <w:rsid w:val="00FC2E05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D3ADC"/>
    <w:rPr>
      <w:rFonts w:cs="Times New Roman"/>
      <w:b/>
      <w:sz w:val="24"/>
    </w:rPr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Îáû÷íûé"/>
    <w:uiPriority w:val="99"/>
    <w:rsid w:val="001A28DE"/>
    <w:rPr>
      <w:sz w:val="20"/>
      <w:szCs w:val="20"/>
    </w:rPr>
  </w:style>
  <w:style w:type="paragraph" w:customStyle="1" w:styleId="ConsPlusNormal">
    <w:name w:val="ConsPlusNormal"/>
    <w:uiPriority w:val="99"/>
    <w:rsid w:val="002D3ADC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22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8</Pages>
  <Words>1643</Words>
  <Characters>9371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16</cp:revision>
  <cp:lastPrinted>2016-02-03T03:03:00Z</cp:lastPrinted>
  <dcterms:created xsi:type="dcterms:W3CDTF">2016-01-29T02:46:00Z</dcterms:created>
  <dcterms:modified xsi:type="dcterms:W3CDTF">2016-03-01T10:19:00Z</dcterms:modified>
</cp:coreProperties>
</file>