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CD" w:rsidRDefault="002043CD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 СЕЛЬСОВЕТА</w:t>
      </w:r>
    </w:p>
    <w:p w:rsidR="002043CD" w:rsidRDefault="002043CD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2043CD" w:rsidRPr="00894D06" w:rsidRDefault="002043CD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2043CD" w:rsidRPr="00894D06" w:rsidRDefault="002043CD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2043CD" w:rsidRPr="00894D06" w:rsidRDefault="002043CD" w:rsidP="00B43DAE">
      <w:pPr>
        <w:jc w:val="center"/>
        <w:rPr>
          <w:sz w:val="28"/>
          <w:szCs w:val="28"/>
        </w:rPr>
      </w:pPr>
    </w:p>
    <w:p w:rsidR="002043CD" w:rsidRPr="00894D06" w:rsidRDefault="002043CD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18.10.2016</w:t>
      </w:r>
      <w:r w:rsidRPr="00894D06">
        <w:rPr>
          <w:sz w:val="28"/>
          <w:szCs w:val="28"/>
        </w:rPr>
        <w:t xml:space="preserve"> </w:t>
      </w:r>
      <w:r>
        <w:rPr>
          <w:sz w:val="28"/>
          <w:szCs w:val="28"/>
        </w:rPr>
        <w:t>№ 55                                                                                    п.Линёвский</w:t>
      </w:r>
    </w:p>
    <w:tbl>
      <w:tblPr>
        <w:tblW w:w="9807" w:type="dxa"/>
        <w:tblLook w:val="01E0"/>
      </w:tblPr>
      <w:tblGrid>
        <w:gridCol w:w="5564"/>
        <w:gridCol w:w="4243"/>
      </w:tblGrid>
      <w:tr w:rsidR="002043CD" w:rsidTr="00267173">
        <w:trPr>
          <w:trHeight w:val="802"/>
        </w:trPr>
        <w:tc>
          <w:tcPr>
            <w:tcW w:w="5564" w:type="dxa"/>
          </w:tcPr>
          <w:p w:rsidR="002043CD" w:rsidRPr="00267173" w:rsidRDefault="002043CD" w:rsidP="003F5B1A">
            <w:pPr>
              <w:rPr>
                <w:sz w:val="28"/>
                <w:szCs w:val="28"/>
              </w:rPr>
            </w:pPr>
            <w:r w:rsidRPr="00267173">
              <w:rPr>
                <w:sz w:val="28"/>
                <w:szCs w:val="28"/>
              </w:rPr>
              <w:t>Об исполнении бюджета муниципального образования Линёвский сельсовет за 9 м</w:t>
            </w:r>
            <w:r w:rsidRPr="00267173">
              <w:rPr>
                <w:sz w:val="28"/>
                <w:szCs w:val="28"/>
              </w:rPr>
              <w:t>е</w:t>
            </w:r>
            <w:r w:rsidRPr="00267173">
              <w:rPr>
                <w:sz w:val="28"/>
                <w:szCs w:val="28"/>
              </w:rPr>
              <w:t xml:space="preserve">сяцев 2016 года </w:t>
            </w:r>
          </w:p>
        </w:tc>
        <w:tc>
          <w:tcPr>
            <w:tcW w:w="4243" w:type="dxa"/>
          </w:tcPr>
          <w:p w:rsidR="002043CD" w:rsidRPr="00267173" w:rsidRDefault="002043CD" w:rsidP="00267173">
            <w:pPr>
              <w:jc w:val="both"/>
              <w:rPr>
                <w:sz w:val="28"/>
                <w:szCs w:val="28"/>
              </w:rPr>
            </w:pPr>
          </w:p>
        </w:tc>
      </w:tr>
    </w:tbl>
    <w:p w:rsidR="002043CD" w:rsidRDefault="002043CD" w:rsidP="00B43DAE">
      <w:pPr>
        <w:rPr>
          <w:sz w:val="28"/>
          <w:szCs w:val="28"/>
        </w:rPr>
      </w:pPr>
    </w:p>
    <w:p w:rsidR="002043CD" w:rsidRDefault="002043CD" w:rsidP="00311C4A">
      <w:pPr>
        <w:ind w:left="225"/>
        <w:rPr>
          <w:sz w:val="28"/>
          <w:szCs w:val="28"/>
        </w:rPr>
      </w:pPr>
    </w:p>
    <w:p w:rsidR="002043CD" w:rsidRDefault="002043CD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 Линёвского сельсовета за 9 месяцев 2016 года исполнен по доходам в сумме 1916,33 тыс. рублей, что составляет 69,5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 на год. Налоговых и неналоговых доходов в сельский бюджет поступило 248,55 тыс. рублей при </w:t>
      </w:r>
      <w:r w:rsidRPr="002E2C30">
        <w:rPr>
          <w:sz w:val="28"/>
          <w:szCs w:val="28"/>
        </w:rPr>
        <w:t xml:space="preserve">плане </w:t>
      </w:r>
      <w:r w:rsidRPr="0023290E">
        <w:rPr>
          <w:sz w:val="28"/>
          <w:szCs w:val="28"/>
        </w:rPr>
        <w:t xml:space="preserve">на год </w:t>
      </w:r>
      <w:r w:rsidRPr="00723194">
        <w:rPr>
          <w:sz w:val="28"/>
          <w:szCs w:val="28"/>
        </w:rPr>
        <w:t>585,0</w:t>
      </w:r>
      <w:r w:rsidRPr="0023290E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рублей, что </w:t>
      </w:r>
      <w:r w:rsidRPr="005826C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42,5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2043CD" w:rsidRPr="00CC7DFB" w:rsidRDefault="002043CD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 xml:space="preserve">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Pr="00CC7DFB">
        <w:rPr>
          <w:sz w:val="28"/>
          <w:szCs w:val="28"/>
        </w:rPr>
        <w:t xml:space="preserve"> </w:t>
      </w:r>
      <w:r>
        <w:rPr>
          <w:sz w:val="28"/>
          <w:szCs w:val="28"/>
        </w:rPr>
        <w:t>1667,78</w:t>
      </w:r>
      <w:r w:rsidRPr="00CC7DFB">
        <w:rPr>
          <w:sz w:val="28"/>
          <w:szCs w:val="28"/>
        </w:rPr>
        <w:t xml:space="preserve"> тыс. рублей.</w:t>
      </w:r>
    </w:p>
    <w:p w:rsidR="002043CD" w:rsidRPr="00A0453E" w:rsidRDefault="002043CD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>
        <w:rPr>
          <w:sz w:val="28"/>
          <w:szCs w:val="28"/>
        </w:rPr>
        <w:t>за 9 месяцев 2016 года</w:t>
      </w:r>
      <w:r w:rsidRPr="00A0453E">
        <w:rPr>
          <w:sz w:val="28"/>
          <w:szCs w:val="28"/>
        </w:rPr>
        <w:t xml:space="preserve"> исполнен в сумме </w:t>
      </w:r>
      <w:r>
        <w:rPr>
          <w:sz w:val="28"/>
          <w:szCs w:val="28"/>
        </w:rPr>
        <w:t>1899,32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>
        <w:rPr>
          <w:sz w:val="28"/>
          <w:szCs w:val="28"/>
        </w:rPr>
        <w:t>на год 2755,10</w:t>
      </w:r>
      <w:r w:rsidRPr="00A0453E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68,9</w:t>
      </w:r>
      <w:r w:rsidRPr="00A0453E">
        <w:rPr>
          <w:sz w:val="28"/>
          <w:szCs w:val="28"/>
        </w:rPr>
        <w:t xml:space="preserve"> процентов.</w:t>
      </w:r>
    </w:p>
    <w:p w:rsidR="002043CD" w:rsidRDefault="002043CD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 1</w:t>
      </w:r>
      <w:r>
        <w:rPr>
          <w:sz w:val="28"/>
          <w:szCs w:val="28"/>
        </w:rPr>
        <w:t>6</w:t>
      </w:r>
      <w:r w:rsidRPr="00DA6624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>Линё</w:t>
      </w:r>
      <w:r w:rsidRPr="00DA6624">
        <w:rPr>
          <w:sz w:val="28"/>
          <w:szCs w:val="28"/>
        </w:rPr>
        <w:t xml:space="preserve">вского сельсовета от </w:t>
      </w:r>
      <w:r>
        <w:rPr>
          <w:sz w:val="28"/>
          <w:szCs w:val="28"/>
        </w:rPr>
        <w:t>24.09.2015</w:t>
      </w:r>
      <w:r w:rsidRPr="00DA662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«О </w:t>
      </w:r>
      <w:r>
        <w:rPr>
          <w:sz w:val="28"/>
          <w:szCs w:val="28"/>
        </w:rPr>
        <w:t>протесте прокурора 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решение Собрания депутатов Линёвского сельсовета от 25.12.2007 №37 «О Положении о бюджетном устройстве, бюджетном процессе и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совом контроле в муниципальном образовании Линёвский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 Алтайского края</w:t>
      </w:r>
      <w:r w:rsidRPr="00DA6624">
        <w:rPr>
          <w:sz w:val="28"/>
          <w:szCs w:val="28"/>
        </w:rPr>
        <w:t>»</w:t>
      </w:r>
      <w:r>
        <w:rPr>
          <w:sz w:val="28"/>
          <w:szCs w:val="28"/>
        </w:rPr>
        <w:t>»,</w:t>
      </w:r>
    </w:p>
    <w:p w:rsidR="002043CD" w:rsidRPr="00150975" w:rsidRDefault="002043CD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43CD" w:rsidRDefault="002043CD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Линёвского сельсовета за 9 месяцев 2016 года.</w:t>
      </w:r>
    </w:p>
    <w:p w:rsidR="002043CD" w:rsidRDefault="002043CD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2043CD" w:rsidRDefault="002043CD" w:rsidP="00146C4C">
      <w:pPr>
        <w:jc w:val="both"/>
        <w:rPr>
          <w:sz w:val="28"/>
          <w:szCs w:val="28"/>
        </w:rPr>
      </w:pPr>
    </w:p>
    <w:p w:rsidR="002043CD" w:rsidRDefault="002043CD" w:rsidP="000C472A">
      <w:pPr>
        <w:ind w:left="225"/>
        <w:jc w:val="both"/>
        <w:rPr>
          <w:sz w:val="28"/>
          <w:szCs w:val="28"/>
        </w:rPr>
      </w:pPr>
    </w:p>
    <w:p w:rsidR="002043CD" w:rsidRDefault="002043CD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В.И.Скогорев</w:t>
      </w:r>
    </w:p>
    <w:p w:rsidR="002043CD" w:rsidRDefault="002043CD" w:rsidP="000C472A">
      <w:pPr>
        <w:ind w:left="225"/>
        <w:jc w:val="both"/>
        <w:rPr>
          <w:sz w:val="28"/>
          <w:szCs w:val="28"/>
        </w:rPr>
      </w:pPr>
    </w:p>
    <w:p w:rsidR="002043CD" w:rsidRDefault="002043CD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582893">
      <w:pPr>
        <w:jc w:val="both"/>
        <w:rPr>
          <w:sz w:val="28"/>
          <w:szCs w:val="28"/>
        </w:rPr>
      </w:pPr>
    </w:p>
    <w:p w:rsidR="002043CD" w:rsidRDefault="002043CD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  </w:t>
      </w:r>
    </w:p>
    <w:p w:rsidR="002043CD" w:rsidRDefault="002043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3CD" w:rsidRPr="00146656" w:rsidRDefault="002043CD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УТВЕРЖДЕН</w:t>
      </w:r>
    </w:p>
    <w:p w:rsidR="002043CD" w:rsidRPr="00146656" w:rsidRDefault="002043CD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постановлением </w:t>
      </w:r>
    </w:p>
    <w:p w:rsidR="002043CD" w:rsidRPr="00146656" w:rsidRDefault="002043CD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Главы  сельсовета                                                                     </w:t>
      </w:r>
    </w:p>
    <w:p w:rsidR="002043CD" w:rsidRPr="00146656" w:rsidRDefault="002043CD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>
        <w:rPr>
          <w:sz w:val="28"/>
          <w:szCs w:val="28"/>
        </w:rPr>
        <w:t xml:space="preserve"> 18.10.2016 </w:t>
      </w:r>
      <w:r w:rsidRPr="00146656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2043CD" w:rsidRPr="005826C9" w:rsidRDefault="002043CD" w:rsidP="005826C9">
      <w:pPr>
        <w:jc w:val="right"/>
        <w:rPr>
          <w:b/>
        </w:rPr>
      </w:pPr>
    </w:p>
    <w:p w:rsidR="002043CD" w:rsidRPr="005826C9" w:rsidRDefault="002043CD" w:rsidP="00311C4A">
      <w:pPr>
        <w:jc w:val="center"/>
      </w:pPr>
    </w:p>
    <w:p w:rsidR="002043CD" w:rsidRPr="00146656" w:rsidRDefault="002043CD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2043CD" w:rsidRPr="00146656" w:rsidRDefault="002043CD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2043CD" w:rsidRPr="00146656" w:rsidRDefault="002043CD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Линёвский сельсовет  </w:t>
      </w:r>
    </w:p>
    <w:p w:rsidR="002043CD" w:rsidRPr="00146656" w:rsidRDefault="002043CD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146656">
        <w:rPr>
          <w:sz w:val="28"/>
          <w:szCs w:val="28"/>
        </w:rPr>
        <w:t xml:space="preserve"> 2016 года</w:t>
      </w:r>
    </w:p>
    <w:p w:rsidR="002043CD" w:rsidRPr="00146656" w:rsidRDefault="002043CD" w:rsidP="00311C4A">
      <w:pPr>
        <w:jc w:val="center"/>
        <w:rPr>
          <w:sz w:val="28"/>
          <w:szCs w:val="28"/>
        </w:rPr>
      </w:pPr>
    </w:p>
    <w:p w:rsidR="002043CD" w:rsidRPr="0023290E" w:rsidRDefault="002043CD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</w:rPr>
        <w:t>9 месяцев</w:t>
      </w:r>
      <w:r w:rsidRPr="00146656">
        <w:rPr>
          <w:sz w:val="28"/>
          <w:szCs w:val="28"/>
        </w:rPr>
        <w:t xml:space="preserve"> 2016 года по собс</w:t>
      </w:r>
      <w:r w:rsidRPr="00146656">
        <w:rPr>
          <w:sz w:val="28"/>
          <w:szCs w:val="28"/>
        </w:rPr>
        <w:t>т</w:t>
      </w:r>
      <w:r w:rsidRPr="00146656">
        <w:rPr>
          <w:sz w:val="28"/>
          <w:szCs w:val="28"/>
        </w:rPr>
        <w:t xml:space="preserve">венным доходам исполнена на </w:t>
      </w:r>
      <w:r>
        <w:rPr>
          <w:sz w:val="28"/>
          <w:szCs w:val="28"/>
        </w:rPr>
        <w:t>42,5</w:t>
      </w:r>
      <w:r w:rsidRPr="00146656">
        <w:rPr>
          <w:sz w:val="28"/>
          <w:szCs w:val="28"/>
        </w:rPr>
        <w:t xml:space="preserve">%, </w:t>
      </w:r>
      <w:r w:rsidRPr="0023290E">
        <w:rPr>
          <w:sz w:val="28"/>
          <w:szCs w:val="28"/>
        </w:rPr>
        <w:t xml:space="preserve">при </w:t>
      </w:r>
      <w:r w:rsidRPr="00723194">
        <w:rPr>
          <w:sz w:val="28"/>
          <w:szCs w:val="28"/>
        </w:rPr>
        <w:t>плане</w:t>
      </w:r>
      <w:r w:rsidRPr="00723194">
        <w:rPr>
          <w:i/>
          <w:sz w:val="28"/>
          <w:szCs w:val="28"/>
        </w:rPr>
        <w:t xml:space="preserve"> </w:t>
      </w:r>
      <w:r w:rsidRPr="00723194">
        <w:rPr>
          <w:sz w:val="28"/>
          <w:szCs w:val="28"/>
        </w:rPr>
        <w:t>585,0</w:t>
      </w:r>
      <w:r>
        <w:rPr>
          <w:sz w:val="28"/>
          <w:szCs w:val="28"/>
        </w:rPr>
        <w:t>0</w:t>
      </w:r>
      <w:r w:rsidRPr="00723194">
        <w:rPr>
          <w:sz w:val="28"/>
          <w:szCs w:val="28"/>
        </w:rPr>
        <w:t xml:space="preserve"> тыс. руб. на год, фактически поступило 248,55 тыс. руб. В общем объеме</w:t>
      </w:r>
      <w:r w:rsidRPr="0023290E">
        <w:rPr>
          <w:sz w:val="28"/>
          <w:szCs w:val="28"/>
        </w:rPr>
        <w:t xml:space="preserve"> поступлений со</w:t>
      </w:r>
      <w:r w:rsidRPr="0023290E">
        <w:rPr>
          <w:sz w:val="28"/>
          <w:szCs w:val="28"/>
        </w:rPr>
        <w:t>б</w:t>
      </w:r>
      <w:r w:rsidRPr="0023290E">
        <w:rPr>
          <w:sz w:val="28"/>
          <w:szCs w:val="28"/>
        </w:rPr>
        <w:t xml:space="preserve">ственные доходы составили </w:t>
      </w:r>
      <w:r>
        <w:rPr>
          <w:sz w:val="28"/>
          <w:szCs w:val="28"/>
        </w:rPr>
        <w:t>12,9</w:t>
      </w:r>
      <w:r w:rsidRPr="0023290E">
        <w:rPr>
          <w:sz w:val="28"/>
          <w:szCs w:val="28"/>
        </w:rPr>
        <w:t>%.</w:t>
      </w:r>
      <w:r w:rsidRPr="0023290E">
        <w:rPr>
          <w:i/>
          <w:sz w:val="28"/>
          <w:szCs w:val="28"/>
        </w:rPr>
        <w:t xml:space="preserve"> </w:t>
      </w:r>
    </w:p>
    <w:p w:rsidR="002043CD" w:rsidRPr="0023290E" w:rsidRDefault="002043CD" w:rsidP="00D8598A">
      <w:pPr>
        <w:ind w:left="180" w:firstLine="671"/>
        <w:jc w:val="both"/>
        <w:rPr>
          <w:i/>
          <w:sz w:val="28"/>
          <w:szCs w:val="28"/>
        </w:rPr>
      </w:pPr>
      <w:r w:rsidRPr="0023290E">
        <w:rPr>
          <w:sz w:val="28"/>
          <w:szCs w:val="28"/>
        </w:rPr>
        <w:t>Кроме собственных доходов получено:</w:t>
      </w:r>
    </w:p>
    <w:p w:rsidR="002043CD" w:rsidRDefault="002043CD" w:rsidP="00D8598A">
      <w:pPr>
        <w:ind w:left="180" w:firstLine="671"/>
        <w:jc w:val="both"/>
        <w:rPr>
          <w:sz w:val="28"/>
          <w:szCs w:val="28"/>
        </w:rPr>
      </w:pPr>
      <w:r w:rsidRPr="0023290E">
        <w:rPr>
          <w:sz w:val="28"/>
          <w:szCs w:val="28"/>
        </w:rPr>
        <w:t>-  дотация бюджетам поселений на выравнивание бюджетной обесп</w:t>
      </w:r>
      <w:r w:rsidRPr="0023290E">
        <w:rPr>
          <w:sz w:val="28"/>
          <w:szCs w:val="28"/>
        </w:rPr>
        <w:t>е</w:t>
      </w:r>
      <w:r w:rsidRPr="0023290E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645,18</w:t>
      </w:r>
      <w:r w:rsidRPr="0023290E">
        <w:rPr>
          <w:sz w:val="28"/>
          <w:szCs w:val="28"/>
        </w:rPr>
        <w:t xml:space="preserve"> тыс. руб.;</w:t>
      </w:r>
    </w:p>
    <w:p w:rsidR="002043CD" w:rsidRPr="0023290E" w:rsidRDefault="002043CD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23194">
        <w:rPr>
          <w:sz w:val="28"/>
          <w:szCs w:val="28"/>
        </w:rPr>
        <w:t>отации бюджетам на поддержку мер по обеспечению сбалансир</w:t>
      </w:r>
      <w:r w:rsidRPr="00723194">
        <w:rPr>
          <w:sz w:val="28"/>
          <w:szCs w:val="28"/>
        </w:rPr>
        <w:t>о</w:t>
      </w:r>
      <w:r w:rsidRPr="00723194">
        <w:rPr>
          <w:sz w:val="28"/>
          <w:szCs w:val="28"/>
        </w:rPr>
        <w:t>ванности бюджетов</w:t>
      </w:r>
      <w:r>
        <w:rPr>
          <w:sz w:val="28"/>
          <w:szCs w:val="28"/>
        </w:rPr>
        <w:t xml:space="preserve"> в размере 20,40 тыс.руб.;</w:t>
      </w:r>
    </w:p>
    <w:p w:rsidR="002043CD" w:rsidRPr="0023290E" w:rsidRDefault="002043CD" w:rsidP="00D8598A">
      <w:pPr>
        <w:ind w:left="180" w:firstLine="671"/>
        <w:jc w:val="both"/>
        <w:rPr>
          <w:sz w:val="28"/>
          <w:szCs w:val="28"/>
        </w:rPr>
      </w:pPr>
      <w:r w:rsidRPr="0023290E">
        <w:rPr>
          <w:sz w:val="28"/>
          <w:szCs w:val="28"/>
        </w:rPr>
        <w:t xml:space="preserve">- прочие субсидии в </w:t>
      </w:r>
      <w:r w:rsidRPr="00723194">
        <w:rPr>
          <w:sz w:val="28"/>
          <w:szCs w:val="28"/>
        </w:rPr>
        <w:t>размере 291,78</w:t>
      </w:r>
      <w:r w:rsidRPr="0023290E">
        <w:rPr>
          <w:sz w:val="28"/>
          <w:szCs w:val="28"/>
        </w:rPr>
        <w:t xml:space="preserve"> тыс.руб;</w:t>
      </w:r>
    </w:p>
    <w:p w:rsidR="002043CD" w:rsidRDefault="002043CD" w:rsidP="004924C1">
      <w:pPr>
        <w:ind w:left="180" w:firstLine="671"/>
        <w:jc w:val="both"/>
        <w:rPr>
          <w:sz w:val="28"/>
          <w:szCs w:val="28"/>
        </w:rPr>
      </w:pPr>
      <w:r w:rsidRPr="0023290E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73,86</w:t>
      </w:r>
      <w:r w:rsidRPr="0023290E">
        <w:rPr>
          <w:sz w:val="28"/>
          <w:szCs w:val="28"/>
        </w:rPr>
        <w:t xml:space="preserve"> тыс.руб.;</w:t>
      </w:r>
    </w:p>
    <w:p w:rsidR="002043CD" w:rsidRPr="0023290E" w:rsidRDefault="002043CD" w:rsidP="004924C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23194">
        <w:rPr>
          <w:sz w:val="28"/>
          <w:szCs w:val="28"/>
        </w:rPr>
        <w:t>убвенции местным бюджетам на выполнение передаваемых полн</w:t>
      </w:r>
      <w:r w:rsidRPr="00723194">
        <w:rPr>
          <w:sz w:val="28"/>
          <w:szCs w:val="28"/>
        </w:rPr>
        <w:t>о</w:t>
      </w:r>
      <w:r w:rsidRPr="00723194">
        <w:rPr>
          <w:sz w:val="28"/>
          <w:szCs w:val="28"/>
        </w:rPr>
        <w:t>мочий</w:t>
      </w:r>
      <w:r>
        <w:rPr>
          <w:sz w:val="28"/>
          <w:szCs w:val="28"/>
        </w:rPr>
        <w:t xml:space="preserve"> в размере 0,13 тыс.руб.;</w:t>
      </w:r>
    </w:p>
    <w:p w:rsidR="002043CD" w:rsidRPr="00146656" w:rsidRDefault="002043CD" w:rsidP="00D8598A">
      <w:pPr>
        <w:ind w:left="180" w:firstLine="671"/>
        <w:jc w:val="both"/>
        <w:rPr>
          <w:sz w:val="28"/>
          <w:szCs w:val="28"/>
        </w:rPr>
      </w:pPr>
      <w:r w:rsidRPr="0023290E">
        <w:rPr>
          <w:sz w:val="28"/>
          <w:szCs w:val="28"/>
        </w:rPr>
        <w:t>- межбюджетные трансферты, на осуществление полномочий в разм</w:t>
      </w:r>
      <w:r w:rsidRPr="0023290E">
        <w:rPr>
          <w:sz w:val="28"/>
          <w:szCs w:val="28"/>
        </w:rPr>
        <w:t>е</w:t>
      </w:r>
      <w:r w:rsidRPr="0023290E">
        <w:rPr>
          <w:sz w:val="28"/>
          <w:szCs w:val="28"/>
        </w:rPr>
        <w:t xml:space="preserve">ре </w:t>
      </w:r>
      <w:r>
        <w:rPr>
          <w:sz w:val="28"/>
          <w:szCs w:val="28"/>
        </w:rPr>
        <w:t>636,43</w:t>
      </w:r>
      <w:r w:rsidRPr="0023290E">
        <w:rPr>
          <w:sz w:val="28"/>
          <w:szCs w:val="28"/>
        </w:rPr>
        <w:t xml:space="preserve"> тыс.руб.</w:t>
      </w:r>
    </w:p>
    <w:p w:rsidR="002043CD" w:rsidRPr="00146656" w:rsidRDefault="002043CD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2043CD" w:rsidRPr="00146656" w:rsidRDefault="002043CD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(тыс.руб.)</w:t>
      </w:r>
    </w:p>
    <w:tbl>
      <w:tblPr>
        <w:tblW w:w="9460" w:type="dxa"/>
        <w:tblInd w:w="93" w:type="dxa"/>
        <w:tblLayout w:type="fixed"/>
        <w:tblLook w:val="00A0"/>
      </w:tblPr>
      <w:tblGrid>
        <w:gridCol w:w="4126"/>
        <w:gridCol w:w="1559"/>
        <w:gridCol w:w="1276"/>
        <w:gridCol w:w="1276"/>
        <w:gridCol w:w="1223"/>
      </w:tblGrid>
      <w:tr w:rsidR="002043CD" w:rsidRPr="004924C1" w:rsidTr="004924C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2016 год</w:t>
            </w:r>
          </w:p>
        </w:tc>
      </w:tr>
      <w:tr w:rsidR="002043CD" w:rsidRPr="004924C1" w:rsidTr="004924C1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</w:t>
            </w:r>
            <w:r w:rsidRPr="004924C1">
              <w:rPr>
                <w:color w:val="000000"/>
              </w:rPr>
              <w:t>н</w:t>
            </w:r>
            <w:r w:rsidRPr="004924C1">
              <w:rPr>
                <w:color w:val="000000"/>
              </w:rPr>
              <w:t>ные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E362C3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 xml:space="preserve">но за </w:t>
            </w:r>
            <w:r w:rsidRPr="00A408A6">
              <w:t>9 месяцев</w:t>
            </w:r>
            <w:r w:rsidRPr="00A408A6">
              <w:rPr>
                <w:color w:val="000000"/>
              </w:rPr>
              <w:t xml:space="preserve"> </w:t>
            </w:r>
            <w:r w:rsidRPr="00F8219E">
              <w:rPr>
                <w:color w:val="000000"/>
              </w:rPr>
              <w:t xml:space="preserve">2016 </w:t>
            </w:r>
            <w:r>
              <w:rPr>
                <w:color w:val="000000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</w:t>
            </w:r>
            <w:r w:rsidRPr="004924C1">
              <w:rPr>
                <w:color w:val="000000"/>
              </w:rPr>
              <w:t>л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ние к уровню 2015 года       (+/-)</w:t>
            </w:r>
          </w:p>
        </w:tc>
      </w:tr>
      <w:tr w:rsidR="002043CD" w:rsidRPr="00E362C3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723194">
              <w:rPr>
                <w:b/>
                <w:bCs/>
                <w:i/>
                <w:iCs/>
                <w:color w:val="000000"/>
              </w:rPr>
              <w:t>2755,10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723194">
              <w:rPr>
                <w:b/>
                <w:bCs/>
                <w:i/>
                <w:iCs/>
                <w:color w:val="000000"/>
              </w:rPr>
              <w:t>1916,33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76C1F">
              <w:rPr>
                <w:b/>
                <w:bCs/>
                <w:i/>
                <w:iCs/>
                <w:color w:val="000000"/>
              </w:rPr>
              <w:t>69,5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704A7A">
              <w:rPr>
                <w:b/>
                <w:bCs/>
                <w:i/>
                <w:iCs/>
                <w:color w:val="000000"/>
              </w:rPr>
              <w:t>-444,0</w:t>
            </w:r>
          </w:p>
        </w:tc>
      </w:tr>
      <w:tr w:rsidR="002043CD" w:rsidRPr="00E362C3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723194">
              <w:rPr>
                <w:b/>
                <w:bCs/>
                <w:color w:val="000000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723194">
              <w:rPr>
                <w:b/>
                <w:bCs/>
                <w:color w:val="000000"/>
              </w:rPr>
              <w:t>248,55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576C1F">
              <w:rPr>
                <w:b/>
                <w:bCs/>
                <w:color w:val="000000"/>
              </w:rPr>
              <w:t>42,5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1B3CAE">
              <w:rPr>
                <w:b/>
                <w:bCs/>
                <w:color w:val="000000"/>
              </w:rPr>
              <w:t>-89,8</w:t>
            </w:r>
          </w:p>
        </w:tc>
      </w:tr>
      <w:tr w:rsidR="002043CD" w:rsidRPr="00E362C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23194">
              <w:rPr>
                <w:color w:val="000000"/>
              </w:rPr>
              <w:t>40,17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50,2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7B50">
              <w:rPr>
                <w:color w:val="000000"/>
              </w:rPr>
              <w:t>-18,3</w:t>
            </w:r>
          </w:p>
        </w:tc>
      </w:tr>
      <w:tr w:rsidR="002043CD" w:rsidRPr="00E362C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23194">
              <w:rPr>
                <w:color w:val="000000"/>
              </w:rPr>
              <w:t>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124,9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7B50">
              <w:rPr>
                <w:color w:val="000000"/>
              </w:rPr>
              <w:t>14,52</w:t>
            </w:r>
          </w:p>
        </w:tc>
      </w:tr>
      <w:tr w:rsidR="002043CD" w:rsidRPr="00E362C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-2,10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7B50">
              <w:rPr>
                <w:color w:val="000000"/>
              </w:rPr>
              <w:t>-47,5</w:t>
            </w:r>
          </w:p>
        </w:tc>
      </w:tr>
      <w:tr w:rsidR="002043CD" w:rsidRPr="00E362C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95,25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113,4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7B50">
              <w:rPr>
                <w:color w:val="000000"/>
              </w:rPr>
              <w:t>26,6</w:t>
            </w:r>
          </w:p>
        </w:tc>
      </w:tr>
      <w:tr w:rsidR="002043CD" w:rsidRPr="00E362C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13,6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1B3CAE">
              <w:rPr>
                <w:color w:val="000000"/>
              </w:rPr>
              <w:t>-54,5</w:t>
            </w:r>
          </w:p>
        </w:tc>
      </w:tr>
      <w:tr w:rsidR="002043CD" w:rsidRPr="00777B45" w:rsidTr="004924C1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Государственная пошлина за сове</w:t>
            </w:r>
            <w:r w:rsidRPr="004924C1">
              <w:rPr>
                <w:color w:val="000000"/>
              </w:rPr>
              <w:t>р</w:t>
            </w:r>
            <w:r w:rsidRPr="004924C1">
              <w:rPr>
                <w:color w:val="000000"/>
              </w:rPr>
              <w:t>шение нотариальных действий дол</w:t>
            </w:r>
            <w:r w:rsidRPr="004924C1">
              <w:rPr>
                <w:color w:val="000000"/>
              </w:rPr>
              <w:t>ж</w:t>
            </w:r>
            <w:r w:rsidRPr="004924C1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1B3CAE">
              <w:rPr>
                <w:color w:val="000000"/>
              </w:rPr>
              <w:t>-</w:t>
            </w:r>
          </w:p>
        </w:tc>
      </w:tr>
      <w:tr w:rsidR="002043CD" w:rsidRPr="00E362C3" w:rsidTr="004924C1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8,92</w:t>
            </w:r>
          </w:p>
        </w:tc>
      </w:tr>
      <w:tr w:rsidR="002043CD" w:rsidRPr="00E362C3" w:rsidTr="004924C1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Доходы от сдачи в аренду имущес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76,8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1B3CAE" w:rsidRDefault="002043CD" w:rsidP="004924C1">
            <w:pPr>
              <w:jc w:val="right"/>
              <w:rPr>
                <w:color w:val="000000"/>
              </w:rPr>
            </w:pPr>
            <w:r w:rsidRPr="001B3CAE">
              <w:rPr>
                <w:color w:val="000000"/>
              </w:rPr>
              <w:t>-6,83</w:t>
            </w:r>
          </w:p>
        </w:tc>
      </w:tr>
      <w:tr w:rsidR="002043CD" w:rsidRPr="00E362C3" w:rsidTr="004924C1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оходы от оказания платных услуг (работ) получателями средств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285,0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1B3CAE" w:rsidRDefault="002043CD" w:rsidP="004924C1">
            <w:pPr>
              <w:jc w:val="right"/>
              <w:rPr>
                <w:color w:val="000000"/>
              </w:rPr>
            </w:pPr>
            <w:r w:rsidRPr="001B3CAE">
              <w:rPr>
                <w:color w:val="000000"/>
              </w:rPr>
              <w:t>10,22</w:t>
            </w:r>
          </w:p>
        </w:tc>
      </w:tr>
      <w:tr w:rsidR="002043CD" w:rsidRPr="00E362C3" w:rsidTr="004924C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23194" w:rsidRDefault="002043CD" w:rsidP="004924C1">
            <w:pPr>
              <w:jc w:val="right"/>
              <w:rPr>
                <w:color w:val="000000"/>
              </w:rPr>
            </w:pPr>
            <w:r w:rsidRPr="00723194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1B3CAE" w:rsidRDefault="002043CD" w:rsidP="004924C1">
            <w:pPr>
              <w:jc w:val="right"/>
              <w:rPr>
                <w:color w:val="000000"/>
              </w:rPr>
            </w:pPr>
            <w:r w:rsidRPr="001B3CAE">
              <w:rPr>
                <w:color w:val="000000"/>
              </w:rPr>
              <w:t>-22,9</w:t>
            </w:r>
          </w:p>
        </w:tc>
      </w:tr>
      <w:tr w:rsidR="002043CD" w:rsidRPr="00E362C3" w:rsidTr="004924C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576C1F">
              <w:rPr>
                <w:b/>
                <w:bCs/>
                <w:color w:val="000000"/>
              </w:rPr>
              <w:t>2170,10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576C1F">
              <w:rPr>
                <w:b/>
                <w:bCs/>
                <w:color w:val="000000"/>
              </w:rPr>
              <w:t>1667,78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576C1F">
              <w:rPr>
                <w:b/>
                <w:bCs/>
                <w:color w:val="000000"/>
              </w:rPr>
              <w:t>76,8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704A7A">
              <w:rPr>
                <w:b/>
                <w:bCs/>
                <w:color w:val="000000"/>
              </w:rPr>
              <w:t>-354,2</w:t>
            </w:r>
          </w:p>
        </w:tc>
      </w:tr>
      <w:tr w:rsidR="002043CD" w:rsidRPr="00E362C3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953,10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645,18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67,7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color w:val="000000"/>
              </w:rPr>
            </w:pPr>
            <w:r w:rsidRPr="00704A7A">
              <w:rPr>
                <w:color w:val="000000"/>
              </w:rPr>
              <w:t>-172,4</w:t>
            </w:r>
          </w:p>
        </w:tc>
      </w:tr>
      <w:tr w:rsidR="002043CD" w:rsidRPr="00E362C3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576C1F">
              <w:rPr>
                <w:color w:val="000000"/>
              </w:rPr>
              <w:t>Дотации бюджетам на поддержку мер по обеспечению сбалансирова</w:t>
            </w:r>
            <w:r w:rsidRPr="00576C1F">
              <w:rPr>
                <w:color w:val="000000"/>
              </w:rPr>
              <w:t>н</w:t>
            </w:r>
            <w:r w:rsidRPr="00576C1F">
              <w:rPr>
                <w:color w:val="000000"/>
              </w:rPr>
              <w:t>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color w:val="000000"/>
              </w:rPr>
            </w:pPr>
            <w:r w:rsidRPr="00704A7A">
              <w:rPr>
                <w:color w:val="000000"/>
              </w:rPr>
              <w:t>-123,6</w:t>
            </w:r>
          </w:p>
        </w:tc>
      </w:tr>
      <w:tr w:rsidR="002043CD" w:rsidRPr="00E362C3" w:rsidTr="004924C1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291,78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291,78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04A7A">
              <w:rPr>
                <w:color w:val="000000"/>
              </w:rPr>
              <w:t>-3,86</w:t>
            </w:r>
          </w:p>
        </w:tc>
      </w:tr>
      <w:tr w:rsidR="002043CD" w:rsidRPr="00E362C3" w:rsidTr="004924C1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74,9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04A7A">
              <w:rPr>
                <w:color w:val="000000"/>
              </w:rPr>
              <w:t>7,73</w:t>
            </w:r>
          </w:p>
        </w:tc>
      </w:tr>
      <w:tr w:rsidR="002043CD" w:rsidRPr="00E362C3" w:rsidTr="004924C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04A7A">
              <w:rPr>
                <w:color w:val="000000"/>
              </w:rPr>
              <w:t>-0,28</w:t>
            </w:r>
          </w:p>
        </w:tc>
      </w:tr>
      <w:tr w:rsidR="002043CD" w:rsidRPr="00E362C3" w:rsidTr="004924C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ваемые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576C1F">
              <w:rPr>
                <w:color w:val="000000"/>
              </w:rPr>
              <w:t>806,20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636,43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576C1F" w:rsidRDefault="002043CD" w:rsidP="004924C1">
            <w:pPr>
              <w:jc w:val="right"/>
              <w:rPr>
                <w:color w:val="000000"/>
              </w:rPr>
            </w:pPr>
            <w:r w:rsidRPr="00576C1F">
              <w:rPr>
                <w:color w:val="000000"/>
              </w:rPr>
              <w:t>78,9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04A7A">
              <w:rPr>
                <w:color w:val="000000"/>
              </w:rPr>
              <w:t>-61,8</w:t>
            </w:r>
          </w:p>
        </w:tc>
      </w:tr>
    </w:tbl>
    <w:p w:rsidR="002043CD" w:rsidRDefault="002043CD" w:rsidP="00311C4A">
      <w:pPr>
        <w:jc w:val="both"/>
        <w:rPr>
          <w:sz w:val="28"/>
          <w:szCs w:val="28"/>
        </w:rPr>
      </w:pPr>
    </w:p>
    <w:p w:rsidR="002043CD" w:rsidRPr="00146656" w:rsidRDefault="002043CD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>
        <w:rPr>
          <w:sz w:val="28"/>
          <w:szCs w:val="28"/>
        </w:rPr>
        <w:t>69,5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2043CD" w:rsidRPr="00146656" w:rsidRDefault="002043CD" w:rsidP="005826C9">
      <w:pPr>
        <w:ind w:firstLine="851"/>
        <w:jc w:val="both"/>
        <w:rPr>
          <w:sz w:val="28"/>
          <w:szCs w:val="28"/>
        </w:rPr>
      </w:pPr>
    </w:p>
    <w:p w:rsidR="002043CD" w:rsidRPr="00146656" w:rsidRDefault="002043CD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Линёвского сельсовета за </w:t>
      </w:r>
      <w:r>
        <w:rPr>
          <w:sz w:val="28"/>
          <w:szCs w:val="28"/>
        </w:rPr>
        <w:t>9 месяцев</w:t>
      </w:r>
      <w:r w:rsidRPr="00146656">
        <w:rPr>
          <w:sz w:val="28"/>
          <w:szCs w:val="28"/>
        </w:rPr>
        <w:t xml:space="preserve"> 2016 года с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 xml:space="preserve">ставили </w:t>
      </w:r>
      <w:r>
        <w:rPr>
          <w:sz w:val="28"/>
          <w:szCs w:val="28"/>
        </w:rPr>
        <w:t>1899,33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2755,10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68,9</w:t>
      </w:r>
      <w:r w:rsidRPr="00146656">
        <w:rPr>
          <w:sz w:val="28"/>
          <w:szCs w:val="28"/>
        </w:rPr>
        <w:t xml:space="preserve">%. </w:t>
      </w:r>
    </w:p>
    <w:p w:rsidR="002043CD" w:rsidRPr="00146656" w:rsidRDefault="002043CD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разрезе классификации расходов бюджета, исполнение выглядит следующим образом: </w:t>
      </w:r>
    </w:p>
    <w:p w:rsidR="002043CD" w:rsidRPr="002A28CC" w:rsidRDefault="002043CD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2043CD" w:rsidRDefault="002043CD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0A0"/>
      </w:tblPr>
      <w:tblGrid>
        <w:gridCol w:w="4551"/>
        <w:gridCol w:w="1843"/>
        <w:gridCol w:w="1559"/>
        <w:gridCol w:w="1560"/>
      </w:tblGrid>
      <w:tr w:rsidR="002043CD" w:rsidRPr="004924C1" w:rsidTr="004924C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2016 год</w:t>
            </w:r>
          </w:p>
        </w:tc>
      </w:tr>
      <w:tr w:rsidR="002043CD" w:rsidRPr="004924C1" w:rsidTr="004924C1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E362C3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 xml:space="preserve">Исполнено за </w:t>
            </w:r>
            <w:r w:rsidRPr="00A408A6">
              <w:t>9 месяцев</w:t>
            </w:r>
            <w:r w:rsidRPr="00F8219E">
              <w:rPr>
                <w:color w:val="000000"/>
              </w:rPr>
              <w:t xml:space="preserve"> 2016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CD" w:rsidRPr="004924C1" w:rsidRDefault="002043CD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ния</w:t>
            </w:r>
          </w:p>
        </w:tc>
      </w:tr>
      <w:tr w:rsidR="002043CD" w:rsidRPr="00E362C3" w:rsidTr="004924C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04A7A">
              <w:rPr>
                <w:b/>
                <w:bCs/>
                <w:i/>
                <w:iCs/>
                <w:color w:val="000000"/>
              </w:rPr>
              <w:t>2755,10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240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04A7A">
              <w:rPr>
                <w:b/>
                <w:bCs/>
                <w:i/>
                <w:iCs/>
                <w:color w:val="000000"/>
              </w:rPr>
              <w:t>1899,3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844BF">
              <w:rPr>
                <w:b/>
                <w:bCs/>
                <w:i/>
                <w:iCs/>
                <w:color w:val="000000"/>
              </w:rPr>
              <w:t>68,9</w:t>
            </w:r>
          </w:p>
        </w:tc>
      </w:tr>
      <w:tr w:rsidR="002043CD" w:rsidRPr="00E362C3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704A7A">
              <w:rPr>
                <w:b/>
                <w:bCs/>
                <w:color w:val="000000"/>
              </w:rPr>
              <w:t>880,78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704A7A">
              <w:rPr>
                <w:b/>
                <w:bCs/>
                <w:color w:val="000000"/>
              </w:rPr>
              <w:t>540,75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61,4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color w:val="000000"/>
              </w:rPr>
            </w:pPr>
            <w:r w:rsidRPr="00704A7A">
              <w:rPr>
                <w:color w:val="000000"/>
              </w:rPr>
              <w:t>318,80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color w:val="000000"/>
              </w:rPr>
            </w:pPr>
            <w:r w:rsidRPr="00704A7A">
              <w:rPr>
                <w:color w:val="000000"/>
              </w:rPr>
              <w:t>252,17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79,1</w:t>
            </w:r>
          </w:p>
        </w:tc>
      </w:tr>
      <w:tr w:rsidR="002043CD" w:rsidRPr="00E844BF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704A7A">
              <w:rPr>
                <w:i/>
                <w:iCs/>
                <w:color w:val="000000"/>
              </w:rPr>
              <w:t>244,80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704A7A">
              <w:rPr>
                <w:i/>
                <w:iCs/>
                <w:color w:val="000000"/>
              </w:rPr>
              <w:t>189,94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77,6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704A7A"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704A7A">
              <w:rPr>
                <w:i/>
                <w:iCs/>
                <w:color w:val="000000"/>
              </w:rPr>
              <w:t>62,22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424051">
              <w:rPr>
                <w:i/>
                <w:iCs/>
                <w:color w:val="000000"/>
              </w:rPr>
              <w:t>84,1</w:t>
            </w:r>
          </w:p>
        </w:tc>
      </w:tr>
      <w:tr w:rsidR="002043CD" w:rsidRPr="00E362C3" w:rsidTr="004924C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венной власти и представительных орг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color w:val="000000"/>
              </w:rPr>
            </w:pPr>
            <w:r w:rsidRPr="00704A7A"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704A7A" w:rsidRDefault="002043CD" w:rsidP="004924C1">
            <w:pPr>
              <w:jc w:val="right"/>
              <w:rPr>
                <w:color w:val="000000"/>
              </w:rPr>
            </w:pPr>
            <w:r w:rsidRPr="00704A7A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-</w:t>
            </w:r>
          </w:p>
        </w:tc>
      </w:tr>
      <w:tr w:rsidR="002043CD" w:rsidRPr="00E362C3" w:rsidTr="004924C1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04A7A">
              <w:rPr>
                <w:color w:val="000000"/>
              </w:rPr>
              <w:t>560,60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704A7A">
              <w:rPr>
                <w:color w:val="000000"/>
              </w:rPr>
              <w:t>288,57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51,5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E844BF">
              <w:rPr>
                <w:i/>
                <w:iCs/>
                <w:color w:val="000000"/>
              </w:rPr>
              <w:t>188,31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E844BF">
              <w:rPr>
                <w:i/>
                <w:iCs/>
                <w:color w:val="000000"/>
              </w:rPr>
              <w:t>136,18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424051">
              <w:rPr>
                <w:i/>
                <w:iCs/>
                <w:color w:val="000000"/>
              </w:rPr>
              <w:t>72,3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E844BF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E844BF">
              <w:rPr>
                <w:i/>
                <w:iCs/>
                <w:color w:val="000000"/>
              </w:rPr>
              <w:t>56,88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E844BF">
              <w:rPr>
                <w:i/>
                <w:iCs/>
                <w:color w:val="000000"/>
              </w:rPr>
              <w:t>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424051">
              <w:rPr>
                <w:i/>
                <w:iCs/>
                <w:color w:val="000000"/>
              </w:rPr>
              <w:t>81,9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-</w:t>
            </w:r>
          </w:p>
        </w:tc>
      </w:tr>
      <w:tr w:rsidR="002043CD" w:rsidRPr="00E362C3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-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62,81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424051">
              <w:rPr>
                <w:b/>
                <w:bCs/>
                <w:color w:val="000000"/>
              </w:rPr>
              <w:t>63,7</w:t>
            </w:r>
          </w:p>
        </w:tc>
      </w:tr>
      <w:tr w:rsidR="002043CD" w:rsidRPr="00E362C3" w:rsidTr="004924C1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62,81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63,7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48,50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424051">
              <w:rPr>
                <w:i/>
                <w:iCs/>
                <w:color w:val="000000"/>
              </w:rPr>
              <w:t>80,8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14,30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424051">
              <w:rPr>
                <w:i/>
                <w:iCs/>
                <w:color w:val="000000"/>
              </w:rPr>
              <w:t>79,0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648,23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424051">
              <w:rPr>
                <w:b/>
                <w:bCs/>
                <w:color w:val="000000"/>
              </w:rPr>
              <w:t>80,9</w:t>
            </w:r>
          </w:p>
        </w:tc>
      </w:tr>
      <w:tr w:rsidR="002043CD" w:rsidRPr="00E362C3" w:rsidTr="004924C1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 w:rsidRPr="004924C1">
              <w:rPr>
                <w:color w:val="000000"/>
              </w:rPr>
              <w:t>и</w:t>
            </w:r>
            <w:r w:rsidRPr="004924C1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573,23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78,9</w:t>
            </w:r>
          </w:p>
        </w:tc>
      </w:tr>
      <w:tr w:rsidR="002043CD" w:rsidRPr="00E362C3" w:rsidTr="00E844BF">
        <w:trPr>
          <w:trHeight w:val="5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E844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100,0</w:t>
            </w:r>
          </w:p>
        </w:tc>
      </w:tr>
      <w:tr w:rsidR="002043CD" w:rsidRPr="00E362C3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E844BF">
              <w:rPr>
                <w:b/>
                <w:bCs/>
                <w:color w:val="000000"/>
              </w:rPr>
              <w:t>343,08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341,12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424051">
              <w:rPr>
                <w:b/>
                <w:bCs/>
                <w:color w:val="000000"/>
              </w:rPr>
              <w:t>99,4</w:t>
            </w:r>
          </w:p>
        </w:tc>
      </w:tr>
      <w:tr w:rsidR="002043CD" w:rsidRPr="00E362C3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44BF">
              <w:rPr>
                <w:color w:val="000000"/>
              </w:rPr>
              <w:t>291,78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291,78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100,0</w:t>
            </w:r>
          </w:p>
        </w:tc>
      </w:tr>
      <w:tr w:rsidR="002043CD" w:rsidRPr="00E362C3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F44BB7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44BF"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44BF">
              <w:rPr>
                <w:color w:val="000000"/>
              </w:rPr>
              <w:t>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98,6</w:t>
            </w:r>
          </w:p>
        </w:tc>
      </w:tr>
      <w:tr w:rsidR="002043CD" w:rsidRPr="00E362C3" w:rsidTr="00982EB8">
        <w:trPr>
          <w:trHeight w:val="3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F44BB7" w:rsidRDefault="002043CD" w:rsidP="004924C1">
            <w:pPr>
              <w:rPr>
                <w:color w:val="000000"/>
              </w:rPr>
            </w:pPr>
            <w:r w:rsidRPr="00F44BB7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F44BB7">
            <w:pPr>
              <w:jc w:val="right"/>
              <w:rPr>
                <w:color w:val="000000"/>
                <w:highlight w:val="yellow"/>
              </w:rPr>
            </w:pPr>
            <w:r w:rsidRPr="00E844BF">
              <w:rPr>
                <w:color w:val="00000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A408A6" w:rsidRDefault="002043CD" w:rsidP="004924C1">
            <w:pPr>
              <w:jc w:val="right"/>
              <w:rPr>
                <w:color w:val="000000"/>
                <w:highlight w:val="yellow"/>
              </w:rPr>
            </w:pPr>
            <w:r w:rsidRPr="00E844BF">
              <w:rPr>
                <w:color w:val="000000"/>
              </w:rPr>
              <w:t>34,21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94,7</w:t>
            </w:r>
          </w:p>
        </w:tc>
      </w:tr>
      <w:tr w:rsidR="002043CD" w:rsidRPr="00E362C3" w:rsidTr="00F44BB7">
        <w:trPr>
          <w:trHeight w:val="2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F44BB7" w:rsidRDefault="002043CD" w:rsidP="004924C1">
            <w:pPr>
              <w:rPr>
                <w:color w:val="000000"/>
              </w:rPr>
            </w:pPr>
            <w:r w:rsidRPr="00F44BB7">
              <w:rPr>
                <w:color w:val="000000"/>
              </w:rPr>
              <w:t>Проведение мероприятий по благоус</w:t>
            </w:r>
            <w:r w:rsidRPr="00F44BB7">
              <w:rPr>
                <w:color w:val="000000"/>
              </w:rPr>
              <w:t>т</w:t>
            </w:r>
            <w:r w:rsidRPr="00F44BB7">
              <w:rPr>
                <w:color w:val="000000"/>
              </w:rPr>
              <w:t>ройству кладбищ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100,0</w:t>
            </w:r>
          </w:p>
        </w:tc>
      </w:tr>
      <w:tr w:rsidR="002043CD" w:rsidRPr="00E362C3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100,0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598,85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281,97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424051">
              <w:rPr>
                <w:b/>
                <w:bCs/>
                <w:color w:val="000000"/>
              </w:rPr>
              <w:t>47,1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598,85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281,97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47,1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278,20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188,83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424051">
              <w:rPr>
                <w:i/>
                <w:iCs/>
                <w:color w:val="000000"/>
              </w:rPr>
              <w:t>67,8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E844BF">
              <w:rPr>
                <w:i/>
                <w:iCs/>
                <w:color w:val="000000"/>
              </w:rPr>
              <w:t>69,56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i/>
                <w:iCs/>
                <w:color w:val="000000"/>
              </w:rPr>
            </w:pPr>
            <w:r w:rsidRPr="00424051">
              <w:rPr>
                <w:i/>
                <w:iCs/>
                <w:color w:val="000000"/>
              </w:rPr>
              <w:t>82,6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424051">
              <w:rPr>
                <w:b/>
                <w:bCs/>
                <w:color w:val="000000"/>
              </w:rPr>
              <w:t>91,6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91,6</w:t>
            </w:r>
          </w:p>
        </w:tc>
      </w:tr>
      <w:tr w:rsidR="002043CD" w:rsidRPr="00E362C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E844BF">
              <w:rPr>
                <w:b/>
                <w:bCs/>
                <w:color w:val="00000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b/>
                <w:bCs/>
                <w:color w:val="000000"/>
              </w:rPr>
            </w:pPr>
            <w:r w:rsidRPr="00424051">
              <w:rPr>
                <w:b/>
                <w:bCs/>
                <w:color w:val="000000"/>
              </w:rPr>
              <w:t>68,2</w:t>
            </w:r>
          </w:p>
        </w:tc>
      </w:tr>
      <w:tr w:rsidR="002043CD" w:rsidRPr="00E362C3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CD" w:rsidRPr="004924C1" w:rsidRDefault="002043CD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E844BF" w:rsidRDefault="002043CD" w:rsidP="004924C1">
            <w:pPr>
              <w:jc w:val="right"/>
              <w:rPr>
                <w:color w:val="000000"/>
              </w:rPr>
            </w:pPr>
            <w:r w:rsidRPr="00E844BF">
              <w:rPr>
                <w:color w:val="00000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3CD" w:rsidRPr="00424051" w:rsidRDefault="002043CD" w:rsidP="004924C1">
            <w:pPr>
              <w:jc w:val="right"/>
              <w:rPr>
                <w:color w:val="000000"/>
              </w:rPr>
            </w:pPr>
            <w:r w:rsidRPr="00424051">
              <w:rPr>
                <w:color w:val="000000"/>
              </w:rPr>
              <w:t>68,2</w:t>
            </w:r>
          </w:p>
        </w:tc>
      </w:tr>
    </w:tbl>
    <w:p w:rsidR="002043CD" w:rsidRDefault="002043CD" w:rsidP="00311C4A"/>
    <w:p w:rsidR="002043CD" w:rsidRDefault="002043CD" w:rsidP="0042405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средства резервного фонда не ра</w:t>
      </w:r>
      <w:r w:rsidRPr="00146656">
        <w:rPr>
          <w:sz w:val="28"/>
          <w:szCs w:val="28"/>
        </w:rPr>
        <w:t>с</w:t>
      </w:r>
      <w:r w:rsidRPr="00146656">
        <w:rPr>
          <w:sz w:val="28"/>
          <w:szCs w:val="28"/>
        </w:rPr>
        <w:t xml:space="preserve">ходовались. </w:t>
      </w:r>
      <w:r>
        <w:rPr>
          <w:sz w:val="28"/>
          <w:szCs w:val="28"/>
        </w:rPr>
        <w:t>Объем муниципального долга составляет 0,00 тыс.рублей.</w:t>
      </w:r>
    </w:p>
    <w:p w:rsidR="002043CD" w:rsidRDefault="002043CD" w:rsidP="00704A7A">
      <w:pPr>
        <w:ind w:firstLine="851"/>
        <w:jc w:val="both"/>
        <w:rPr>
          <w:sz w:val="28"/>
          <w:szCs w:val="28"/>
        </w:rPr>
      </w:pPr>
    </w:p>
    <w:p w:rsidR="002043CD" w:rsidRDefault="002043CD" w:rsidP="00311C4A"/>
    <w:sectPr w:rsidR="002043CD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13BEB"/>
    <w:rsid w:val="00036BDB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121601"/>
    <w:rsid w:val="0013413C"/>
    <w:rsid w:val="00146656"/>
    <w:rsid w:val="00146C4C"/>
    <w:rsid w:val="00150975"/>
    <w:rsid w:val="001603B8"/>
    <w:rsid w:val="001B3CAE"/>
    <w:rsid w:val="001C1BC6"/>
    <w:rsid w:val="001D641D"/>
    <w:rsid w:val="001E4234"/>
    <w:rsid w:val="001E7FB0"/>
    <w:rsid w:val="002043CD"/>
    <w:rsid w:val="00225083"/>
    <w:rsid w:val="00232809"/>
    <w:rsid w:val="0023290E"/>
    <w:rsid w:val="00256702"/>
    <w:rsid w:val="00263F40"/>
    <w:rsid w:val="002670EE"/>
    <w:rsid w:val="00267173"/>
    <w:rsid w:val="00285DDF"/>
    <w:rsid w:val="00286AAA"/>
    <w:rsid w:val="002A28CC"/>
    <w:rsid w:val="002C31EB"/>
    <w:rsid w:val="002D22DC"/>
    <w:rsid w:val="002D43BE"/>
    <w:rsid w:val="002E0D45"/>
    <w:rsid w:val="002E2C30"/>
    <w:rsid w:val="003117AF"/>
    <w:rsid w:val="00311C4A"/>
    <w:rsid w:val="00334B93"/>
    <w:rsid w:val="00335CBA"/>
    <w:rsid w:val="003830FC"/>
    <w:rsid w:val="00392B61"/>
    <w:rsid w:val="00394F3A"/>
    <w:rsid w:val="003B0C8F"/>
    <w:rsid w:val="003F44F8"/>
    <w:rsid w:val="003F4EF7"/>
    <w:rsid w:val="003F5B1A"/>
    <w:rsid w:val="00421DEB"/>
    <w:rsid w:val="00424051"/>
    <w:rsid w:val="00435344"/>
    <w:rsid w:val="00452B51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13CCE"/>
    <w:rsid w:val="00517B1F"/>
    <w:rsid w:val="0052032C"/>
    <w:rsid w:val="0055336C"/>
    <w:rsid w:val="005731AF"/>
    <w:rsid w:val="00576C1F"/>
    <w:rsid w:val="005826C9"/>
    <w:rsid w:val="00582893"/>
    <w:rsid w:val="005A38D7"/>
    <w:rsid w:val="005F2F65"/>
    <w:rsid w:val="005F4908"/>
    <w:rsid w:val="005F7B42"/>
    <w:rsid w:val="00641F3E"/>
    <w:rsid w:val="00653925"/>
    <w:rsid w:val="00664902"/>
    <w:rsid w:val="00676A2F"/>
    <w:rsid w:val="006957EA"/>
    <w:rsid w:val="006B35A8"/>
    <w:rsid w:val="006C0ABF"/>
    <w:rsid w:val="006D765B"/>
    <w:rsid w:val="006F0BF1"/>
    <w:rsid w:val="00704A7A"/>
    <w:rsid w:val="00723194"/>
    <w:rsid w:val="00742BFB"/>
    <w:rsid w:val="00767C34"/>
    <w:rsid w:val="00772F61"/>
    <w:rsid w:val="00775BF6"/>
    <w:rsid w:val="00777B45"/>
    <w:rsid w:val="00787EDE"/>
    <w:rsid w:val="00792549"/>
    <w:rsid w:val="007953C7"/>
    <w:rsid w:val="007A5BEB"/>
    <w:rsid w:val="007D0C03"/>
    <w:rsid w:val="007E6DBC"/>
    <w:rsid w:val="007F3590"/>
    <w:rsid w:val="007F78C9"/>
    <w:rsid w:val="00805246"/>
    <w:rsid w:val="00805FA4"/>
    <w:rsid w:val="00830A5D"/>
    <w:rsid w:val="00857B75"/>
    <w:rsid w:val="00894D06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82EB8"/>
    <w:rsid w:val="00985A25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A0453E"/>
    <w:rsid w:val="00A22156"/>
    <w:rsid w:val="00A408A6"/>
    <w:rsid w:val="00A52C31"/>
    <w:rsid w:val="00A55753"/>
    <w:rsid w:val="00A60777"/>
    <w:rsid w:val="00A97DD3"/>
    <w:rsid w:val="00AA1ABD"/>
    <w:rsid w:val="00AE01BF"/>
    <w:rsid w:val="00AE2038"/>
    <w:rsid w:val="00AF4877"/>
    <w:rsid w:val="00AF4E4B"/>
    <w:rsid w:val="00B37BA5"/>
    <w:rsid w:val="00B43DAE"/>
    <w:rsid w:val="00B562B5"/>
    <w:rsid w:val="00B71DA8"/>
    <w:rsid w:val="00B74BFF"/>
    <w:rsid w:val="00B95239"/>
    <w:rsid w:val="00BA123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CF19CD"/>
    <w:rsid w:val="00CF79BD"/>
    <w:rsid w:val="00D10BCC"/>
    <w:rsid w:val="00D116F5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2C3"/>
    <w:rsid w:val="00E36E69"/>
    <w:rsid w:val="00E56EF9"/>
    <w:rsid w:val="00E80D8C"/>
    <w:rsid w:val="00E844BF"/>
    <w:rsid w:val="00E87B50"/>
    <w:rsid w:val="00EB4934"/>
    <w:rsid w:val="00ED0962"/>
    <w:rsid w:val="00EE38A4"/>
    <w:rsid w:val="00EE6012"/>
    <w:rsid w:val="00F00725"/>
    <w:rsid w:val="00F03C2B"/>
    <w:rsid w:val="00F14844"/>
    <w:rsid w:val="00F14D8F"/>
    <w:rsid w:val="00F44BB7"/>
    <w:rsid w:val="00F44DD2"/>
    <w:rsid w:val="00F55239"/>
    <w:rsid w:val="00F72092"/>
    <w:rsid w:val="00F81BEB"/>
    <w:rsid w:val="00F8219E"/>
    <w:rsid w:val="00F82DC4"/>
    <w:rsid w:val="00F83AF6"/>
    <w:rsid w:val="00F87D8E"/>
    <w:rsid w:val="00FB5F5A"/>
    <w:rsid w:val="00FC0D8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5</Pages>
  <Words>1207</Words>
  <Characters>6884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5</cp:revision>
  <cp:lastPrinted>2015-05-06T06:54:00Z</cp:lastPrinted>
  <dcterms:created xsi:type="dcterms:W3CDTF">2016-10-03T02:24:00Z</dcterms:created>
  <dcterms:modified xsi:type="dcterms:W3CDTF">2016-11-30T09:41:00Z</dcterms:modified>
</cp:coreProperties>
</file>