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A1" w:rsidRPr="00F803FF" w:rsidRDefault="00E97DA1" w:rsidP="006901A0">
      <w:pPr>
        <w:jc w:val="center"/>
        <w:rPr>
          <w:sz w:val="28"/>
          <w:szCs w:val="28"/>
          <w:lang w:val="ru-RU"/>
        </w:rPr>
      </w:pPr>
      <w:r w:rsidRPr="00F803FF">
        <w:rPr>
          <w:sz w:val="28"/>
          <w:szCs w:val="28"/>
          <w:lang w:val="ru-RU"/>
        </w:rPr>
        <w:t xml:space="preserve">СОБРАНИЕ ДЕПУТАТОВ </w:t>
      </w:r>
      <w:r>
        <w:rPr>
          <w:sz w:val="28"/>
          <w:szCs w:val="28"/>
          <w:lang w:val="ru-RU"/>
        </w:rPr>
        <w:t>ЛИНЁВСКОГО</w:t>
      </w:r>
      <w:r w:rsidRPr="00F803FF">
        <w:rPr>
          <w:sz w:val="28"/>
          <w:szCs w:val="28"/>
          <w:lang w:val="ru-RU"/>
        </w:rPr>
        <w:t xml:space="preserve"> СЕЛЬСОВЕТА</w:t>
      </w:r>
    </w:p>
    <w:p w:rsidR="00E97DA1" w:rsidRPr="00F803FF" w:rsidRDefault="00E97DA1" w:rsidP="006901A0">
      <w:pPr>
        <w:jc w:val="center"/>
        <w:rPr>
          <w:sz w:val="28"/>
          <w:szCs w:val="28"/>
          <w:lang w:val="ru-RU"/>
        </w:rPr>
      </w:pPr>
      <w:r w:rsidRPr="00F803FF">
        <w:rPr>
          <w:sz w:val="28"/>
          <w:szCs w:val="28"/>
          <w:lang w:val="ru-RU"/>
        </w:rPr>
        <w:t>СМОЛЕНСКОГО РАЙОНА АЛТАЙСКОГО КРАЯ</w:t>
      </w:r>
    </w:p>
    <w:p w:rsidR="00E97DA1" w:rsidRPr="00F803FF" w:rsidRDefault="00E97DA1" w:rsidP="0083423A">
      <w:pPr>
        <w:rPr>
          <w:sz w:val="28"/>
          <w:szCs w:val="28"/>
          <w:lang w:val="ru-RU"/>
        </w:rPr>
      </w:pPr>
      <w:r w:rsidRPr="00F803FF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E97DA1" w:rsidRPr="00F803FF" w:rsidRDefault="00E97DA1" w:rsidP="0083423A">
      <w:pPr>
        <w:jc w:val="center"/>
        <w:rPr>
          <w:sz w:val="24"/>
          <w:szCs w:val="24"/>
          <w:lang w:val="ru-RU"/>
        </w:rPr>
      </w:pPr>
      <w:r w:rsidRPr="00F803FF">
        <w:rPr>
          <w:sz w:val="28"/>
          <w:szCs w:val="28"/>
          <w:lang w:val="ru-RU"/>
        </w:rPr>
        <w:t>РЕШЕНИЕ</w:t>
      </w:r>
      <w:r w:rsidRPr="00F803FF">
        <w:rPr>
          <w:sz w:val="24"/>
          <w:szCs w:val="24"/>
          <w:lang w:val="ru-RU"/>
        </w:rPr>
        <w:t xml:space="preserve">                                            </w:t>
      </w:r>
    </w:p>
    <w:p w:rsidR="00E97DA1" w:rsidRPr="00F803FF" w:rsidRDefault="00E97DA1" w:rsidP="0083423A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E97DA1" w:rsidRPr="008B4F88">
        <w:tc>
          <w:tcPr>
            <w:tcW w:w="6408" w:type="dxa"/>
          </w:tcPr>
          <w:p w:rsidR="00E97DA1" w:rsidRPr="00F803FF" w:rsidRDefault="00E97DA1" w:rsidP="005D0A6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10.11.2016</w:t>
            </w:r>
            <w:r w:rsidRPr="00F803FF">
              <w:rPr>
                <w:sz w:val="28"/>
                <w:szCs w:val="28"/>
                <w:lang w:val="ru-RU"/>
              </w:rPr>
              <w:t xml:space="preserve"> №  </w:t>
            </w:r>
            <w:r>
              <w:rPr>
                <w:sz w:val="28"/>
                <w:szCs w:val="28"/>
                <w:u w:val="single"/>
                <w:lang w:val="ru-RU"/>
              </w:rPr>
              <w:t>20</w:t>
            </w:r>
          </w:p>
        </w:tc>
        <w:tc>
          <w:tcPr>
            <w:tcW w:w="3163" w:type="dxa"/>
          </w:tcPr>
          <w:p w:rsidR="00E97DA1" w:rsidRPr="00F803FF" w:rsidRDefault="00E97DA1" w:rsidP="00FB119A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п.Линёвский</w:t>
            </w:r>
          </w:p>
        </w:tc>
      </w:tr>
    </w:tbl>
    <w:p w:rsidR="00E97DA1" w:rsidRPr="00F803FF" w:rsidRDefault="00E97DA1" w:rsidP="0083423A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4623"/>
      </w:tblGrid>
      <w:tr w:rsidR="00E97DA1" w:rsidRPr="008B4F88" w:rsidTr="006F64D6">
        <w:trPr>
          <w:trHeight w:val="3885"/>
        </w:trPr>
        <w:tc>
          <w:tcPr>
            <w:tcW w:w="4623" w:type="dxa"/>
          </w:tcPr>
          <w:p w:rsidR="00E97DA1" w:rsidRPr="006F64D6" w:rsidRDefault="00E97DA1" w:rsidP="006F64D6">
            <w:pPr>
              <w:pStyle w:val="a"/>
              <w:jc w:val="both"/>
              <w:rPr>
                <w:sz w:val="28"/>
                <w:szCs w:val="28"/>
              </w:rPr>
            </w:pPr>
            <w:r w:rsidRPr="006F64D6">
              <w:rPr>
                <w:sz w:val="28"/>
                <w:szCs w:val="28"/>
              </w:rPr>
              <w:t>О приостановлении действия статьи 10 Положения о бюджетном ус</w:t>
            </w:r>
            <w:r w:rsidRPr="006F64D6">
              <w:rPr>
                <w:sz w:val="28"/>
                <w:szCs w:val="28"/>
              </w:rPr>
              <w:t>т</w:t>
            </w:r>
            <w:r w:rsidRPr="006F64D6">
              <w:rPr>
                <w:sz w:val="28"/>
                <w:szCs w:val="28"/>
              </w:rPr>
              <w:t>ройстве, бюджетном процессе и  финансовом контроле в муниц</w:t>
            </w:r>
            <w:r w:rsidRPr="006F64D6">
              <w:rPr>
                <w:sz w:val="28"/>
                <w:szCs w:val="28"/>
              </w:rPr>
              <w:t>и</w:t>
            </w:r>
            <w:r w:rsidRPr="006F64D6">
              <w:rPr>
                <w:sz w:val="28"/>
                <w:szCs w:val="28"/>
              </w:rPr>
              <w:t>пальном образовании Линёвский сельсовет Смоленского района А</w:t>
            </w:r>
            <w:r w:rsidRPr="006F64D6">
              <w:rPr>
                <w:sz w:val="28"/>
                <w:szCs w:val="28"/>
              </w:rPr>
              <w:t>л</w:t>
            </w:r>
            <w:r w:rsidRPr="006F64D6">
              <w:rPr>
                <w:sz w:val="28"/>
                <w:szCs w:val="28"/>
              </w:rPr>
              <w:t>тайского края и сроке внесения пр</w:t>
            </w:r>
            <w:r w:rsidRPr="006F64D6">
              <w:rPr>
                <w:sz w:val="28"/>
                <w:szCs w:val="28"/>
              </w:rPr>
              <w:t>о</w:t>
            </w:r>
            <w:r w:rsidRPr="006F64D6">
              <w:rPr>
                <w:sz w:val="28"/>
                <w:szCs w:val="28"/>
              </w:rPr>
              <w:t>екта решения о бюджете муниц</w:t>
            </w:r>
            <w:r w:rsidRPr="006F64D6">
              <w:rPr>
                <w:sz w:val="28"/>
                <w:szCs w:val="28"/>
              </w:rPr>
              <w:t>и</w:t>
            </w:r>
            <w:r w:rsidRPr="006F64D6">
              <w:rPr>
                <w:sz w:val="28"/>
                <w:szCs w:val="28"/>
              </w:rPr>
              <w:t>пального образования Линёвский сельсовет на 2017 год в Собрание депутатов Линёвского сельсовета</w:t>
            </w:r>
          </w:p>
        </w:tc>
      </w:tr>
    </w:tbl>
    <w:p w:rsidR="00E97DA1" w:rsidRPr="00F803FF" w:rsidRDefault="00E97DA1" w:rsidP="0083423A">
      <w:pPr>
        <w:pStyle w:val="a"/>
        <w:jc w:val="both"/>
        <w:rPr>
          <w:sz w:val="28"/>
          <w:szCs w:val="28"/>
        </w:rPr>
      </w:pPr>
    </w:p>
    <w:p w:rsidR="00E97DA1" w:rsidRPr="00F803FF" w:rsidRDefault="00E97DA1" w:rsidP="00777ED2">
      <w:pPr>
        <w:pStyle w:val="a"/>
        <w:ind w:firstLine="851"/>
        <w:jc w:val="both"/>
        <w:rPr>
          <w:sz w:val="28"/>
          <w:szCs w:val="28"/>
        </w:rPr>
      </w:pPr>
      <w:r w:rsidRPr="00F803F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</w:t>
      </w:r>
      <w:r w:rsidRPr="00F803FF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49</w:t>
      </w:r>
      <w:r w:rsidRPr="00F803FF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Линёвский</w:t>
      </w:r>
      <w:r w:rsidRPr="00F803FF">
        <w:rPr>
          <w:sz w:val="28"/>
          <w:szCs w:val="28"/>
        </w:rPr>
        <w:t xml:space="preserve"> сельсовет Смоленского района Алтайского края, Собрание деп</w:t>
      </w:r>
      <w:r w:rsidRPr="00F803FF">
        <w:rPr>
          <w:sz w:val="28"/>
          <w:szCs w:val="28"/>
        </w:rPr>
        <w:t>у</w:t>
      </w:r>
      <w:r w:rsidRPr="00F803FF">
        <w:rPr>
          <w:sz w:val="28"/>
          <w:szCs w:val="28"/>
        </w:rPr>
        <w:t xml:space="preserve">татов </w:t>
      </w:r>
      <w:r>
        <w:rPr>
          <w:sz w:val="28"/>
          <w:szCs w:val="28"/>
        </w:rPr>
        <w:t>Линёвского</w:t>
      </w:r>
      <w:r w:rsidRPr="00F803FF">
        <w:rPr>
          <w:sz w:val="28"/>
          <w:szCs w:val="28"/>
        </w:rPr>
        <w:t xml:space="preserve"> сельсовета Смоленского района Алтайского края, РЕШИЛО:</w:t>
      </w:r>
    </w:p>
    <w:p w:rsidR="00E97DA1" w:rsidRPr="00F803FF" w:rsidRDefault="00E97DA1" w:rsidP="00777ED2">
      <w:pPr>
        <w:pStyle w:val="a"/>
        <w:ind w:firstLine="851"/>
        <w:jc w:val="both"/>
        <w:rPr>
          <w:sz w:val="28"/>
          <w:szCs w:val="28"/>
        </w:rPr>
      </w:pPr>
    </w:p>
    <w:p w:rsidR="00E97DA1" w:rsidRPr="00F803FF" w:rsidRDefault="00E97DA1" w:rsidP="00C34223">
      <w:pPr>
        <w:pStyle w:val="a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F803FF">
        <w:rPr>
          <w:sz w:val="28"/>
          <w:szCs w:val="28"/>
        </w:rPr>
        <w:t>Приостановить действие статьи 1</w:t>
      </w:r>
      <w:r>
        <w:rPr>
          <w:sz w:val="28"/>
          <w:szCs w:val="28"/>
        </w:rPr>
        <w:t>0</w:t>
      </w:r>
      <w:r w:rsidRPr="00F803FF">
        <w:rPr>
          <w:sz w:val="28"/>
          <w:szCs w:val="28"/>
        </w:rPr>
        <w:t xml:space="preserve"> Положения о бюджетном ус</w:t>
      </w:r>
      <w:r w:rsidRPr="00F803FF">
        <w:rPr>
          <w:sz w:val="28"/>
          <w:szCs w:val="28"/>
        </w:rPr>
        <w:t>т</w:t>
      </w:r>
      <w:r w:rsidRPr="00F803FF">
        <w:rPr>
          <w:sz w:val="28"/>
          <w:szCs w:val="28"/>
        </w:rPr>
        <w:t>ройстве, бюджетном процессе и финансовом контроле в муниципальном о</w:t>
      </w:r>
      <w:r w:rsidRPr="00F803FF">
        <w:rPr>
          <w:sz w:val="28"/>
          <w:szCs w:val="28"/>
        </w:rPr>
        <w:t>б</w:t>
      </w:r>
      <w:r w:rsidRPr="00F803FF">
        <w:rPr>
          <w:sz w:val="28"/>
          <w:szCs w:val="28"/>
        </w:rPr>
        <w:t xml:space="preserve">разовании </w:t>
      </w:r>
      <w:r>
        <w:rPr>
          <w:sz w:val="28"/>
          <w:szCs w:val="28"/>
        </w:rPr>
        <w:t>Линёвский</w:t>
      </w:r>
      <w:r w:rsidRPr="00F803FF">
        <w:rPr>
          <w:sz w:val="28"/>
          <w:szCs w:val="28"/>
        </w:rPr>
        <w:t xml:space="preserve"> сельсовет Смоленского района Алтайского края, у</w:t>
      </w:r>
      <w:r w:rsidRPr="00F803FF">
        <w:rPr>
          <w:sz w:val="28"/>
          <w:szCs w:val="28"/>
        </w:rPr>
        <w:t>т</w:t>
      </w:r>
      <w:r w:rsidRPr="00F803FF">
        <w:rPr>
          <w:sz w:val="28"/>
          <w:szCs w:val="28"/>
        </w:rPr>
        <w:t xml:space="preserve">вержденного решением Собрания депутатов </w:t>
      </w:r>
      <w:r>
        <w:rPr>
          <w:sz w:val="28"/>
          <w:szCs w:val="28"/>
        </w:rPr>
        <w:t>Линёвского</w:t>
      </w:r>
      <w:r w:rsidRPr="00F803FF">
        <w:rPr>
          <w:sz w:val="28"/>
          <w:szCs w:val="28"/>
        </w:rPr>
        <w:t xml:space="preserve"> сельсовета от </w:t>
      </w:r>
      <w:r w:rsidRPr="008B4F88">
        <w:rPr>
          <w:sz w:val="28"/>
          <w:szCs w:val="28"/>
        </w:rPr>
        <w:t>24.09.2015  № 22</w:t>
      </w:r>
      <w:r w:rsidRPr="00F803FF">
        <w:rPr>
          <w:sz w:val="28"/>
          <w:szCs w:val="28"/>
        </w:rPr>
        <w:t>, до 1 января 201</w:t>
      </w:r>
      <w:r>
        <w:rPr>
          <w:sz w:val="28"/>
          <w:szCs w:val="28"/>
        </w:rPr>
        <w:t>7</w:t>
      </w:r>
      <w:r w:rsidRPr="00F803FF">
        <w:rPr>
          <w:sz w:val="28"/>
          <w:szCs w:val="28"/>
        </w:rPr>
        <w:t xml:space="preserve"> года.</w:t>
      </w:r>
    </w:p>
    <w:p w:rsidR="00E97DA1" w:rsidRPr="00F803FF" w:rsidRDefault="00E97DA1" w:rsidP="00C34223">
      <w:pPr>
        <w:pStyle w:val="a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F803FF">
        <w:rPr>
          <w:sz w:val="28"/>
          <w:szCs w:val="28"/>
        </w:rPr>
        <w:t>Комитету администрации Смоленского района по финансам, н</w:t>
      </w:r>
      <w:r w:rsidRPr="00F803FF">
        <w:rPr>
          <w:sz w:val="28"/>
          <w:szCs w:val="28"/>
        </w:rPr>
        <w:t>а</w:t>
      </w:r>
      <w:r w:rsidRPr="00F803FF">
        <w:rPr>
          <w:sz w:val="28"/>
          <w:szCs w:val="28"/>
        </w:rPr>
        <w:t>логовой и кредитной политике (уполномоченн</w:t>
      </w:r>
      <w:r>
        <w:rPr>
          <w:sz w:val="28"/>
          <w:szCs w:val="28"/>
        </w:rPr>
        <w:t>ый орган</w:t>
      </w:r>
      <w:r w:rsidRPr="00F803FF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предоставить Главе сельсовета </w:t>
      </w:r>
      <w:r w:rsidRPr="00F803FF">
        <w:rPr>
          <w:sz w:val="28"/>
          <w:szCs w:val="28"/>
        </w:rPr>
        <w:t xml:space="preserve">проект о бюджете муниципального образования </w:t>
      </w:r>
      <w:r>
        <w:rPr>
          <w:sz w:val="28"/>
          <w:szCs w:val="28"/>
        </w:rPr>
        <w:t>Линёвский</w:t>
      </w:r>
      <w:r w:rsidRPr="00F803FF">
        <w:rPr>
          <w:sz w:val="28"/>
          <w:szCs w:val="28"/>
        </w:rPr>
        <w:t xml:space="preserve"> сел</w:t>
      </w:r>
      <w:r w:rsidRPr="00F803FF">
        <w:rPr>
          <w:sz w:val="28"/>
          <w:szCs w:val="28"/>
        </w:rPr>
        <w:t>ь</w:t>
      </w:r>
      <w:r w:rsidRPr="00F803FF">
        <w:rPr>
          <w:sz w:val="28"/>
          <w:szCs w:val="28"/>
        </w:rPr>
        <w:t>совет Смоленского района Алтайского края н</w:t>
      </w:r>
      <w:r>
        <w:rPr>
          <w:sz w:val="28"/>
          <w:szCs w:val="28"/>
        </w:rPr>
        <w:t xml:space="preserve">а 2017 год </w:t>
      </w:r>
      <w:r w:rsidRPr="0040789C">
        <w:rPr>
          <w:sz w:val="28"/>
          <w:szCs w:val="28"/>
        </w:rPr>
        <w:t>для внесения его в  Собрание депутатов</w:t>
      </w:r>
      <w:r>
        <w:rPr>
          <w:sz w:val="28"/>
          <w:szCs w:val="28"/>
        </w:rPr>
        <w:t xml:space="preserve"> Линёвского сельсовета Смоленского района Алтайского края не позднее 25 ноября 2016 года.</w:t>
      </w:r>
    </w:p>
    <w:p w:rsidR="00E97DA1" w:rsidRPr="00F803FF" w:rsidRDefault="00E97DA1" w:rsidP="00C34223">
      <w:pPr>
        <w:pStyle w:val="a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F803FF">
        <w:rPr>
          <w:sz w:val="28"/>
          <w:szCs w:val="28"/>
        </w:rPr>
        <w:t>Настоящее решение опубликовать на официальном сайте Адм</w:t>
      </w:r>
      <w:r w:rsidRPr="00F803FF">
        <w:rPr>
          <w:sz w:val="28"/>
          <w:szCs w:val="28"/>
        </w:rPr>
        <w:t>и</w:t>
      </w:r>
      <w:r w:rsidRPr="00F803FF">
        <w:rPr>
          <w:sz w:val="28"/>
          <w:szCs w:val="28"/>
        </w:rPr>
        <w:t xml:space="preserve">нистрации </w:t>
      </w:r>
      <w:r>
        <w:rPr>
          <w:sz w:val="28"/>
          <w:szCs w:val="28"/>
        </w:rPr>
        <w:t>Линёвского</w:t>
      </w:r>
      <w:r w:rsidRPr="00F803FF">
        <w:rPr>
          <w:sz w:val="28"/>
          <w:szCs w:val="28"/>
        </w:rPr>
        <w:t xml:space="preserve">  сельсовета Смоленского района Алтайского края в информационно-телекоммуникационной сети «Интернет».</w:t>
      </w:r>
    </w:p>
    <w:p w:rsidR="00E97DA1" w:rsidRPr="00F803FF" w:rsidRDefault="00E97DA1" w:rsidP="00970C6A">
      <w:pPr>
        <w:pStyle w:val="a"/>
        <w:ind w:firstLine="851"/>
        <w:jc w:val="both"/>
        <w:rPr>
          <w:sz w:val="28"/>
          <w:szCs w:val="28"/>
        </w:rPr>
      </w:pPr>
    </w:p>
    <w:p w:rsidR="00E97DA1" w:rsidRPr="00F803FF" w:rsidRDefault="00E97DA1" w:rsidP="00970C6A">
      <w:pPr>
        <w:pStyle w:val="a"/>
        <w:ind w:firstLine="851"/>
        <w:jc w:val="both"/>
        <w:rPr>
          <w:sz w:val="28"/>
          <w:szCs w:val="28"/>
        </w:rPr>
      </w:pPr>
    </w:p>
    <w:p w:rsidR="00E97DA1" w:rsidRPr="00E11FC8" w:rsidRDefault="00E97DA1" w:rsidP="00C34223">
      <w:pPr>
        <w:pStyle w:val="a"/>
        <w:rPr>
          <w:sz w:val="28"/>
          <w:szCs w:val="28"/>
        </w:rPr>
      </w:pPr>
      <w:r w:rsidRPr="00F803FF">
        <w:rPr>
          <w:sz w:val="28"/>
          <w:szCs w:val="28"/>
        </w:rPr>
        <w:t xml:space="preserve">Глава сельсовета                                                          </w:t>
      </w:r>
      <w:r>
        <w:rPr>
          <w:sz w:val="28"/>
          <w:szCs w:val="28"/>
        </w:rPr>
        <w:t xml:space="preserve">   </w:t>
      </w:r>
      <w:r w:rsidRPr="00F803F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В.И.Скогорев</w:t>
      </w:r>
    </w:p>
    <w:sectPr w:rsidR="00E97DA1" w:rsidRPr="00E11FC8" w:rsidSect="004B3A20">
      <w:headerReference w:type="even" r:id="rId7"/>
      <w:pgSz w:w="11906" w:h="16838" w:code="9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DA1" w:rsidRDefault="00E97DA1">
      <w:r>
        <w:separator/>
      </w:r>
    </w:p>
  </w:endnote>
  <w:endnote w:type="continuationSeparator" w:id="1">
    <w:p w:rsidR="00E97DA1" w:rsidRDefault="00E9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DA1" w:rsidRDefault="00E97DA1">
      <w:r>
        <w:separator/>
      </w:r>
    </w:p>
  </w:footnote>
  <w:footnote w:type="continuationSeparator" w:id="1">
    <w:p w:rsidR="00E97DA1" w:rsidRDefault="00E9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A1" w:rsidRDefault="00E97DA1" w:rsidP="005D0A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7DA1" w:rsidRDefault="00E97D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015"/>
    <w:multiLevelType w:val="hybridMultilevel"/>
    <w:tmpl w:val="1CDA3900"/>
    <w:lvl w:ilvl="0" w:tplc="FBC412E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23A"/>
    <w:rsid w:val="00001354"/>
    <w:rsid w:val="00001995"/>
    <w:rsid w:val="00001B5B"/>
    <w:rsid w:val="00002758"/>
    <w:rsid w:val="00003123"/>
    <w:rsid w:val="000035D0"/>
    <w:rsid w:val="00005662"/>
    <w:rsid w:val="00006589"/>
    <w:rsid w:val="00007FAB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490"/>
    <w:rsid w:val="00022A71"/>
    <w:rsid w:val="00024141"/>
    <w:rsid w:val="0002429F"/>
    <w:rsid w:val="00024433"/>
    <w:rsid w:val="000257BD"/>
    <w:rsid w:val="00025E48"/>
    <w:rsid w:val="000264DB"/>
    <w:rsid w:val="00032CA8"/>
    <w:rsid w:val="00034610"/>
    <w:rsid w:val="00036A8E"/>
    <w:rsid w:val="0003734A"/>
    <w:rsid w:val="00040F5D"/>
    <w:rsid w:val="000418E9"/>
    <w:rsid w:val="00044D8C"/>
    <w:rsid w:val="00045476"/>
    <w:rsid w:val="000469DC"/>
    <w:rsid w:val="00047804"/>
    <w:rsid w:val="000503B4"/>
    <w:rsid w:val="00051C39"/>
    <w:rsid w:val="000521A5"/>
    <w:rsid w:val="0005241F"/>
    <w:rsid w:val="00052C67"/>
    <w:rsid w:val="0005437D"/>
    <w:rsid w:val="00054BC0"/>
    <w:rsid w:val="00056186"/>
    <w:rsid w:val="00056449"/>
    <w:rsid w:val="000607ED"/>
    <w:rsid w:val="000608BC"/>
    <w:rsid w:val="00060D90"/>
    <w:rsid w:val="0006109D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C6A"/>
    <w:rsid w:val="000747EE"/>
    <w:rsid w:val="00076C6F"/>
    <w:rsid w:val="00076DBC"/>
    <w:rsid w:val="00077064"/>
    <w:rsid w:val="000773BD"/>
    <w:rsid w:val="00077B1C"/>
    <w:rsid w:val="00077F2E"/>
    <w:rsid w:val="00080EBF"/>
    <w:rsid w:val="00080FBC"/>
    <w:rsid w:val="00082FD7"/>
    <w:rsid w:val="0008325E"/>
    <w:rsid w:val="00083883"/>
    <w:rsid w:val="0008467F"/>
    <w:rsid w:val="00085158"/>
    <w:rsid w:val="00087A50"/>
    <w:rsid w:val="000936C2"/>
    <w:rsid w:val="00093C3E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E0E4F"/>
    <w:rsid w:val="000E0EA8"/>
    <w:rsid w:val="000E200B"/>
    <w:rsid w:val="000E252F"/>
    <w:rsid w:val="000E256A"/>
    <w:rsid w:val="000E3139"/>
    <w:rsid w:val="000E36AC"/>
    <w:rsid w:val="000E5F66"/>
    <w:rsid w:val="000E6162"/>
    <w:rsid w:val="000E6C73"/>
    <w:rsid w:val="000E7E01"/>
    <w:rsid w:val="000F02A6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13AE"/>
    <w:rsid w:val="00131ABF"/>
    <w:rsid w:val="001343DC"/>
    <w:rsid w:val="00134892"/>
    <w:rsid w:val="00135F5F"/>
    <w:rsid w:val="001365D2"/>
    <w:rsid w:val="00136874"/>
    <w:rsid w:val="00136F53"/>
    <w:rsid w:val="00137780"/>
    <w:rsid w:val="00137E9F"/>
    <w:rsid w:val="0014127F"/>
    <w:rsid w:val="00143214"/>
    <w:rsid w:val="001470FE"/>
    <w:rsid w:val="0014742A"/>
    <w:rsid w:val="0015005A"/>
    <w:rsid w:val="001502CA"/>
    <w:rsid w:val="00151DD8"/>
    <w:rsid w:val="001559B8"/>
    <w:rsid w:val="001561E6"/>
    <w:rsid w:val="0015798F"/>
    <w:rsid w:val="0016098D"/>
    <w:rsid w:val="00160E40"/>
    <w:rsid w:val="0016541C"/>
    <w:rsid w:val="00167369"/>
    <w:rsid w:val="00170803"/>
    <w:rsid w:val="001709D3"/>
    <w:rsid w:val="00171783"/>
    <w:rsid w:val="001750C0"/>
    <w:rsid w:val="00175547"/>
    <w:rsid w:val="0017673D"/>
    <w:rsid w:val="0017680F"/>
    <w:rsid w:val="00176C5B"/>
    <w:rsid w:val="00177A50"/>
    <w:rsid w:val="0018222D"/>
    <w:rsid w:val="001854C7"/>
    <w:rsid w:val="00186B22"/>
    <w:rsid w:val="00186E97"/>
    <w:rsid w:val="0019051F"/>
    <w:rsid w:val="00190A3C"/>
    <w:rsid w:val="00190DE2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5417"/>
    <w:rsid w:val="001B5513"/>
    <w:rsid w:val="001B62B5"/>
    <w:rsid w:val="001B721B"/>
    <w:rsid w:val="001B7B98"/>
    <w:rsid w:val="001B7C85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E58"/>
    <w:rsid w:val="001E3F4B"/>
    <w:rsid w:val="001E480C"/>
    <w:rsid w:val="001E5920"/>
    <w:rsid w:val="001E5D3C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200949"/>
    <w:rsid w:val="00200B2B"/>
    <w:rsid w:val="0020330A"/>
    <w:rsid w:val="002038AC"/>
    <w:rsid w:val="00203DDA"/>
    <w:rsid w:val="00204620"/>
    <w:rsid w:val="00204A91"/>
    <w:rsid w:val="00204BB9"/>
    <w:rsid w:val="00205C44"/>
    <w:rsid w:val="00205EBB"/>
    <w:rsid w:val="0021369A"/>
    <w:rsid w:val="00213CB1"/>
    <w:rsid w:val="0021416C"/>
    <w:rsid w:val="002146DA"/>
    <w:rsid w:val="00215D84"/>
    <w:rsid w:val="0021667C"/>
    <w:rsid w:val="002166BC"/>
    <w:rsid w:val="002167AC"/>
    <w:rsid w:val="00220AB3"/>
    <w:rsid w:val="0022143F"/>
    <w:rsid w:val="00222C3E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22D3"/>
    <w:rsid w:val="0024439A"/>
    <w:rsid w:val="002465E4"/>
    <w:rsid w:val="00250280"/>
    <w:rsid w:val="00250F56"/>
    <w:rsid w:val="0025167A"/>
    <w:rsid w:val="002525E1"/>
    <w:rsid w:val="00252C31"/>
    <w:rsid w:val="00253022"/>
    <w:rsid w:val="0025338E"/>
    <w:rsid w:val="00260887"/>
    <w:rsid w:val="00260A57"/>
    <w:rsid w:val="00260D0C"/>
    <w:rsid w:val="00265189"/>
    <w:rsid w:val="00265A43"/>
    <w:rsid w:val="00267910"/>
    <w:rsid w:val="00271329"/>
    <w:rsid w:val="0027275B"/>
    <w:rsid w:val="002737FE"/>
    <w:rsid w:val="002740F0"/>
    <w:rsid w:val="00274C7A"/>
    <w:rsid w:val="00274C93"/>
    <w:rsid w:val="00275A87"/>
    <w:rsid w:val="00276DAD"/>
    <w:rsid w:val="00276E66"/>
    <w:rsid w:val="0027726B"/>
    <w:rsid w:val="00277502"/>
    <w:rsid w:val="00277F5C"/>
    <w:rsid w:val="00281A4A"/>
    <w:rsid w:val="00283347"/>
    <w:rsid w:val="0028452E"/>
    <w:rsid w:val="00285B81"/>
    <w:rsid w:val="00285BCB"/>
    <w:rsid w:val="00285D63"/>
    <w:rsid w:val="00285FC2"/>
    <w:rsid w:val="00286F70"/>
    <w:rsid w:val="00287C83"/>
    <w:rsid w:val="002934C6"/>
    <w:rsid w:val="00293E98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279"/>
    <w:rsid w:val="002B03CA"/>
    <w:rsid w:val="002B190A"/>
    <w:rsid w:val="002B20F3"/>
    <w:rsid w:val="002B2559"/>
    <w:rsid w:val="002B4D4D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752"/>
    <w:rsid w:val="002C736F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2D8F"/>
    <w:rsid w:val="0033668A"/>
    <w:rsid w:val="00343D06"/>
    <w:rsid w:val="00347599"/>
    <w:rsid w:val="0035016F"/>
    <w:rsid w:val="00350B2E"/>
    <w:rsid w:val="003547F1"/>
    <w:rsid w:val="00354F73"/>
    <w:rsid w:val="00357CA6"/>
    <w:rsid w:val="00361CFA"/>
    <w:rsid w:val="003625B0"/>
    <w:rsid w:val="00363099"/>
    <w:rsid w:val="00364212"/>
    <w:rsid w:val="00365475"/>
    <w:rsid w:val="00365F32"/>
    <w:rsid w:val="0036614A"/>
    <w:rsid w:val="00366DC8"/>
    <w:rsid w:val="00366EB6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68B6"/>
    <w:rsid w:val="00380F39"/>
    <w:rsid w:val="0038116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7E4"/>
    <w:rsid w:val="003B33B4"/>
    <w:rsid w:val="003B3B8D"/>
    <w:rsid w:val="003B48E3"/>
    <w:rsid w:val="003B6D5B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72F5"/>
    <w:rsid w:val="0040789C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3112A"/>
    <w:rsid w:val="00431970"/>
    <w:rsid w:val="00431AF6"/>
    <w:rsid w:val="0043222C"/>
    <w:rsid w:val="0043260A"/>
    <w:rsid w:val="00432AC0"/>
    <w:rsid w:val="00432D3F"/>
    <w:rsid w:val="00433C9F"/>
    <w:rsid w:val="0043606B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0FB8"/>
    <w:rsid w:val="00451E32"/>
    <w:rsid w:val="004533C2"/>
    <w:rsid w:val="004537F6"/>
    <w:rsid w:val="00454B23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1938"/>
    <w:rsid w:val="00471ACF"/>
    <w:rsid w:val="00473764"/>
    <w:rsid w:val="00474A0F"/>
    <w:rsid w:val="004835B7"/>
    <w:rsid w:val="00484659"/>
    <w:rsid w:val="00484A97"/>
    <w:rsid w:val="004855C4"/>
    <w:rsid w:val="004866AF"/>
    <w:rsid w:val="004866E5"/>
    <w:rsid w:val="00487789"/>
    <w:rsid w:val="00490C4F"/>
    <w:rsid w:val="00491563"/>
    <w:rsid w:val="0049246A"/>
    <w:rsid w:val="00493BEB"/>
    <w:rsid w:val="00495CD5"/>
    <w:rsid w:val="0049770B"/>
    <w:rsid w:val="004A0473"/>
    <w:rsid w:val="004A2FF2"/>
    <w:rsid w:val="004A6F2F"/>
    <w:rsid w:val="004B28B1"/>
    <w:rsid w:val="004B3849"/>
    <w:rsid w:val="004B3A20"/>
    <w:rsid w:val="004B4065"/>
    <w:rsid w:val="004B472A"/>
    <w:rsid w:val="004B5A10"/>
    <w:rsid w:val="004B7734"/>
    <w:rsid w:val="004C0328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189"/>
    <w:rsid w:val="004D32DD"/>
    <w:rsid w:val="004D359B"/>
    <w:rsid w:val="004D4C6A"/>
    <w:rsid w:val="004D4FE4"/>
    <w:rsid w:val="004D50A1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F43"/>
    <w:rsid w:val="00531A00"/>
    <w:rsid w:val="00531C0C"/>
    <w:rsid w:val="00533367"/>
    <w:rsid w:val="00534F3E"/>
    <w:rsid w:val="005367A3"/>
    <w:rsid w:val="00536B2C"/>
    <w:rsid w:val="00542662"/>
    <w:rsid w:val="0054534F"/>
    <w:rsid w:val="00547B5A"/>
    <w:rsid w:val="00551617"/>
    <w:rsid w:val="00551A96"/>
    <w:rsid w:val="0055326F"/>
    <w:rsid w:val="005547DD"/>
    <w:rsid w:val="00555027"/>
    <w:rsid w:val="005551E7"/>
    <w:rsid w:val="00556789"/>
    <w:rsid w:val="00557C38"/>
    <w:rsid w:val="00561E96"/>
    <w:rsid w:val="00563587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1017"/>
    <w:rsid w:val="00582FB9"/>
    <w:rsid w:val="005831F2"/>
    <w:rsid w:val="005843F9"/>
    <w:rsid w:val="0058637C"/>
    <w:rsid w:val="00586CD9"/>
    <w:rsid w:val="0058708C"/>
    <w:rsid w:val="00590630"/>
    <w:rsid w:val="00593CA2"/>
    <w:rsid w:val="00594D1E"/>
    <w:rsid w:val="00595AAC"/>
    <w:rsid w:val="00595BA0"/>
    <w:rsid w:val="00596415"/>
    <w:rsid w:val="00597E7D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4428"/>
    <w:rsid w:val="005E4DBD"/>
    <w:rsid w:val="005E5132"/>
    <w:rsid w:val="005E5EC2"/>
    <w:rsid w:val="005E67B3"/>
    <w:rsid w:val="005E77A4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4BD3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2DB6"/>
    <w:rsid w:val="00623B71"/>
    <w:rsid w:val="0062493F"/>
    <w:rsid w:val="00624981"/>
    <w:rsid w:val="00625F6D"/>
    <w:rsid w:val="00625FCC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6"/>
    <w:rsid w:val="00661BAF"/>
    <w:rsid w:val="006627C4"/>
    <w:rsid w:val="00662A72"/>
    <w:rsid w:val="00663264"/>
    <w:rsid w:val="006641A4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EFE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6E4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306C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C9"/>
    <w:rsid w:val="006E78D6"/>
    <w:rsid w:val="006F0000"/>
    <w:rsid w:val="006F0886"/>
    <w:rsid w:val="006F0E82"/>
    <w:rsid w:val="006F1114"/>
    <w:rsid w:val="006F11B6"/>
    <w:rsid w:val="006F1503"/>
    <w:rsid w:val="006F2518"/>
    <w:rsid w:val="006F3395"/>
    <w:rsid w:val="006F3DC6"/>
    <w:rsid w:val="006F4C52"/>
    <w:rsid w:val="006F591E"/>
    <w:rsid w:val="006F64D6"/>
    <w:rsid w:val="006F6E47"/>
    <w:rsid w:val="006F7931"/>
    <w:rsid w:val="006F793E"/>
    <w:rsid w:val="006F7B9F"/>
    <w:rsid w:val="006F7FA9"/>
    <w:rsid w:val="00701487"/>
    <w:rsid w:val="00702654"/>
    <w:rsid w:val="00703986"/>
    <w:rsid w:val="0070499B"/>
    <w:rsid w:val="007050E6"/>
    <w:rsid w:val="007054B8"/>
    <w:rsid w:val="007067F3"/>
    <w:rsid w:val="00706CBE"/>
    <w:rsid w:val="00707439"/>
    <w:rsid w:val="00712913"/>
    <w:rsid w:val="00712E10"/>
    <w:rsid w:val="0071341B"/>
    <w:rsid w:val="0071730F"/>
    <w:rsid w:val="007201B1"/>
    <w:rsid w:val="00722BC1"/>
    <w:rsid w:val="007231DC"/>
    <w:rsid w:val="00723CD5"/>
    <w:rsid w:val="007245EA"/>
    <w:rsid w:val="00724A04"/>
    <w:rsid w:val="00724D78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68C"/>
    <w:rsid w:val="00745A15"/>
    <w:rsid w:val="00745B2A"/>
    <w:rsid w:val="0074623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6B6E"/>
    <w:rsid w:val="00772BAA"/>
    <w:rsid w:val="00773568"/>
    <w:rsid w:val="007745B3"/>
    <w:rsid w:val="00774A06"/>
    <w:rsid w:val="00776210"/>
    <w:rsid w:val="0077721F"/>
    <w:rsid w:val="00777E60"/>
    <w:rsid w:val="00777ED2"/>
    <w:rsid w:val="007801B7"/>
    <w:rsid w:val="00780FA9"/>
    <w:rsid w:val="00781B6C"/>
    <w:rsid w:val="0078283D"/>
    <w:rsid w:val="007836B1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901"/>
    <w:rsid w:val="007A61EA"/>
    <w:rsid w:val="007B0B81"/>
    <w:rsid w:val="007B0F53"/>
    <w:rsid w:val="007B1061"/>
    <w:rsid w:val="007B228A"/>
    <w:rsid w:val="007B2944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2D8B"/>
    <w:rsid w:val="007E031F"/>
    <w:rsid w:val="007E0325"/>
    <w:rsid w:val="007E075E"/>
    <w:rsid w:val="007E1F14"/>
    <w:rsid w:val="007E1F62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F04E2"/>
    <w:rsid w:val="007F0B20"/>
    <w:rsid w:val="007F0CE6"/>
    <w:rsid w:val="007F0E2B"/>
    <w:rsid w:val="007F2D75"/>
    <w:rsid w:val="007F49F6"/>
    <w:rsid w:val="007F4D91"/>
    <w:rsid w:val="007F5874"/>
    <w:rsid w:val="007F5A69"/>
    <w:rsid w:val="007F615C"/>
    <w:rsid w:val="007F64E6"/>
    <w:rsid w:val="007F7191"/>
    <w:rsid w:val="00800D6B"/>
    <w:rsid w:val="0080346A"/>
    <w:rsid w:val="00806771"/>
    <w:rsid w:val="0081026A"/>
    <w:rsid w:val="008109BE"/>
    <w:rsid w:val="00813518"/>
    <w:rsid w:val="00815F03"/>
    <w:rsid w:val="008178A2"/>
    <w:rsid w:val="00820360"/>
    <w:rsid w:val="00820A37"/>
    <w:rsid w:val="00821AFA"/>
    <w:rsid w:val="00822F99"/>
    <w:rsid w:val="008238E0"/>
    <w:rsid w:val="0082492D"/>
    <w:rsid w:val="00824F68"/>
    <w:rsid w:val="0082566B"/>
    <w:rsid w:val="00826B72"/>
    <w:rsid w:val="00827FD5"/>
    <w:rsid w:val="0083045C"/>
    <w:rsid w:val="0083272C"/>
    <w:rsid w:val="00832E8A"/>
    <w:rsid w:val="0083360C"/>
    <w:rsid w:val="00833BE0"/>
    <w:rsid w:val="0083423A"/>
    <w:rsid w:val="008344D1"/>
    <w:rsid w:val="008352EB"/>
    <w:rsid w:val="00835CE6"/>
    <w:rsid w:val="0083639D"/>
    <w:rsid w:val="00836E7F"/>
    <w:rsid w:val="00837114"/>
    <w:rsid w:val="00837562"/>
    <w:rsid w:val="00837D08"/>
    <w:rsid w:val="008404B5"/>
    <w:rsid w:val="00840ED1"/>
    <w:rsid w:val="00845B7C"/>
    <w:rsid w:val="0085418E"/>
    <w:rsid w:val="00855014"/>
    <w:rsid w:val="00855351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6B8"/>
    <w:rsid w:val="008A5D92"/>
    <w:rsid w:val="008A61D0"/>
    <w:rsid w:val="008A6653"/>
    <w:rsid w:val="008A7DED"/>
    <w:rsid w:val="008B2444"/>
    <w:rsid w:val="008B4D12"/>
    <w:rsid w:val="008B4D98"/>
    <w:rsid w:val="008B4F8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D0B00"/>
    <w:rsid w:val="008D0E44"/>
    <w:rsid w:val="008D46DB"/>
    <w:rsid w:val="008D498E"/>
    <w:rsid w:val="008D50E5"/>
    <w:rsid w:val="008D5B03"/>
    <w:rsid w:val="008D6326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26C8"/>
    <w:rsid w:val="008F3798"/>
    <w:rsid w:val="008F416C"/>
    <w:rsid w:val="008F5A59"/>
    <w:rsid w:val="008F5A6E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DF2"/>
    <w:rsid w:val="00936542"/>
    <w:rsid w:val="00936663"/>
    <w:rsid w:val="009372E9"/>
    <w:rsid w:val="009408D0"/>
    <w:rsid w:val="00941AAA"/>
    <w:rsid w:val="0094209B"/>
    <w:rsid w:val="00942800"/>
    <w:rsid w:val="00943DC4"/>
    <w:rsid w:val="0094624F"/>
    <w:rsid w:val="00946541"/>
    <w:rsid w:val="00951E2F"/>
    <w:rsid w:val="00952050"/>
    <w:rsid w:val="00953759"/>
    <w:rsid w:val="00960983"/>
    <w:rsid w:val="009615FE"/>
    <w:rsid w:val="009617AC"/>
    <w:rsid w:val="00961915"/>
    <w:rsid w:val="009629FD"/>
    <w:rsid w:val="00963105"/>
    <w:rsid w:val="0096666F"/>
    <w:rsid w:val="00966F34"/>
    <w:rsid w:val="0096726F"/>
    <w:rsid w:val="0097055F"/>
    <w:rsid w:val="00970C6A"/>
    <w:rsid w:val="00971187"/>
    <w:rsid w:val="00973985"/>
    <w:rsid w:val="00973C70"/>
    <w:rsid w:val="0097456D"/>
    <w:rsid w:val="00977639"/>
    <w:rsid w:val="00977928"/>
    <w:rsid w:val="00980B3A"/>
    <w:rsid w:val="0098115A"/>
    <w:rsid w:val="00981A99"/>
    <w:rsid w:val="00981F5E"/>
    <w:rsid w:val="009840EE"/>
    <w:rsid w:val="00984424"/>
    <w:rsid w:val="00985874"/>
    <w:rsid w:val="009874DC"/>
    <w:rsid w:val="00987FAF"/>
    <w:rsid w:val="0099069D"/>
    <w:rsid w:val="00991C75"/>
    <w:rsid w:val="00991E00"/>
    <w:rsid w:val="00995EB2"/>
    <w:rsid w:val="009963D6"/>
    <w:rsid w:val="009964AC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718A"/>
    <w:rsid w:val="009B78AD"/>
    <w:rsid w:val="009C263E"/>
    <w:rsid w:val="009C2B0A"/>
    <w:rsid w:val="009C5995"/>
    <w:rsid w:val="009C5E56"/>
    <w:rsid w:val="009C6FE6"/>
    <w:rsid w:val="009C7884"/>
    <w:rsid w:val="009C7E2A"/>
    <w:rsid w:val="009D1C24"/>
    <w:rsid w:val="009D2325"/>
    <w:rsid w:val="009D266B"/>
    <w:rsid w:val="009D29D3"/>
    <w:rsid w:val="009D42C8"/>
    <w:rsid w:val="009D479B"/>
    <w:rsid w:val="009D54A8"/>
    <w:rsid w:val="009D5AA6"/>
    <w:rsid w:val="009D6452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657F"/>
    <w:rsid w:val="00A066F7"/>
    <w:rsid w:val="00A07C44"/>
    <w:rsid w:val="00A10F47"/>
    <w:rsid w:val="00A1205C"/>
    <w:rsid w:val="00A127F0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17E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1BB0"/>
    <w:rsid w:val="00A5455B"/>
    <w:rsid w:val="00A54C58"/>
    <w:rsid w:val="00A54CE6"/>
    <w:rsid w:val="00A55197"/>
    <w:rsid w:val="00A55BD7"/>
    <w:rsid w:val="00A560B3"/>
    <w:rsid w:val="00A563E6"/>
    <w:rsid w:val="00A579C0"/>
    <w:rsid w:val="00A60179"/>
    <w:rsid w:val="00A6038C"/>
    <w:rsid w:val="00A613D1"/>
    <w:rsid w:val="00A62EB6"/>
    <w:rsid w:val="00A64970"/>
    <w:rsid w:val="00A65C78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4CE6"/>
    <w:rsid w:val="00A8507A"/>
    <w:rsid w:val="00A87965"/>
    <w:rsid w:val="00A90804"/>
    <w:rsid w:val="00A90F6B"/>
    <w:rsid w:val="00A93A5E"/>
    <w:rsid w:val="00A957FD"/>
    <w:rsid w:val="00A958EC"/>
    <w:rsid w:val="00A96556"/>
    <w:rsid w:val="00A97592"/>
    <w:rsid w:val="00AA1438"/>
    <w:rsid w:val="00AA28A9"/>
    <w:rsid w:val="00AA2C71"/>
    <w:rsid w:val="00AA3003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18CC"/>
    <w:rsid w:val="00B0293D"/>
    <w:rsid w:val="00B02A7A"/>
    <w:rsid w:val="00B03068"/>
    <w:rsid w:val="00B0449D"/>
    <w:rsid w:val="00B06786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2684"/>
    <w:rsid w:val="00B429EB"/>
    <w:rsid w:val="00B4303E"/>
    <w:rsid w:val="00B44380"/>
    <w:rsid w:val="00B44565"/>
    <w:rsid w:val="00B446B8"/>
    <w:rsid w:val="00B47E81"/>
    <w:rsid w:val="00B47FAB"/>
    <w:rsid w:val="00B51BE3"/>
    <w:rsid w:val="00B521E1"/>
    <w:rsid w:val="00B52303"/>
    <w:rsid w:val="00B5258D"/>
    <w:rsid w:val="00B525C6"/>
    <w:rsid w:val="00B53C47"/>
    <w:rsid w:val="00B53DD9"/>
    <w:rsid w:val="00B550AB"/>
    <w:rsid w:val="00B557FB"/>
    <w:rsid w:val="00B55C0D"/>
    <w:rsid w:val="00B56A5C"/>
    <w:rsid w:val="00B56AD0"/>
    <w:rsid w:val="00B60771"/>
    <w:rsid w:val="00B61333"/>
    <w:rsid w:val="00B6573A"/>
    <w:rsid w:val="00B7080F"/>
    <w:rsid w:val="00B70EBA"/>
    <w:rsid w:val="00B7113A"/>
    <w:rsid w:val="00B716B9"/>
    <w:rsid w:val="00B73F02"/>
    <w:rsid w:val="00B7412D"/>
    <w:rsid w:val="00B77A22"/>
    <w:rsid w:val="00B77A23"/>
    <w:rsid w:val="00B804DF"/>
    <w:rsid w:val="00B81267"/>
    <w:rsid w:val="00B818A8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CC5"/>
    <w:rsid w:val="00B971BC"/>
    <w:rsid w:val="00B97BFF"/>
    <w:rsid w:val="00BA03B0"/>
    <w:rsid w:val="00BA1857"/>
    <w:rsid w:val="00BA1D95"/>
    <w:rsid w:val="00BA28C3"/>
    <w:rsid w:val="00BA2CA0"/>
    <w:rsid w:val="00BA4211"/>
    <w:rsid w:val="00BA6CE2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1BD2"/>
    <w:rsid w:val="00BF2274"/>
    <w:rsid w:val="00BF27A7"/>
    <w:rsid w:val="00BF2B0F"/>
    <w:rsid w:val="00BF3C82"/>
    <w:rsid w:val="00BF41B6"/>
    <w:rsid w:val="00BF4C23"/>
    <w:rsid w:val="00BF5A59"/>
    <w:rsid w:val="00BF6428"/>
    <w:rsid w:val="00BF7397"/>
    <w:rsid w:val="00C0098F"/>
    <w:rsid w:val="00C03AEC"/>
    <w:rsid w:val="00C04CA5"/>
    <w:rsid w:val="00C051FD"/>
    <w:rsid w:val="00C125C0"/>
    <w:rsid w:val="00C13684"/>
    <w:rsid w:val="00C1467D"/>
    <w:rsid w:val="00C147CD"/>
    <w:rsid w:val="00C156AA"/>
    <w:rsid w:val="00C15A3A"/>
    <w:rsid w:val="00C1687E"/>
    <w:rsid w:val="00C16D55"/>
    <w:rsid w:val="00C17AC0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4223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3144"/>
    <w:rsid w:val="00C541EB"/>
    <w:rsid w:val="00C54B67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1AF0"/>
    <w:rsid w:val="00C7240E"/>
    <w:rsid w:val="00C732FF"/>
    <w:rsid w:val="00C759D9"/>
    <w:rsid w:val="00C763DA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4737"/>
    <w:rsid w:val="00C96CEA"/>
    <w:rsid w:val="00C97F3C"/>
    <w:rsid w:val="00CA0816"/>
    <w:rsid w:val="00CA112F"/>
    <w:rsid w:val="00CA1C0C"/>
    <w:rsid w:val="00CA4D39"/>
    <w:rsid w:val="00CA58D1"/>
    <w:rsid w:val="00CA6235"/>
    <w:rsid w:val="00CA71FD"/>
    <w:rsid w:val="00CB05CC"/>
    <w:rsid w:val="00CB0ABC"/>
    <w:rsid w:val="00CB1833"/>
    <w:rsid w:val="00CB1E45"/>
    <w:rsid w:val="00CB45D6"/>
    <w:rsid w:val="00CB4804"/>
    <w:rsid w:val="00CB4F56"/>
    <w:rsid w:val="00CB64AC"/>
    <w:rsid w:val="00CB6A93"/>
    <w:rsid w:val="00CB6D08"/>
    <w:rsid w:val="00CB743E"/>
    <w:rsid w:val="00CC0D9F"/>
    <w:rsid w:val="00CC1C83"/>
    <w:rsid w:val="00CC1E0A"/>
    <w:rsid w:val="00CC2CC2"/>
    <w:rsid w:val="00CC2E1E"/>
    <w:rsid w:val="00CC4105"/>
    <w:rsid w:val="00CC41DD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CFD"/>
    <w:rsid w:val="00CF2117"/>
    <w:rsid w:val="00CF4F38"/>
    <w:rsid w:val="00CF5EDD"/>
    <w:rsid w:val="00CF6089"/>
    <w:rsid w:val="00CF60A3"/>
    <w:rsid w:val="00CF6117"/>
    <w:rsid w:val="00CF7C1D"/>
    <w:rsid w:val="00D00310"/>
    <w:rsid w:val="00D005B3"/>
    <w:rsid w:val="00D02EAD"/>
    <w:rsid w:val="00D02F87"/>
    <w:rsid w:val="00D0526A"/>
    <w:rsid w:val="00D05A77"/>
    <w:rsid w:val="00D06BCA"/>
    <w:rsid w:val="00D07AA2"/>
    <w:rsid w:val="00D1046A"/>
    <w:rsid w:val="00D10849"/>
    <w:rsid w:val="00D11856"/>
    <w:rsid w:val="00D1196B"/>
    <w:rsid w:val="00D12482"/>
    <w:rsid w:val="00D131BD"/>
    <w:rsid w:val="00D13A5F"/>
    <w:rsid w:val="00D13E8E"/>
    <w:rsid w:val="00D157C1"/>
    <w:rsid w:val="00D15B8E"/>
    <w:rsid w:val="00D16218"/>
    <w:rsid w:val="00D16639"/>
    <w:rsid w:val="00D16B7C"/>
    <w:rsid w:val="00D17EA4"/>
    <w:rsid w:val="00D20574"/>
    <w:rsid w:val="00D24C4F"/>
    <w:rsid w:val="00D24FB2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680"/>
    <w:rsid w:val="00D6209C"/>
    <w:rsid w:val="00D62806"/>
    <w:rsid w:val="00D63374"/>
    <w:rsid w:val="00D65205"/>
    <w:rsid w:val="00D6782E"/>
    <w:rsid w:val="00D70F7B"/>
    <w:rsid w:val="00D734BF"/>
    <w:rsid w:val="00D74749"/>
    <w:rsid w:val="00D76D70"/>
    <w:rsid w:val="00D80989"/>
    <w:rsid w:val="00D81896"/>
    <w:rsid w:val="00D82274"/>
    <w:rsid w:val="00D83E68"/>
    <w:rsid w:val="00D83FE3"/>
    <w:rsid w:val="00D84B01"/>
    <w:rsid w:val="00D856FE"/>
    <w:rsid w:val="00D8616A"/>
    <w:rsid w:val="00D86E6F"/>
    <w:rsid w:val="00D9131B"/>
    <w:rsid w:val="00D93447"/>
    <w:rsid w:val="00D9524C"/>
    <w:rsid w:val="00D95383"/>
    <w:rsid w:val="00D95C35"/>
    <w:rsid w:val="00D95F66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C0354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F9B"/>
    <w:rsid w:val="00DD53F0"/>
    <w:rsid w:val="00DD5469"/>
    <w:rsid w:val="00DD63BF"/>
    <w:rsid w:val="00DD70F8"/>
    <w:rsid w:val="00DD7AB9"/>
    <w:rsid w:val="00DD7FE4"/>
    <w:rsid w:val="00DE2DBE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DF7EA8"/>
    <w:rsid w:val="00E03677"/>
    <w:rsid w:val="00E04650"/>
    <w:rsid w:val="00E0509E"/>
    <w:rsid w:val="00E058B9"/>
    <w:rsid w:val="00E06419"/>
    <w:rsid w:val="00E071F1"/>
    <w:rsid w:val="00E10BFB"/>
    <w:rsid w:val="00E10E6E"/>
    <w:rsid w:val="00E11FC8"/>
    <w:rsid w:val="00E12D2C"/>
    <w:rsid w:val="00E15363"/>
    <w:rsid w:val="00E16B80"/>
    <w:rsid w:val="00E17308"/>
    <w:rsid w:val="00E179F0"/>
    <w:rsid w:val="00E2001A"/>
    <w:rsid w:val="00E213CC"/>
    <w:rsid w:val="00E228DF"/>
    <w:rsid w:val="00E25F0A"/>
    <w:rsid w:val="00E26126"/>
    <w:rsid w:val="00E272E1"/>
    <w:rsid w:val="00E27A2A"/>
    <w:rsid w:val="00E27B95"/>
    <w:rsid w:val="00E3177C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483E"/>
    <w:rsid w:val="00E567D0"/>
    <w:rsid w:val="00E578FC"/>
    <w:rsid w:val="00E61E44"/>
    <w:rsid w:val="00E62804"/>
    <w:rsid w:val="00E6296C"/>
    <w:rsid w:val="00E631BD"/>
    <w:rsid w:val="00E63532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F40"/>
    <w:rsid w:val="00E834CB"/>
    <w:rsid w:val="00E869F9"/>
    <w:rsid w:val="00E87C21"/>
    <w:rsid w:val="00E9095A"/>
    <w:rsid w:val="00E912E2"/>
    <w:rsid w:val="00E9270B"/>
    <w:rsid w:val="00E92877"/>
    <w:rsid w:val="00E933F4"/>
    <w:rsid w:val="00E93A7F"/>
    <w:rsid w:val="00E9576A"/>
    <w:rsid w:val="00E96840"/>
    <w:rsid w:val="00E97121"/>
    <w:rsid w:val="00E97DA1"/>
    <w:rsid w:val="00EA467F"/>
    <w:rsid w:val="00EA7755"/>
    <w:rsid w:val="00EA79FA"/>
    <w:rsid w:val="00EA7B12"/>
    <w:rsid w:val="00EB01C5"/>
    <w:rsid w:val="00EB0446"/>
    <w:rsid w:val="00EB1676"/>
    <w:rsid w:val="00EB27B3"/>
    <w:rsid w:val="00EB2CCB"/>
    <w:rsid w:val="00EB3F09"/>
    <w:rsid w:val="00EB5576"/>
    <w:rsid w:val="00EB6664"/>
    <w:rsid w:val="00EB6FD4"/>
    <w:rsid w:val="00EB79E5"/>
    <w:rsid w:val="00EC090F"/>
    <w:rsid w:val="00EC3F52"/>
    <w:rsid w:val="00EC5726"/>
    <w:rsid w:val="00EC606A"/>
    <w:rsid w:val="00EC672F"/>
    <w:rsid w:val="00EC6E38"/>
    <w:rsid w:val="00EC766E"/>
    <w:rsid w:val="00EC76B4"/>
    <w:rsid w:val="00EC7D0A"/>
    <w:rsid w:val="00ED0697"/>
    <w:rsid w:val="00ED1830"/>
    <w:rsid w:val="00ED3860"/>
    <w:rsid w:val="00ED4678"/>
    <w:rsid w:val="00ED5D32"/>
    <w:rsid w:val="00ED6046"/>
    <w:rsid w:val="00ED7C83"/>
    <w:rsid w:val="00EE0563"/>
    <w:rsid w:val="00EE0BCC"/>
    <w:rsid w:val="00EE19D2"/>
    <w:rsid w:val="00EE2638"/>
    <w:rsid w:val="00EE3CF8"/>
    <w:rsid w:val="00EE4A99"/>
    <w:rsid w:val="00EE59F5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F1C"/>
    <w:rsid w:val="00F03BD7"/>
    <w:rsid w:val="00F04655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7F99"/>
    <w:rsid w:val="00F20FC2"/>
    <w:rsid w:val="00F20FE4"/>
    <w:rsid w:val="00F22129"/>
    <w:rsid w:val="00F2390B"/>
    <w:rsid w:val="00F23EDD"/>
    <w:rsid w:val="00F24C31"/>
    <w:rsid w:val="00F314AB"/>
    <w:rsid w:val="00F32103"/>
    <w:rsid w:val="00F3340B"/>
    <w:rsid w:val="00F33D48"/>
    <w:rsid w:val="00F35FFC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61D8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6260"/>
    <w:rsid w:val="00F666CE"/>
    <w:rsid w:val="00F66932"/>
    <w:rsid w:val="00F67E4F"/>
    <w:rsid w:val="00F70AE5"/>
    <w:rsid w:val="00F70B31"/>
    <w:rsid w:val="00F70F23"/>
    <w:rsid w:val="00F74234"/>
    <w:rsid w:val="00F75293"/>
    <w:rsid w:val="00F802E7"/>
    <w:rsid w:val="00F803FF"/>
    <w:rsid w:val="00F80F2B"/>
    <w:rsid w:val="00F8125B"/>
    <w:rsid w:val="00F85B11"/>
    <w:rsid w:val="00F87709"/>
    <w:rsid w:val="00F90B6D"/>
    <w:rsid w:val="00F91D2F"/>
    <w:rsid w:val="00F92835"/>
    <w:rsid w:val="00F928B4"/>
    <w:rsid w:val="00F92977"/>
    <w:rsid w:val="00F9311C"/>
    <w:rsid w:val="00F93FA6"/>
    <w:rsid w:val="00F97E68"/>
    <w:rsid w:val="00FA0474"/>
    <w:rsid w:val="00FA1A8E"/>
    <w:rsid w:val="00FA34CE"/>
    <w:rsid w:val="00FA53BF"/>
    <w:rsid w:val="00FA6899"/>
    <w:rsid w:val="00FB10FD"/>
    <w:rsid w:val="00FB119A"/>
    <w:rsid w:val="00FB11D5"/>
    <w:rsid w:val="00FB1222"/>
    <w:rsid w:val="00FB1733"/>
    <w:rsid w:val="00FB19A6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E4F"/>
    <w:rsid w:val="00FF1065"/>
    <w:rsid w:val="00FF2E94"/>
    <w:rsid w:val="00FF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3A"/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Îáû÷íûé"/>
    <w:uiPriority w:val="99"/>
    <w:rsid w:val="0083423A"/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rsid w:val="0083423A"/>
    <w:pPr>
      <w:spacing w:before="75" w:after="75"/>
    </w:pPr>
    <w:rPr>
      <w:sz w:val="21"/>
      <w:szCs w:val="21"/>
      <w:lang w:val="ru-RU"/>
    </w:rPr>
  </w:style>
  <w:style w:type="paragraph" w:styleId="Header">
    <w:name w:val="header"/>
    <w:basedOn w:val="Normal"/>
    <w:link w:val="HeaderChar"/>
    <w:uiPriority w:val="99"/>
    <w:rsid w:val="008342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423A"/>
    <w:rPr>
      <w:rFonts w:ascii="Times New Roman" w:hAnsi="Times New Rom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uiPriority w:val="99"/>
    <w:rsid w:val="0083423A"/>
    <w:rPr>
      <w:rFonts w:cs="Times New Roman"/>
    </w:rPr>
  </w:style>
  <w:style w:type="table" w:styleId="TableGrid">
    <w:name w:val="Table Grid"/>
    <w:basedOn w:val="TableNormal"/>
    <w:uiPriority w:val="99"/>
    <w:rsid w:val="00450F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C342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4223"/>
    <w:rPr>
      <w:rFonts w:ascii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261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2016-11-15T05:24:00Z</cp:lastPrinted>
  <dcterms:created xsi:type="dcterms:W3CDTF">2016-11-01T08:09:00Z</dcterms:created>
  <dcterms:modified xsi:type="dcterms:W3CDTF">2016-11-15T05:24:00Z</dcterms:modified>
</cp:coreProperties>
</file>