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4A" w:rsidRDefault="006F794A" w:rsidP="008F34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ЛИНЁВСКОГО СЕЛЬСОВЕТА</w:t>
      </w:r>
    </w:p>
    <w:p w:rsidR="006F794A" w:rsidRDefault="006F794A" w:rsidP="008F34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СМОЛЕНСКОГО РАЙОНА АЛТАЙСКОГО КРАЯ</w:t>
      </w:r>
    </w:p>
    <w:p w:rsidR="006F794A" w:rsidRDefault="006F794A" w:rsidP="008F34FA">
      <w:pPr>
        <w:jc w:val="center"/>
        <w:rPr>
          <w:sz w:val="28"/>
          <w:szCs w:val="28"/>
        </w:rPr>
      </w:pPr>
    </w:p>
    <w:p w:rsidR="006F794A" w:rsidRDefault="006F794A" w:rsidP="008F34F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F794A" w:rsidRPr="00EB37A9" w:rsidRDefault="006F794A" w:rsidP="008F34F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3363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3634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24.09.2015 </w:t>
      </w:r>
      <w:r w:rsidRPr="00EB37A9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 22                       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п. Линёвский </w:t>
      </w:r>
    </w:p>
    <w:tbl>
      <w:tblPr>
        <w:tblW w:w="0" w:type="auto"/>
        <w:tblLook w:val="00A0"/>
      </w:tblPr>
      <w:tblGrid>
        <w:gridCol w:w="4462"/>
        <w:gridCol w:w="5109"/>
      </w:tblGrid>
      <w:tr w:rsidR="006F794A" w:rsidTr="00EF742E">
        <w:tc>
          <w:tcPr>
            <w:tcW w:w="4462" w:type="dxa"/>
          </w:tcPr>
          <w:p w:rsidR="006F794A" w:rsidRPr="00EB37A9" w:rsidRDefault="006F794A" w:rsidP="00622BEE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 протесте прокурора Смоленского района на решение Собрания депутатов Линёвского сельсовета от 25.12.2007 №37 «О  Положении о</w:t>
            </w:r>
            <w:r w:rsidRPr="00EB37A9"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бюджетном устройстве,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B37A9">
              <w:rPr>
                <w:rFonts w:ascii="Times New Roman" w:hAnsi="Times New Roman"/>
                <w:b w:val="0"/>
                <w:sz w:val="28"/>
                <w:szCs w:val="28"/>
              </w:rPr>
              <w:t xml:space="preserve">бюджетном процессе и финансовом контроле в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муниципальном образовании Линёвский сельсовет</w:t>
            </w:r>
            <w:r w:rsidRPr="00EB37A9">
              <w:rPr>
                <w:rFonts w:ascii="Times New Roman" w:hAnsi="Times New Roman"/>
                <w:b w:val="0"/>
                <w:sz w:val="28"/>
                <w:szCs w:val="28"/>
              </w:rPr>
              <w:t xml:space="preserve"> Смолен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ского</w:t>
            </w:r>
            <w:r w:rsidRPr="00EB37A9">
              <w:rPr>
                <w:rFonts w:ascii="Times New Roman" w:hAnsi="Times New Roman"/>
                <w:b w:val="0"/>
                <w:sz w:val="28"/>
                <w:szCs w:val="28"/>
              </w:rPr>
              <w:t xml:space="preserve">  рай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она Алтайского края</w:t>
            </w:r>
            <w:r w:rsidRPr="00EB37A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  <w:p w:rsidR="006F794A" w:rsidRPr="00C17FFC" w:rsidRDefault="006F794A" w:rsidP="00622BE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9" w:type="dxa"/>
          </w:tcPr>
          <w:p w:rsidR="006F794A" w:rsidRPr="00C17FFC" w:rsidRDefault="006F794A" w:rsidP="00622BE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F794A" w:rsidRDefault="006F794A" w:rsidP="005F190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231C8">
        <w:rPr>
          <w:rFonts w:ascii="Times New Roman" w:hAnsi="Times New Roman"/>
          <w:sz w:val="28"/>
          <w:szCs w:val="28"/>
        </w:rPr>
        <w:t xml:space="preserve">   </w:t>
      </w:r>
      <w:r w:rsidRPr="00EF742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Рассмотрев ПРОТЕСТ прокурора Смоленского района</w:t>
      </w:r>
      <w:r w:rsidRPr="00EF742E">
        <w:rPr>
          <w:rFonts w:ascii="Times New Roman" w:hAnsi="Times New Roman" w:cs="Times New Roman"/>
          <w:color w:val="3B2D3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от 17.08.2015г. № 02-52-2015 на «Положение о бюджетном устройстве, бюджетном процессе и финансовом контроле в муниципальном образовании Линёвский сельсовет Смоленского района Алтайского края», утвержденный Решением собрания депутатов Линёвского сельсовета от 25.12.2007г. № 37, в</w:t>
      </w:r>
      <w:r w:rsidRPr="00D231C8">
        <w:rPr>
          <w:rFonts w:ascii="Times New Roman" w:hAnsi="Times New Roman"/>
          <w:sz w:val="28"/>
          <w:szCs w:val="28"/>
        </w:rPr>
        <w:t xml:space="preserve"> соответствии со ст</w:t>
      </w:r>
      <w:r>
        <w:rPr>
          <w:rFonts w:ascii="Times New Roman" w:hAnsi="Times New Roman"/>
          <w:sz w:val="28"/>
          <w:szCs w:val="28"/>
        </w:rPr>
        <w:t xml:space="preserve">атьями </w:t>
      </w:r>
      <w:r w:rsidRPr="00D231C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 169</w:t>
      </w:r>
      <w:r w:rsidRPr="00D231C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Уста</w:t>
      </w:r>
      <w:r>
        <w:rPr>
          <w:rFonts w:ascii="Times New Roman" w:hAnsi="Times New Roman"/>
          <w:sz w:val="28"/>
          <w:szCs w:val="28"/>
        </w:rPr>
        <w:t xml:space="preserve">вом муниципального образования Линёвский сельсовет Смоленского района Алтайского края </w:t>
      </w:r>
      <w:r w:rsidRPr="00D231C8">
        <w:rPr>
          <w:rFonts w:ascii="Times New Roman" w:hAnsi="Times New Roman"/>
          <w:sz w:val="28"/>
          <w:szCs w:val="28"/>
        </w:rPr>
        <w:t>Собрание депутатов РЕШИЛО:</w:t>
      </w:r>
    </w:p>
    <w:p w:rsidR="006F794A" w:rsidRDefault="006F794A" w:rsidP="00BF7A8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1.Удовлетворить протест прокурора Смоленского района от 17.08.2015г. № 02-52-2015 на «Положение о бюджетном устройстве, бюджетном процессе и финансовом контроле в муниципальном образовании Линёвский сельсовет Смоленского района Алтайского края», утвержденное Решением собрания депутатов Линёвского сельсовета от 25.12.2007г. № 37.</w:t>
      </w:r>
    </w:p>
    <w:p w:rsidR="006F794A" w:rsidRPr="00F36E0E" w:rsidRDefault="006F794A" w:rsidP="00BF7A8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231C8">
        <w:rPr>
          <w:rFonts w:ascii="Times New Roman" w:hAnsi="Times New Roman"/>
          <w:sz w:val="28"/>
          <w:szCs w:val="28"/>
        </w:rPr>
        <w:t xml:space="preserve">. Принять  </w:t>
      </w:r>
      <w:r w:rsidRPr="00F36E0E">
        <w:rPr>
          <w:rFonts w:ascii="Times New Roman" w:hAnsi="Times New Roman"/>
          <w:sz w:val="28"/>
          <w:szCs w:val="28"/>
        </w:rPr>
        <w:t xml:space="preserve">Положении о бюджетном устройстве, бюджетном процессе и финансовом контроле в </w:t>
      </w:r>
      <w:r>
        <w:rPr>
          <w:rFonts w:ascii="Times New Roman" w:hAnsi="Times New Roman"/>
          <w:sz w:val="28"/>
          <w:szCs w:val="28"/>
        </w:rPr>
        <w:t>м</w:t>
      </w:r>
      <w:r w:rsidRPr="00F36E0E">
        <w:rPr>
          <w:rFonts w:ascii="Times New Roman" w:hAnsi="Times New Roman"/>
          <w:sz w:val="28"/>
          <w:szCs w:val="28"/>
        </w:rPr>
        <w:t>уници</w:t>
      </w:r>
      <w:r>
        <w:rPr>
          <w:rFonts w:ascii="Times New Roman" w:hAnsi="Times New Roman"/>
          <w:sz w:val="28"/>
          <w:szCs w:val="28"/>
        </w:rPr>
        <w:t>пально</w:t>
      </w:r>
      <w:r w:rsidRPr="00F36E0E">
        <w:rPr>
          <w:rFonts w:ascii="Times New Roman" w:hAnsi="Times New Roman"/>
          <w:sz w:val="28"/>
          <w:szCs w:val="28"/>
        </w:rPr>
        <w:t xml:space="preserve">м образовании </w:t>
      </w:r>
      <w:r>
        <w:rPr>
          <w:rFonts w:ascii="Times New Roman" w:hAnsi="Times New Roman"/>
          <w:sz w:val="28"/>
          <w:szCs w:val="28"/>
        </w:rPr>
        <w:t xml:space="preserve">Линёвский </w:t>
      </w:r>
      <w:r w:rsidRPr="00F36E0E">
        <w:rPr>
          <w:rFonts w:ascii="Times New Roman" w:hAnsi="Times New Roman"/>
          <w:sz w:val="28"/>
          <w:szCs w:val="28"/>
        </w:rPr>
        <w:t>сельсовет Смол</w:t>
      </w:r>
      <w:r>
        <w:rPr>
          <w:rFonts w:ascii="Times New Roman" w:hAnsi="Times New Roman"/>
          <w:sz w:val="28"/>
          <w:szCs w:val="28"/>
        </w:rPr>
        <w:t>енского  района Алтайского края в новой редакции, согласно приложения.</w:t>
      </w:r>
    </w:p>
    <w:p w:rsidR="006F794A" w:rsidRDefault="006F794A" w:rsidP="00BF7A8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3.Признать утратившим силу решение  Собрания депутатов Линёвского сельсовета Смоленского района Алтайского края от 25.12.2007г. №37 «</w:t>
      </w:r>
      <w:r w:rsidRPr="008A5141">
        <w:rPr>
          <w:rFonts w:ascii="Times New Roman" w:hAnsi="Times New Roman"/>
          <w:sz w:val="28"/>
          <w:szCs w:val="28"/>
        </w:rPr>
        <w:t xml:space="preserve">О Положении о бюджетном устройстве, бюджетном процессе и финансовом контроле в муниципальном образовании </w:t>
      </w:r>
      <w:r>
        <w:rPr>
          <w:rFonts w:ascii="Times New Roman" w:hAnsi="Times New Roman"/>
          <w:sz w:val="28"/>
          <w:szCs w:val="28"/>
        </w:rPr>
        <w:t>Линёв</w:t>
      </w:r>
      <w:r w:rsidRPr="008A5141">
        <w:rPr>
          <w:rFonts w:ascii="Times New Roman" w:hAnsi="Times New Roman"/>
          <w:sz w:val="28"/>
          <w:szCs w:val="28"/>
        </w:rPr>
        <w:t>ский  сельсовет Смоленского  района Алтайского края».</w:t>
      </w:r>
    </w:p>
    <w:p w:rsidR="006F794A" w:rsidRDefault="006F794A" w:rsidP="00BF7A8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решение вступает в силу с момента его подписания.</w:t>
      </w:r>
    </w:p>
    <w:p w:rsidR="006F794A" w:rsidRDefault="006F794A" w:rsidP="00BF7A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опубликовать на официальном сайте Администрации Линёвского  сельсовета Смоленского района Алтайского края в информационно-телекоммуникационной сети «Интернет».</w:t>
      </w:r>
    </w:p>
    <w:p w:rsidR="006F794A" w:rsidRDefault="006F794A" w:rsidP="00BF7A8E">
      <w:pPr>
        <w:ind w:firstLine="851"/>
        <w:jc w:val="both"/>
        <w:rPr>
          <w:sz w:val="28"/>
          <w:szCs w:val="28"/>
        </w:rPr>
      </w:pPr>
      <w:r w:rsidRPr="00EF742E">
        <w:rPr>
          <w:sz w:val="28"/>
          <w:szCs w:val="28"/>
        </w:rPr>
        <w:t>6.</w:t>
      </w:r>
      <w:r w:rsidRPr="00EF742E">
        <w:rPr>
          <w:sz w:val="28"/>
          <w:szCs w:val="28"/>
          <w:shd w:val="clear" w:color="auto" w:fill="FFFFFF"/>
        </w:rPr>
        <w:t xml:space="preserve"> Контроль за выполнением настоящего решения возложить на постоянную комиссию по социально-экономическим вопросам</w:t>
      </w:r>
      <w:r>
        <w:rPr>
          <w:rFonts w:ascii="Tahoma" w:hAnsi="Tahoma" w:cs="Tahoma"/>
          <w:color w:val="3B2D36"/>
          <w:sz w:val="20"/>
          <w:szCs w:val="20"/>
          <w:shd w:val="clear" w:color="auto" w:fill="FFFFFF"/>
        </w:rPr>
        <w:t>.</w:t>
      </w:r>
    </w:p>
    <w:p w:rsidR="006F794A" w:rsidRDefault="006F794A" w:rsidP="008F34FA">
      <w:pPr>
        <w:ind w:firstLine="700"/>
        <w:jc w:val="both"/>
        <w:rPr>
          <w:sz w:val="28"/>
          <w:szCs w:val="28"/>
        </w:rPr>
      </w:pPr>
    </w:p>
    <w:p w:rsidR="006F794A" w:rsidRDefault="006F794A" w:rsidP="008F34FA">
      <w:pPr>
        <w:rPr>
          <w:sz w:val="28"/>
          <w:szCs w:val="28"/>
        </w:rPr>
      </w:pPr>
      <w:r w:rsidRPr="00A561A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сельсовета                                                                               В.И.Скогорев</w:t>
      </w:r>
    </w:p>
    <w:p w:rsidR="006F794A" w:rsidRDefault="006F794A" w:rsidP="008F34FA">
      <w:pPr>
        <w:rPr>
          <w:sz w:val="28"/>
          <w:szCs w:val="28"/>
        </w:rPr>
      </w:pPr>
    </w:p>
    <w:p w:rsidR="006F794A" w:rsidRDefault="006F794A" w:rsidP="00EF742E">
      <w:pPr>
        <w:pStyle w:val="ConsPlusTitle"/>
        <w:widowControl w:val="0"/>
        <w:suppressLineNumbers/>
        <w:spacing w:line="264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</w:p>
    <w:p w:rsidR="006F794A" w:rsidRPr="00D231C8" w:rsidRDefault="006F794A" w:rsidP="009D27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t xml:space="preserve"> ПРИЛОЖЕНИЕ</w:t>
      </w:r>
    </w:p>
    <w:p w:rsidR="006F794A" w:rsidRDefault="006F794A" w:rsidP="009D270A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к решению Собрания </w:t>
      </w:r>
    </w:p>
    <w:p w:rsidR="006F794A" w:rsidRDefault="006F794A" w:rsidP="009D270A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депутатов  </w:t>
      </w:r>
      <w:r w:rsidRPr="004400BB">
        <w:rPr>
          <w:rFonts w:ascii="Times New Roman" w:hAnsi="Times New Roman" w:cs="Times New Roman"/>
          <w:b w:val="0"/>
          <w:sz w:val="28"/>
          <w:szCs w:val="28"/>
        </w:rPr>
        <w:t>Линёв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</w:t>
      </w:r>
    </w:p>
    <w:p w:rsidR="006F794A" w:rsidRDefault="006F794A" w:rsidP="009D270A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сельсовета Смоленского</w:t>
      </w:r>
    </w:p>
    <w:p w:rsidR="006F794A" w:rsidRDefault="006F794A" w:rsidP="009D270A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района Алтайского края</w:t>
      </w:r>
    </w:p>
    <w:p w:rsidR="006F794A" w:rsidRPr="00F77F9B" w:rsidRDefault="006F794A" w:rsidP="009D270A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231C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D231C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24.09.2015г. </w:t>
      </w:r>
      <w:r w:rsidRPr="00D231C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</w:p>
    <w:p w:rsidR="006F794A" w:rsidRDefault="006F794A" w:rsidP="008F34FA">
      <w:pPr>
        <w:pStyle w:val="ConsPlusTitle"/>
        <w:widowControl w:val="0"/>
        <w:suppressLineNumbers/>
        <w:spacing w:line="264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</w:p>
    <w:tbl>
      <w:tblPr>
        <w:tblW w:w="0" w:type="auto"/>
        <w:tblLayout w:type="fixed"/>
        <w:tblLook w:val="00A0"/>
      </w:tblPr>
      <w:tblGrid>
        <w:gridCol w:w="7196"/>
      </w:tblGrid>
      <w:tr w:rsidR="006F794A" w:rsidRPr="00A92F5F">
        <w:tc>
          <w:tcPr>
            <w:tcW w:w="7196" w:type="dxa"/>
          </w:tcPr>
          <w:p w:rsidR="006F794A" w:rsidRPr="00A92F5F" w:rsidRDefault="006F794A" w:rsidP="00622BEE">
            <w:pPr>
              <w:pStyle w:val="ConsPlusTitle"/>
              <w:widowControl w:val="0"/>
              <w:suppressLineNumbers/>
              <w:spacing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F794A" w:rsidRPr="00F77F9B" w:rsidRDefault="006F794A" w:rsidP="008F34FA">
      <w:pPr>
        <w:pStyle w:val="ConsPlusTitle"/>
        <w:widowControl w:val="0"/>
        <w:suppressLineNumbers/>
        <w:spacing w:line="264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485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F794A" w:rsidRDefault="006F794A" w:rsidP="008F34FA">
      <w:pPr>
        <w:pStyle w:val="ConsPlusTitle"/>
        <w:widowControl w:val="0"/>
        <w:suppressLineNumbers/>
        <w:spacing w:line="264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EB37A9">
        <w:rPr>
          <w:rFonts w:ascii="Times New Roman" w:hAnsi="Times New Roman"/>
          <w:b w:val="0"/>
          <w:sz w:val="28"/>
          <w:szCs w:val="28"/>
        </w:rPr>
        <w:t xml:space="preserve"> о бюджетном устройстве,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бюджетном процессе и финансовом контроле в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муниципальном образовании </w:t>
      </w:r>
      <w:r w:rsidRPr="004400BB">
        <w:rPr>
          <w:rFonts w:ascii="Times New Roman" w:hAnsi="Times New Roman" w:cs="Times New Roman"/>
          <w:b w:val="0"/>
          <w:sz w:val="28"/>
          <w:szCs w:val="28"/>
        </w:rPr>
        <w:t>Линёв</w:t>
      </w:r>
      <w:r>
        <w:rPr>
          <w:rFonts w:ascii="Times New Roman" w:hAnsi="Times New Roman"/>
          <w:b w:val="0"/>
          <w:sz w:val="28"/>
          <w:szCs w:val="28"/>
        </w:rPr>
        <w:t>ский  сельсовет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Смолен</w:t>
      </w:r>
      <w:r>
        <w:rPr>
          <w:rFonts w:ascii="Times New Roman" w:hAnsi="Times New Roman"/>
          <w:b w:val="0"/>
          <w:sz w:val="28"/>
          <w:szCs w:val="28"/>
        </w:rPr>
        <w:t>ского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рай</w:t>
      </w:r>
      <w:r>
        <w:rPr>
          <w:rFonts w:ascii="Times New Roman" w:hAnsi="Times New Roman"/>
          <w:b w:val="0"/>
          <w:sz w:val="28"/>
          <w:szCs w:val="28"/>
        </w:rPr>
        <w:t>она Алтайского края</w:t>
      </w:r>
      <w:r w:rsidRPr="00EB37A9">
        <w:rPr>
          <w:rFonts w:ascii="Times New Roman" w:hAnsi="Times New Roman"/>
          <w:b w:val="0"/>
          <w:sz w:val="28"/>
          <w:szCs w:val="28"/>
        </w:rPr>
        <w:t>.</w:t>
      </w:r>
    </w:p>
    <w:p w:rsidR="006F794A" w:rsidRPr="00332E7D" w:rsidRDefault="006F794A" w:rsidP="008F34FA">
      <w:pPr>
        <w:pStyle w:val="ConsPlusTitle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794A" w:rsidRPr="00D231C8" w:rsidRDefault="006F794A" w:rsidP="001E2E64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Настоящее Положение в соответствии с Бюджетным кодексом Российской Федерации,  Уставом муниципального об</w:t>
      </w:r>
      <w:r>
        <w:rPr>
          <w:sz w:val="28"/>
          <w:szCs w:val="28"/>
        </w:rPr>
        <w:t xml:space="preserve">разования </w:t>
      </w:r>
      <w:r w:rsidRPr="004400BB">
        <w:rPr>
          <w:sz w:val="28"/>
          <w:szCs w:val="28"/>
        </w:rPr>
        <w:t>Линёв</w:t>
      </w:r>
      <w:r>
        <w:rPr>
          <w:sz w:val="28"/>
          <w:szCs w:val="28"/>
        </w:rPr>
        <w:t xml:space="preserve">ский сельсовет </w:t>
      </w:r>
      <w:r w:rsidRPr="00D231C8">
        <w:rPr>
          <w:sz w:val="28"/>
          <w:szCs w:val="28"/>
        </w:rPr>
        <w:t>Смолен</w:t>
      </w:r>
      <w:r>
        <w:rPr>
          <w:sz w:val="28"/>
          <w:szCs w:val="28"/>
        </w:rPr>
        <w:t>ского</w:t>
      </w:r>
      <w:r w:rsidRPr="00D231C8">
        <w:rPr>
          <w:sz w:val="28"/>
          <w:szCs w:val="28"/>
        </w:rPr>
        <w:t xml:space="preserve">  рай</w:t>
      </w:r>
      <w:r>
        <w:rPr>
          <w:sz w:val="28"/>
          <w:szCs w:val="28"/>
        </w:rPr>
        <w:t>она Алтайского края (далее У</w:t>
      </w:r>
      <w:r w:rsidRPr="00D231C8">
        <w:rPr>
          <w:sz w:val="28"/>
          <w:szCs w:val="28"/>
        </w:rPr>
        <w:t xml:space="preserve">став),  регулирует деятельность органов местного самоуправления и участников бюджетного процесса в </w:t>
      </w:r>
      <w:r>
        <w:rPr>
          <w:sz w:val="28"/>
          <w:szCs w:val="28"/>
        </w:rPr>
        <w:t xml:space="preserve">Муниципальном образовании </w:t>
      </w:r>
      <w:r w:rsidRPr="004400BB">
        <w:rPr>
          <w:sz w:val="28"/>
          <w:szCs w:val="28"/>
        </w:rPr>
        <w:t>Линёв</w:t>
      </w:r>
      <w:r>
        <w:rPr>
          <w:sz w:val="28"/>
          <w:szCs w:val="28"/>
        </w:rPr>
        <w:t xml:space="preserve">ский  сельсовет </w:t>
      </w:r>
      <w:r w:rsidRPr="00D231C8">
        <w:rPr>
          <w:sz w:val="28"/>
          <w:szCs w:val="28"/>
        </w:rPr>
        <w:t>Смолен</w:t>
      </w:r>
      <w:r>
        <w:rPr>
          <w:sz w:val="28"/>
          <w:szCs w:val="28"/>
        </w:rPr>
        <w:t>ского</w:t>
      </w:r>
      <w:r w:rsidRPr="00D231C8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 Алтайского края (далее поселение)</w:t>
      </w:r>
      <w:r w:rsidRPr="00D231C8">
        <w:rPr>
          <w:sz w:val="28"/>
          <w:szCs w:val="28"/>
        </w:rPr>
        <w:t xml:space="preserve"> по составлению, рассмотрению и  утверждению проек</w:t>
      </w:r>
      <w:r>
        <w:rPr>
          <w:sz w:val="28"/>
          <w:szCs w:val="28"/>
        </w:rPr>
        <w:t xml:space="preserve">та </w:t>
      </w:r>
      <w:r w:rsidRPr="00D231C8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>, а также по контролю за его использованием,  регулирует отношения, возникающие при осуществлении муниципальных заимствований и по муниципальному долгу, а также определяет основы межбюджетных от</w:t>
      </w:r>
      <w:r>
        <w:rPr>
          <w:sz w:val="28"/>
          <w:szCs w:val="28"/>
        </w:rPr>
        <w:t>ношений в поселении</w:t>
      </w:r>
      <w:r w:rsidRPr="00D231C8">
        <w:rPr>
          <w:sz w:val="28"/>
          <w:szCs w:val="28"/>
        </w:rPr>
        <w:t>.</w:t>
      </w:r>
    </w:p>
    <w:p w:rsidR="006F794A" w:rsidRPr="00D231C8" w:rsidRDefault="006F794A" w:rsidP="001E2E64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6F794A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Статья 1.</w:t>
      </w:r>
      <w:r w:rsidRPr="00D231C8">
        <w:rPr>
          <w:sz w:val="28"/>
          <w:szCs w:val="28"/>
        </w:rPr>
        <w:t xml:space="preserve"> </w:t>
      </w:r>
      <w:r w:rsidRPr="00F24853">
        <w:rPr>
          <w:rFonts w:ascii="Times New Roman" w:hAnsi="Times New Roman" w:cs="Times New Roman"/>
          <w:sz w:val="28"/>
          <w:szCs w:val="28"/>
        </w:rPr>
        <w:t>Отношения, регулируемые настоящим Положением</w:t>
      </w:r>
    </w:p>
    <w:p w:rsidR="006F794A" w:rsidRPr="00D231C8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94A" w:rsidRPr="00D231C8" w:rsidRDefault="006F794A" w:rsidP="001E2E64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</w:t>
      </w:r>
      <w:r w:rsidRPr="00D231C8">
        <w:rPr>
          <w:sz w:val="28"/>
          <w:szCs w:val="28"/>
        </w:rPr>
        <w:t>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6F794A" w:rsidRPr="00D231C8" w:rsidRDefault="006F794A" w:rsidP="001E2E64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1) отношения, возникающие между субъектами бюджетных правоотношений в процессе формирования доходов, осуществления расходов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, муниципальных </w:t>
      </w:r>
      <w:r>
        <w:rPr>
          <w:sz w:val="28"/>
          <w:szCs w:val="28"/>
        </w:rPr>
        <w:t>заимствований поселения</w:t>
      </w:r>
      <w:r w:rsidRPr="00D231C8">
        <w:rPr>
          <w:sz w:val="28"/>
          <w:szCs w:val="28"/>
        </w:rPr>
        <w:t xml:space="preserve">, регулирования муниципального долга </w:t>
      </w:r>
      <w:r>
        <w:rPr>
          <w:sz w:val="28"/>
          <w:szCs w:val="28"/>
        </w:rPr>
        <w:t>поселения</w:t>
      </w:r>
      <w:r w:rsidRPr="00D231C8">
        <w:rPr>
          <w:sz w:val="28"/>
          <w:szCs w:val="28"/>
        </w:rPr>
        <w:t>;</w:t>
      </w:r>
    </w:p>
    <w:p w:rsidR="006F794A" w:rsidRPr="00D231C8" w:rsidRDefault="006F794A" w:rsidP="001E2E64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2) отношения, возникающие между субъектами бюджетных правоотношений в процессе составления и рассмотрения проекта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>, утверждения и исполнения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и  контроля за его исполнением;</w:t>
      </w:r>
    </w:p>
    <w:p w:rsidR="006F794A" w:rsidRPr="00D231C8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4A" w:rsidRDefault="006F794A" w:rsidP="00C42CF7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Статья 2.</w:t>
      </w:r>
      <w:r w:rsidRPr="00D231C8">
        <w:rPr>
          <w:sz w:val="28"/>
          <w:szCs w:val="28"/>
        </w:rPr>
        <w:t xml:space="preserve"> </w:t>
      </w:r>
      <w:r w:rsidRPr="00F24853">
        <w:rPr>
          <w:rFonts w:ascii="Times New Roman" w:hAnsi="Times New Roman" w:cs="Times New Roman"/>
          <w:sz w:val="28"/>
          <w:szCs w:val="28"/>
        </w:rPr>
        <w:t xml:space="preserve">Бюджетная нормативно-правовая база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</w:p>
    <w:p w:rsidR="006F794A" w:rsidRPr="00D231C8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94A" w:rsidRPr="00D231C8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1. Бюджетная н</w:t>
      </w:r>
      <w:r>
        <w:rPr>
          <w:rFonts w:ascii="Times New Roman" w:hAnsi="Times New Roman" w:cs="Times New Roman"/>
          <w:sz w:val="28"/>
          <w:szCs w:val="28"/>
        </w:rPr>
        <w:t>ормативно-правовая база в поселении</w:t>
      </w:r>
      <w:r w:rsidRPr="00D231C8">
        <w:rPr>
          <w:rFonts w:ascii="Times New Roman" w:hAnsi="Times New Roman" w:cs="Times New Roman"/>
          <w:sz w:val="28"/>
          <w:szCs w:val="28"/>
        </w:rPr>
        <w:t xml:space="preserve"> состоит из настоящего Положения, принятого в соответствии с ним решения  о 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231C8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 иных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t>актов поселения</w:t>
      </w:r>
      <w:r w:rsidRPr="00D231C8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правоотношения.</w:t>
      </w:r>
    </w:p>
    <w:p w:rsidR="006F794A" w:rsidRPr="00D231C8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2. В случае несоответствия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231C8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 настоящему Положению, применяется настоящее Положение.</w:t>
      </w:r>
    </w:p>
    <w:p w:rsidR="006F794A" w:rsidRPr="00D231C8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4A" w:rsidRDefault="006F794A" w:rsidP="00C42CF7">
      <w:pPr>
        <w:pStyle w:val="ConsPlusNormal"/>
        <w:widowControl w:val="0"/>
        <w:suppressLineNumbers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2CF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2CF7">
        <w:rPr>
          <w:rFonts w:ascii="Times New Roman" w:hAnsi="Times New Roman" w:cs="Times New Roman"/>
          <w:sz w:val="28"/>
          <w:szCs w:val="28"/>
        </w:rPr>
        <w:t>.</w:t>
      </w:r>
      <w:r w:rsidRPr="00C4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CF7">
        <w:rPr>
          <w:rFonts w:ascii="Times New Roman" w:hAnsi="Times New Roman" w:cs="Times New Roman"/>
          <w:sz w:val="28"/>
          <w:szCs w:val="28"/>
        </w:rPr>
        <w:t>Органы, уполномоченные в сфере бюджетного процесса</w:t>
      </w:r>
    </w:p>
    <w:p w:rsidR="006F794A" w:rsidRPr="00C42CF7" w:rsidRDefault="006F794A" w:rsidP="008F34FA">
      <w:pPr>
        <w:pStyle w:val="ConsPlusNormal"/>
        <w:widowControl w:val="0"/>
        <w:suppressLineNumbers/>
        <w:spacing w:line="264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94A" w:rsidRPr="00C42CF7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42CF7">
        <w:rPr>
          <w:sz w:val="28"/>
          <w:szCs w:val="28"/>
        </w:rPr>
        <w:t>1. Органом, ответственным за составление и исполнение  бюджета поселения</w:t>
      </w:r>
      <w:r>
        <w:rPr>
          <w:sz w:val="28"/>
          <w:szCs w:val="28"/>
        </w:rPr>
        <w:t xml:space="preserve"> является</w:t>
      </w:r>
      <w:r w:rsidRPr="00C42CF7">
        <w:rPr>
          <w:sz w:val="28"/>
          <w:szCs w:val="28"/>
        </w:rPr>
        <w:t xml:space="preserve">, </w:t>
      </w:r>
      <w:r>
        <w:rPr>
          <w:sz w:val="28"/>
          <w:szCs w:val="28"/>
        </w:rPr>
        <w:t>комитет администрации Смоленского района по финансам, налоговой и кредитной политике по соглашению</w:t>
      </w:r>
      <w:r w:rsidRPr="00C42CF7">
        <w:rPr>
          <w:sz w:val="28"/>
          <w:szCs w:val="28"/>
        </w:rPr>
        <w:t xml:space="preserve"> (далее – уполномоченный орган). </w:t>
      </w:r>
    </w:p>
    <w:p w:rsidR="006F794A" w:rsidRPr="007F6CB3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7F6CB3">
        <w:rPr>
          <w:sz w:val="28"/>
          <w:szCs w:val="28"/>
        </w:rPr>
        <w:t>2. Уполномоченный орган:</w:t>
      </w:r>
    </w:p>
    <w:p w:rsidR="006F794A" w:rsidRPr="007F6CB3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7F6CB3">
        <w:rPr>
          <w:sz w:val="28"/>
          <w:szCs w:val="28"/>
        </w:rPr>
        <w:t xml:space="preserve">1) осуществляет: </w:t>
      </w:r>
    </w:p>
    <w:p w:rsidR="006F794A" w:rsidRPr="007F6CB3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7F6CB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7F6CB3">
        <w:rPr>
          <w:sz w:val="28"/>
          <w:szCs w:val="28"/>
        </w:rPr>
        <w:t>управление муниципальным долгом поселения;</w:t>
      </w:r>
    </w:p>
    <w:p w:rsidR="006F794A" w:rsidRPr="007F6CB3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документов для </w:t>
      </w:r>
      <w:r w:rsidRPr="007F6CB3">
        <w:rPr>
          <w:sz w:val="28"/>
          <w:szCs w:val="28"/>
        </w:rPr>
        <w:t>муниципальны</w:t>
      </w:r>
      <w:r>
        <w:rPr>
          <w:sz w:val="28"/>
          <w:szCs w:val="28"/>
        </w:rPr>
        <w:t>х заимствований</w:t>
      </w:r>
      <w:r w:rsidRPr="007F6CB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6F794A" w:rsidRPr="007F6CB3" w:rsidRDefault="006F794A" w:rsidP="001E2E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6CB3">
        <w:rPr>
          <w:sz w:val="28"/>
          <w:szCs w:val="28"/>
        </w:rPr>
        <w:t>) осуществляет функции по контролю и надзору в финансово-бюджетной сфере;</w:t>
      </w:r>
    </w:p>
    <w:p w:rsidR="006F794A" w:rsidRPr="002B6A2F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7F6CB3">
        <w:rPr>
          <w:sz w:val="28"/>
          <w:szCs w:val="28"/>
        </w:rPr>
        <w:t>3) осуществляет иные полномочия в соответствии с законодательством Российской Федерации, Алтайского края и нормативно-правовыми актами поселения</w:t>
      </w:r>
      <w:r>
        <w:rPr>
          <w:sz w:val="28"/>
          <w:szCs w:val="28"/>
        </w:rPr>
        <w:t>.</w:t>
      </w:r>
    </w:p>
    <w:p w:rsidR="006F794A" w:rsidRPr="00D231C8" w:rsidRDefault="006F794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:rsidR="006F794A" w:rsidRDefault="006F794A" w:rsidP="00C42CF7">
      <w:pPr>
        <w:widowControl w:val="0"/>
        <w:suppressLineNumbers/>
        <w:spacing w:line="264" w:lineRule="auto"/>
        <w:jc w:val="center"/>
        <w:rPr>
          <w:sz w:val="28"/>
          <w:szCs w:val="28"/>
        </w:rPr>
      </w:pPr>
      <w:r w:rsidRPr="00D231C8">
        <w:rPr>
          <w:sz w:val="28"/>
          <w:szCs w:val="28"/>
        </w:rPr>
        <w:t>Ст</w:t>
      </w:r>
      <w:r>
        <w:rPr>
          <w:sz w:val="28"/>
          <w:szCs w:val="28"/>
        </w:rPr>
        <w:t>атья 4</w:t>
      </w:r>
      <w:r w:rsidRPr="00D231C8">
        <w:rPr>
          <w:sz w:val="28"/>
          <w:szCs w:val="28"/>
        </w:rPr>
        <w:t>.</w:t>
      </w:r>
      <w:r w:rsidRPr="00D231C8">
        <w:rPr>
          <w:b/>
          <w:sz w:val="28"/>
          <w:szCs w:val="28"/>
          <w:lang w:val="en-US"/>
        </w:rPr>
        <w:t> </w:t>
      </w:r>
      <w:r w:rsidRPr="00F24853">
        <w:rPr>
          <w:sz w:val="28"/>
          <w:szCs w:val="28"/>
        </w:rPr>
        <w:t>Порядок предоставления муниципальных гарантий</w:t>
      </w:r>
      <w:r>
        <w:rPr>
          <w:sz w:val="28"/>
          <w:szCs w:val="28"/>
        </w:rPr>
        <w:t xml:space="preserve"> поселения</w:t>
      </w:r>
    </w:p>
    <w:p w:rsidR="006F794A" w:rsidRPr="00D231C8" w:rsidRDefault="006F794A" w:rsidP="008F34FA">
      <w:pPr>
        <w:widowControl w:val="0"/>
        <w:suppressLineNumbers/>
        <w:spacing w:line="264" w:lineRule="auto"/>
        <w:jc w:val="both"/>
        <w:rPr>
          <w:b/>
          <w:sz w:val="28"/>
          <w:szCs w:val="28"/>
        </w:rPr>
      </w:pPr>
    </w:p>
    <w:p w:rsidR="006F794A" w:rsidRPr="00D231C8" w:rsidRDefault="006F794A" w:rsidP="001E2E64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231C8">
        <w:rPr>
          <w:sz w:val="28"/>
          <w:szCs w:val="28"/>
        </w:rPr>
        <w:t xml:space="preserve">Администрация </w:t>
      </w:r>
      <w:r w:rsidRPr="004400BB">
        <w:rPr>
          <w:sz w:val="28"/>
          <w:szCs w:val="28"/>
        </w:rPr>
        <w:t>Линёв</w:t>
      </w:r>
      <w:r>
        <w:rPr>
          <w:sz w:val="28"/>
          <w:szCs w:val="28"/>
        </w:rPr>
        <w:t>ского сельсовета</w:t>
      </w:r>
      <w:r w:rsidRPr="00D231C8">
        <w:rPr>
          <w:sz w:val="28"/>
          <w:szCs w:val="28"/>
        </w:rPr>
        <w:t xml:space="preserve">  заключает договоры, предусмотренные Бюджетным </w:t>
      </w:r>
      <w:hyperlink r:id="rId5" w:history="1">
        <w:r w:rsidRPr="00D231C8">
          <w:rPr>
            <w:color w:val="000000"/>
            <w:sz w:val="28"/>
            <w:szCs w:val="28"/>
          </w:rPr>
          <w:t>кодексом</w:t>
        </w:r>
      </w:hyperlink>
      <w:r w:rsidRPr="00D231C8">
        <w:rPr>
          <w:sz w:val="28"/>
          <w:szCs w:val="28"/>
        </w:rPr>
        <w:t xml:space="preserve"> Российской Федерации, и выдает муниц</w:t>
      </w:r>
      <w:r>
        <w:rPr>
          <w:sz w:val="28"/>
          <w:szCs w:val="28"/>
        </w:rPr>
        <w:t xml:space="preserve">ипальную гарантию муниципального образования </w:t>
      </w:r>
      <w:r w:rsidRPr="004400BB">
        <w:rPr>
          <w:sz w:val="28"/>
          <w:szCs w:val="28"/>
        </w:rPr>
        <w:t>Линёв</w:t>
      </w:r>
      <w:r>
        <w:rPr>
          <w:sz w:val="28"/>
          <w:szCs w:val="28"/>
        </w:rPr>
        <w:t>ский  сельсовет Смоленского района Алтайского края</w:t>
      </w:r>
      <w:r w:rsidRPr="00D231C8">
        <w:rPr>
          <w:sz w:val="28"/>
          <w:szCs w:val="28"/>
        </w:rPr>
        <w:t>.</w:t>
      </w:r>
    </w:p>
    <w:p w:rsidR="006F794A" w:rsidRPr="00D231C8" w:rsidRDefault="006F794A" w:rsidP="001E2E64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</w:p>
    <w:p w:rsidR="006F794A" w:rsidRDefault="006F794A" w:rsidP="00C42CF7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31C8">
        <w:rPr>
          <w:rFonts w:ascii="Times New Roman" w:hAnsi="Times New Roman" w:cs="Times New Roman"/>
          <w:sz w:val="28"/>
          <w:szCs w:val="28"/>
        </w:rPr>
        <w:t>.</w:t>
      </w:r>
      <w:r w:rsidRPr="00F24853">
        <w:rPr>
          <w:sz w:val="28"/>
          <w:szCs w:val="28"/>
          <w:lang w:val="en-US"/>
        </w:rPr>
        <w:t> </w:t>
      </w:r>
      <w:r w:rsidRPr="00F24853">
        <w:rPr>
          <w:rFonts w:ascii="Times New Roman" w:hAnsi="Times New Roman" w:cs="Times New Roman"/>
          <w:sz w:val="28"/>
          <w:szCs w:val="28"/>
        </w:rPr>
        <w:t xml:space="preserve">Бюджетные инвестиции в объекты   муниципальной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24853">
        <w:rPr>
          <w:rFonts w:ascii="Times New Roman" w:hAnsi="Times New Roman" w:cs="Times New Roman"/>
          <w:sz w:val="28"/>
          <w:szCs w:val="28"/>
        </w:rPr>
        <w:t>бственности</w:t>
      </w:r>
    </w:p>
    <w:p w:rsidR="006F794A" w:rsidRPr="00F24853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794A" w:rsidRPr="00D231C8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853">
        <w:rPr>
          <w:rFonts w:ascii="Times New Roman" w:hAnsi="Times New Roman" w:cs="Times New Roman"/>
          <w:sz w:val="28"/>
          <w:szCs w:val="28"/>
        </w:rPr>
        <w:t>1. Бю</w:t>
      </w:r>
      <w:r w:rsidRPr="00D231C8">
        <w:rPr>
          <w:rFonts w:ascii="Times New Roman" w:hAnsi="Times New Roman" w:cs="Times New Roman"/>
          <w:sz w:val="28"/>
          <w:szCs w:val="28"/>
        </w:rPr>
        <w:t>джетные ассигнования на осуществление бюджетных инвестиций в объекты капитального строительства и капитального (восстановительного) ремонта муниципальной собственности в форме капитальных вложений, предусматриваются в соответствии с мероприятиями, финансируемыми за счет средств краевого бюджета,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и бюджета</w:t>
      </w:r>
      <w:r w:rsidRPr="00D2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муниципальными</w:t>
      </w:r>
      <w:r w:rsidRPr="00D231C8">
        <w:rPr>
          <w:rFonts w:ascii="Times New Roman" w:hAnsi="Times New Roman" w:cs="Times New Roman"/>
          <w:sz w:val="28"/>
          <w:szCs w:val="28"/>
        </w:rPr>
        <w:t xml:space="preserve"> программами и другими нормативно правовыми актами.</w:t>
      </w:r>
    </w:p>
    <w:p w:rsidR="006F794A" w:rsidRPr="00D231C8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2. Бюджетные инвестиции в объекты капитального строительства и капитального ремонта за счет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адресной инвестиционной программой, порядок формирования и реализации которой устанавливается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31C8">
        <w:rPr>
          <w:rFonts w:ascii="Times New Roman" w:hAnsi="Times New Roman" w:cs="Times New Roman"/>
          <w:sz w:val="28"/>
          <w:szCs w:val="28"/>
        </w:rPr>
        <w:t>.</w:t>
      </w:r>
    </w:p>
    <w:p w:rsidR="006F794A" w:rsidRPr="00D231C8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3. Бюджетные ассигнования на осуществление бюджетных инвестиций в объекты капитального строительства и капитального ремонта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231C8">
        <w:rPr>
          <w:rFonts w:ascii="Times New Roman" w:hAnsi="Times New Roman" w:cs="Times New Roman"/>
          <w:sz w:val="28"/>
          <w:szCs w:val="28"/>
        </w:rPr>
        <w:t>,  включенные в адресную инвестиционную программу, отражаются в решении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231C8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 и включаются в состав сводной бюджетной росписи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>.</w:t>
      </w:r>
    </w:p>
    <w:p w:rsidR="006F794A" w:rsidRPr="00D231C8" w:rsidRDefault="006F794A" w:rsidP="008F34F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D231C8">
        <w:rPr>
          <w:sz w:val="28"/>
          <w:szCs w:val="28"/>
        </w:rPr>
        <w:t xml:space="preserve">                 </w:t>
      </w:r>
    </w:p>
    <w:p w:rsidR="006F794A" w:rsidRDefault="006F794A" w:rsidP="00687353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CB3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6CB3">
        <w:rPr>
          <w:rFonts w:ascii="Times New Roman" w:hAnsi="Times New Roman" w:cs="Times New Roman"/>
          <w:sz w:val="28"/>
          <w:szCs w:val="28"/>
        </w:rPr>
        <w:t>.</w:t>
      </w:r>
      <w:r w:rsidRPr="007F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B3">
        <w:rPr>
          <w:rFonts w:ascii="Times New Roman" w:hAnsi="Times New Roman" w:cs="Times New Roman"/>
          <w:sz w:val="28"/>
          <w:szCs w:val="28"/>
        </w:rPr>
        <w:t>Участники бюджетного процесса в поселении</w:t>
      </w:r>
    </w:p>
    <w:p w:rsidR="006F794A" w:rsidRPr="007F6CB3" w:rsidRDefault="006F794A" w:rsidP="00687353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4A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CB3">
        <w:rPr>
          <w:rFonts w:ascii="Times New Roman" w:hAnsi="Times New Roman" w:cs="Times New Roman"/>
          <w:sz w:val="28"/>
          <w:szCs w:val="28"/>
        </w:rPr>
        <w:t>Участниками бюджетного процесса в поселении являются:</w:t>
      </w:r>
    </w:p>
    <w:p w:rsidR="006F794A" w:rsidRDefault="006F794A" w:rsidP="001E2E6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Pr="00CC592C">
        <w:rPr>
          <w:sz w:val="28"/>
          <w:szCs w:val="28"/>
        </w:rPr>
        <w:t>;</w:t>
      </w:r>
    </w:p>
    <w:p w:rsidR="006F794A" w:rsidRDefault="006F794A" w:rsidP="001E2E6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депутатов;</w:t>
      </w:r>
    </w:p>
    <w:p w:rsidR="006F794A" w:rsidRPr="00CC592C" w:rsidRDefault="006F794A" w:rsidP="001E2E6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592C">
        <w:rPr>
          <w:sz w:val="28"/>
          <w:szCs w:val="28"/>
        </w:rPr>
        <w:t>Уполномоченный орган;</w:t>
      </w:r>
    </w:p>
    <w:p w:rsidR="006F794A" w:rsidRDefault="006F794A" w:rsidP="001E2E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F6CB3">
        <w:rPr>
          <w:sz w:val="28"/>
          <w:szCs w:val="28"/>
        </w:rPr>
        <w:t xml:space="preserve"> Управление Федерального казначейства по Алтайскому краю;</w:t>
      </w:r>
    </w:p>
    <w:p w:rsidR="006F794A" w:rsidRPr="007F6CB3" w:rsidRDefault="006F794A" w:rsidP="001E2E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F6CB3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 w:rsidRPr="007F6CB3">
        <w:rPr>
          <w:sz w:val="28"/>
          <w:szCs w:val="28"/>
        </w:rPr>
        <w:t>рганы государственного (муниципального) финансового контроля;</w:t>
      </w:r>
    </w:p>
    <w:p w:rsidR="006F794A" w:rsidRPr="007F6CB3" w:rsidRDefault="006F794A" w:rsidP="001E2E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Г</w:t>
      </w:r>
      <w:r w:rsidRPr="007F6CB3">
        <w:rPr>
          <w:sz w:val="28"/>
          <w:szCs w:val="28"/>
        </w:rPr>
        <w:t>лавные распорядители (распорядители) бюджетных средств;</w:t>
      </w:r>
    </w:p>
    <w:p w:rsidR="006F794A" w:rsidRPr="007F6CB3" w:rsidRDefault="006F794A" w:rsidP="001E2E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Г</w:t>
      </w:r>
      <w:r w:rsidRPr="007F6CB3">
        <w:rPr>
          <w:sz w:val="28"/>
          <w:szCs w:val="28"/>
        </w:rPr>
        <w:t>лавные администраторы (администраторы) доходов бюджета;</w:t>
      </w:r>
    </w:p>
    <w:p w:rsidR="006F794A" w:rsidRPr="007F6CB3" w:rsidRDefault="006F794A" w:rsidP="001E2E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8)Г</w:t>
      </w:r>
      <w:r w:rsidRPr="007F6CB3">
        <w:rPr>
          <w:sz w:val="28"/>
          <w:szCs w:val="28"/>
        </w:rPr>
        <w:t>лавные администраторы (администраторы) источников финансирования дефицита бюджета;</w:t>
      </w:r>
    </w:p>
    <w:p w:rsidR="006F794A" w:rsidRPr="007F6CB3" w:rsidRDefault="006F794A" w:rsidP="001E2E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F6CB3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7F6CB3">
        <w:rPr>
          <w:sz w:val="28"/>
          <w:szCs w:val="28"/>
        </w:rPr>
        <w:t>олучатели бюджетных средств.</w:t>
      </w:r>
    </w:p>
    <w:p w:rsidR="006F794A" w:rsidRPr="00D231C8" w:rsidRDefault="006F794A" w:rsidP="001E2E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6CB3">
        <w:rPr>
          <w:sz w:val="28"/>
          <w:szCs w:val="28"/>
        </w:rPr>
        <w:t xml:space="preserve">Участники бюджетного процесса реализуют свои полномочия в соответствии с Бюджетным </w:t>
      </w:r>
      <w:hyperlink r:id="rId6" w:history="1">
        <w:r w:rsidRPr="007F6CB3">
          <w:rPr>
            <w:sz w:val="28"/>
            <w:szCs w:val="28"/>
          </w:rPr>
          <w:t>кодексом</w:t>
        </w:r>
      </w:hyperlink>
      <w:r w:rsidRPr="007F6CB3">
        <w:rPr>
          <w:sz w:val="28"/>
          <w:szCs w:val="28"/>
        </w:rPr>
        <w:t xml:space="preserve"> Российской Федерации и настоящим Положением.</w:t>
      </w:r>
    </w:p>
    <w:p w:rsidR="006F794A" w:rsidRPr="00D231C8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4A" w:rsidRDefault="006F794A" w:rsidP="00687353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Статья 7</w:t>
      </w:r>
      <w:r w:rsidRPr="00D231C8">
        <w:rPr>
          <w:sz w:val="28"/>
          <w:szCs w:val="28"/>
        </w:rPr>
        <w:t>.</w:t>
      </w:r>
      <w:r w:rsidRPr="00D231C8">
        <w:rPr>
          <w:b/>
          <w:sz w:val="28"/>
          <w:szCs w:val="28"/>
          <w:lang w:val="en-US"/>
        </w:rPr>
        <w:t> </w:t>
      </w:r>
      <w:r w:rsidRPr="00F24853">
        <w:rPr>
          <w:sz w:val="28"/>
          <w:szCs w:val="28"/>
        </w:rPr>
        <w:t>Бюджетный период  бюджета</w:t>
      </w:r>
      <w:r w:rsidRPr="00084E4F">
        <w:rPr>
          <w:sz w:val="28"/>
          <w:szCs w:val="28"/>
        </w:rPr>
        <w:t xml:space="preserve"> поселения</w:t>
      </w:r>
    </w:p>
    <w:p w:rsidR="006F794A" w:rsidRPr="00D231C8" w:rsidRDefault="006F794A" w:rsidP="00687353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1. Проект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составляются и утверждаются сроком на один финансовый год. </w:t>
      </w: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31C8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Решения </w:t>
      </w:r>
      <w:r w:rsidRPr="00D231C8">
        <w:rPr>
          <w:sz w:val="28"/>
          <w:szCs w:val="28"/>
        </w:rPr>
        <w:t xml:space="preserve"> Собрания депутатов о  налогах и сборах, должны быть приняты не позднее одного месяца до внесения в Собрание депутатов проекта решения о </w:t>
      </w:r>
      <w:r>
        <w:rPr>
          <w:sz w:val="28"/>
          <w:szCs w:val="28"/>
        </w:rPr>
        <w:t xml:space="preserve"> бюджете поселения</w:t>
      </w:r>
      <w:r w:rsidRPr="00D231C8">
        <w:rPr>
          <w:sz w:val="28"/>
          <w:szCs w:val="28"/>
        </w:rPr>
        <w:t xml:space="preserve">. </w:t>
      </w: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31C8">
        <w:rPr>
          <w:sz w:val="28"/>
          <w:szCs w:val="28"/>
        </w:rPr>
        <w:t xml:space="preserve">. Внесение изменений в </w:t>
      </w:r>
      <w:r>
        <w:rPr>
          <w:sz w:val="28"/>
          <w:szCs w:val="28"/>
        </w:rPr>
        <w:t>нормативно-правовые акты поселения</w:t>
      </w:r>
      <w:r w:rsidRPr="00D231C8">
        <w:rPr>
          <w:sz w:val="28"/>
          <w:szCs w:val="28"/>
        </w:rPr>
        <w:t xml:space="preserve"> о налогах и сборах, предполагающих их вступление в силу в течение финансового года, допускается только в случае внесения соответствующих изменений в реше</w:t>
      </w:r>
      <w:r>
        <w:rPr>
          <w:sz w:val="28"/>
          <w:szCs w:val="28"/>
        </w:rPr>
        <w:t>ние о</w:t>
      </w:r>
      <w:r w:rsidRPr="00D231C8">
        <w:rPr>
          <w:sz w:val="28"/>
          <w:szCs w:val="28"/>
        </w:rPr>
        <w:t xml:space="preserve"> бюджете. </w:t>
      </w:r>
    </w:p>
    <w:p w:rsidR="006F794A" w:rsidRPr="00D231C8" w:rsidRDefault="006F794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6F794A" w:rsidRDefault="006F794A" w:rsidP="00687353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  <w:r w:rsidRPr="00D231C8">
        <w:rPr>
          <w:rFonts w:ascii="Times New Roman" w:hAnsi="Times New Roman" w:cs="Times New Roman"/>
          <w:sz w:val="28"/>
          <w:szCs w:val="28"/>
        </w:rPr>
        <w:t>.</w:t>
      </w:r>
      <w:r w:rsidRPr="00D23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853">
        <w:rPr>
          <w:rFonts w:ascii="Times New Roman" w:hAnsi="Times New Roman" w:cs="Times New Roman"/>
          <w:sz w:val="28"/>
          <w:szCs w:val="28"/>
        </w:rPr>
        <w:t>Состав решения о  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F794A" w:rsidRPr="00D231C8" w:rsidRDefault="006F794A" w:rsidP="00687353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1. В решении о бюджете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должны содержаться основные характеристики бюджета, к которым относятся общий объем доходов бюджета, общий объем расходов и дефицит (профицит) бюджета.</w:t>
      </w: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2. В решении</w:t>
      </w:r>
      <w:r>
        <w:rPr>
          <w:sz w:val="28"/>
          <w:szCs w:val="28"/>
        </w:rPr>
        <w:t xml:space="preserve"> о</w:t>
      </w:r>
      <w:r w:rsidRPr="00D231C8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должны содержаться нормативы </w:t>
      </w:r>
      <w:r>
        <w:rPr>
          <w:sz w:val="28"/>
          <w:szCs w:val="28"/>
        </w:rPr>
        <w:t>поступлений</w:t>
      </w:r>
      <w:r w:rsidRPr="00D231C8">
        <w:rPr>
          <w:sz w:val="28"/>
          <w:szCs w:val="28"/>
        </w:rPr>
        <w:t xml:space="preserve"> доходов в случае, если они не установлены бюджетным законодательством.</w:t>
      </w: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3. Решением о  бюджете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утверждаются:</w:t>
      </w: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1) перечень главных администраторов доходов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>;</w:t>
      </w: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2) перечень главных администраторов  источников финансирования дефицита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>;</w:t>
      </w: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3)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 на очередной финансовый год;</w:t>
      </w:r>
    </w:p>
    <w:p w:rsidR="006F794A" w:rsidRPr="00D231C8" w:rsidRDefault="006F794A" w:rsidP="001E2E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231C8">
        <w:rPr>
          <w:sz w:val="28"/>
          <w:szCs w:val="28"/>
        </w:rPr>
        <w:t>ведомственная структура расходов бюджета на очередной финансовый год;</w:t>
      </w:r>
    </w:p>
    <w:p w:rsidR="006F794A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231C8">
        <w:rPr>
          <w:bCs/>
          <w:sz w:val="28"/>
          <w:szCs w:val="28"/>
        </w:rPr>
        <w:t>) общий объем бюджетных ассигнований, направляемых на исполнение публичных нормативных обязательств;</w:t>
      </w: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объем межбюджетных трансфертов, получаемых из других бюджетов бюджетной системы Российской Федерации;</w:t>
      </w: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231C8">
        <w:rPr>
          <w:sz w:val="28"/>
          <w:szCs w:val="28"/>
        </w:rPr>
        <w:t>) источники финансирования дефицита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>;</w:t>
      </w: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231C8">
        <w:rPr>
          <w:sz w:val="28"/>
          <w:szCs w:val="28"/>
        </w:rPr>
        <w:t>) верхний предел муниципального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231C8">
        <w:rPr>
          <w:sz w:val="28"/>
          <w:szCs w:val="28"/>
        </w:rPr>
        <w:t xml:space="preserve">) перечень </w:t>
      </w:r>
      <w:r>
        <w:rPr>
          <w:sz w:val="28"/>
          <w:szCs w:val="28"/>
        </w:rPr>
        <w:t>нормативно-правовых актов поселения</w:t>
      </w:r>
      <w:r w:rsidRPr="00D231C8">
        <w:rPr>
          <w:sz w:val="28"/>
          <w:szCs w:val="28"/>
        </w:rPr>
        <w:t>, действие которых приостанавливается.</w:t>
      </w:r>
    </w:p>
    <w:p w:rsidR="006F794A" w:rsidRPr="00D231C8" w:rsidRDefault="006F794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6F794A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</w:t>
      </w:r>
      <w:r w:rsidRPr="00D231C8">
        <w:rPr>
          <w:rFonts w:ascii="Times New Roman" w:hAnsi="Times New Roman" w:cs="Times New Roman"/>
          <w:sz w:val="28"/>
          <w:szCs w:val="28"/>
        </w:rPr>
        <w:t>.</w:t>
      </w:r>
      <w:r w:rsidRPr="00D231C8">
        <w:rPr>
          <w:b/>
          <w:sz w:val="28"/>
          <w:szCs w:val="28"/>
          <w:lang w:val="en-US"/>
        </w:rPr>
        <w:t> </w:t>
      </w:r>
      <w:r w:rsidRPr="005944FC">
        <w:rPr>
          <w:rFonts w:ascii="Times New Roman" w:hAnsi="Times New Roman" w:cs="Times New Roman"/>
          <w:sz w:val="28"/>
          <w:szCs w:val="28"/>
        </w:rPr>
        <w:t xml:space="preserve">Документы и материалы, представляемые в  Собрание     депутатов </w:t>
      </w:r>
      <w:r w:rsidRPr="004400BB">
        <w:rPr>
          <w:rFonts w:ascii="Times New Roman" w:hAnsi="Times New Roman" w:cs="Times New Roman"/>
          <w:sz w:val="28"/>
          <w:szCs w:val="28"/>
        </w:rPr>
        <w:t>Линёв</w:t>
      </w:r>
      <w:r>
        <w:rPr>
          <w:rFonts w:ascii="Times New Roman" w:hAnsi="Times New Roman" w:cs="Times New Roman"/>
          <w:sz w:val="28"/>
          <w:szCs w:val="28"/>
        </w:rPr>
        <w:t>ского  сельсовета Смоленского района Алтайского края</w:t>
      </w:r>
    </w:p>
    <w:p w:rsidR="006F794A" w:rsidRPr="005944FC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4FC">
        <w:rPr>
          <w:rFonts w:ascii="Times New Roman" w:hAnsi="Times New Roman" w:cs="Times New Roman"/>
          <w:sz w:val="28"/>
          <w:szCs w:val="28"/>
        </w:rPr>
        <w:t>одновременно с   проектом решения о 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F794A" w:rsidRDefault="006F794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31C8">
        <w:rPr>
          <w:sz w:val="28"/>
          <w:szCs w:val="28"/>
        </w:rPr>
        <w:t>дновременно с проектом решения о  бюджете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в Собрание  депутатов представляются:</w:t>
      </w:r>
    </w:p>
    <w:p w:rsidR="006F794A" w:rsidRPr="00D231C8" w:rsidRDefault="006F794A" w:rsidP="001E2E64">
      <w:pPr>
        <w:widowControl w:val="0"/>
        <w:numPr>
          <w:ilvl w:val="1"/>
          <w:numId w:val="1"/>
        </w:numPr>
        <w:suppressLineNumbers/>
        <w:tabs>
          <w:tab w:val="clear" w:pos="2146"/>
          <w:tab w:val="num" w:pos="1200"/>
        </w:tabs>
        <w:autoSpaceDE w:val="0"/>
        <w:autoSpaceDN w:val="0"/>
        <w:adjustRightInd w:val="0"/>
        <w:spacing w:line="264" w:lineRule="auto"/>
        <w:ind w:left="0"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пояснительная записка;</w:t>
      </w:r>
    </w:p>
    <w:p w:rsidR="006F794A" w:rsidRPr="00D231C8" w:rsidRDefault="006F794A" w:rsidP="001E2E64">
      <w:pPr>
        <w:pStyle w:val="ConsPlusNormal"/>
        <w:widowControl w:val="0"/>
        <w:numPr>
          <w:ilvl w:val="1"/>
          <w:numId w:val="1"/>
        </w:numPr>
        <w:suppressLineNumbers/>
        <w:tabs>
          <w:tab w:val="clear" w:pos="2146"/>
          <w:tab w:val="num" w:pos="1200"/>
        </w:tabs>
        <w:spacing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доходы  бюджета по группам, подгруппам и статьям классификации доходов бюджетов Российской Федерации;</w:t>
      </w: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31C8">
        <w:rPr>
          <w:sz w:val="28"/>
          <w:szCs w:val="28"/>
        </w:rPr>
        <w:t>) верхний предел муниципа</w:t>
      </w:r>
      <w:r>
        <w:rPr>
          <w:sz w:val="28"/>
          <w:szCs w:val="28"/>
        </w:rPr>
        <w:t>льного долга на 1 января  года, с</w:t>
      </w:r>
      <w:r w:rsidRPr="00D231C8">
        <w:rPr>
          <w:sz w:val="28"/>
          <w:szCs w:val="28"/>
        </w:rPr>
        <w:t>ледующего за отчетным финансовым годом;</w:t>
      </w:r>
    </w:p>
    <w:p w:rsidR="006F794A" w:rsidRPr="00D231C8" w:rsidRDefault="006F794A" w:rsidP="001E2E6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31C8">
        <w:rPr>
          <w:sz w:val="28"/>
          <w:szCs w:val="28"/>
        </w:rPr>
        <w:t>) оценка ожидаемого исполнения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D231C8">
        <w:rPr>
          <w:sz w:val="28"/>
          <w:szCs w:val="28"/>
        </w:rPr>
        <w:t xml:space="preserve"> текущий финансовый год;</w:t>
      </w:r>
    </w:p>
    <w:p w:rsidR="006F794A" w:rsidRPr="00D231C8" w:rsidRDefault="006F794A" w:rsidP="001E2E64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31C8">
        <w:rPr>
          <w:sz w:val="28"/>
          <w:szCs w:val="28"/>
        </w:rPr>
        <w:t xml:space="preserve">) перечень публичных нормативных обязательств. </w:t>
      </w:r>
    </w:p>
    <w:p w:rsidR="006F794A" w:rsidRPr="00D231C8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4A" w:rsidRPr="00F24853" w:rsidRDefault="006F794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left="907"/>
        <w:rPr>
          <w:sz w:val="28"/>
          <w:szCs w:val="28"/>
        </w:rPr>
      </w:pPr>
      <w:r w:rsidRPr="00F24853">
        <w:rPr>
          <w:sz w:val="28"/>
          <w:szCs w:val="28"/>
        </w:rPr>
        <w:t>Статья 1</w:t>
      </w:r>
      <w:r>
        <w:rPr>
          <w:sz w:val="28"/>
          <w:szCs w:val="28"/>
        </w:rPr>
        <w:t>0</w:t>
      </w:r>
      <w:r w:rsidRPr="00F24853">
        <w:rPr>
          <w:sz w:val="28"/>
          <w:szCs w:val="28"/>
        </w:rPr>
        <w:t>.</w:t>
      </w:r>
      <w:r w:rsidRPr="00F24853">
        <w:rPr>
          <w:sz w:val="28"/>
          <w:szCs w:val="28"/>
          <w:lang w:val="en-US"/>
        </w:rPr>
        <w:t> </w:t>
      </w:r>
      <w:r w:rsidRPr="00F24853">
        <w:rPr>
          <w:sz w:val="28"/>
          <w:szCs w:val="28"/>
        </w:rPr>
        <w:t>Внесение проекта решения о  бюджете</w:t>
      </w:r>
      <w:r>
        <w:rPr>
          <w:sz w:val="28"/>
          <w:szCs w:val="28"/>
        </w:rPr>
        <w:t xml:space="preserve"> поселения</w:t>
      </w:r>
      <w:r w:rsidRPr="00F24853">
        <w:rPr>
          <w:sz w:val="28"/>
          <w:szCs w:val="28"/>
        </w:rPr>
        <w:t xml:space="preserve"> </w:t>
      </w:r>
    </w:p>
    <w:p w:rsidR="006F794A" w:rsidRDefault="006F794A" w:rsidP="008F34FA">
      <w:pPr>
        <w:widowControl w:val="0"/>
        <w:suppressLineNumbers/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  <w:r w:rsidRPr="00F24853">
        <w:rPr>
          <w:sz w:val="28"/>
          <w:szCs w:val="28"/>
        </w:rPr>
        <w:t>в  Собрание  депутатов</w:t>
      </w:r>
    </w:p>
    <w:p w:rsidR="006F794A" w:rsidRPr="00F24853" w:rsidRDefault="006F794A" w:rsidP="008F34FA">
      <w:pPr>
        <w:widowControl w:val="0"/>
        <w:suppressLineNumbers/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</w:p>
    <w:p w:rsidR="006F794A" w:rsidRPr="00D231C8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231C8">
        <w:rPr>
          <w:rFonts w:ascii="Times New Roman" w:hAnsi="Times New Roman" w:cs="Times New Roman"/>
          <w:sz w:val="28"/>
          <w:szCs w:val="28"/>
        </w:rPr>
        <w:t xml:space="preserve"> вносит в  Собрание депутатов проект 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не позднее 15 ноября текущего года с документами и мат</w:t>
      </w:r>
      <w:r>
        <w:rPr>
          <w:rFonts w:ascii="Times New Roman" w:hAnsi="Times New Roman" w:cs="Times New Roman"/>
          <w:sz w:val="28"/>
          <w:szCs w:val="28"/>
        </w:rPr>
        <w:t>ериалами, указанными в статьях 8 и 9</w:t>
      </w:r>
      <w:r w:rsidRPr="00D231C8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6F794A" w:rsidRPr="00D231C8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4A" w:rsidRDefault="006F794A" w:rsidP="008F34FA">
      <w:pPr>
        <w:pStyle w:val="ConsPlusNormal"/>
        <w:widowControl w:val="0"/>
        <w:suppressLineNumbers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F24853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4853">
        <w:rPr>
          <w:rFonts w:ascii="Times New Roman" w:hAnsi="Times New Roman" w:cs="Times New Roman"/>
          <w:sz w:val="28"/>
          <w:szCs w:val="28"/>
        </w:rPr>
        <w:t>. Порядок рассмотрения проекта решения о 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24853">
        <w:rPr>
          <w:rFonts w:ascii="Times New Roman" w:hAnsi="Times New Roman" w:cs="Times New Roman"/>
          <w:sz w:val="28"/>
          <w:szCs w:val="28"/>
        </w:rPr>
        <w:t xml:space="preserve">                               Собранием  депутатов</w:t>
      </w:r>
    </w:p>
    <w:p w:rsidR="006F794A" w:rsidRPr="00F24853" w:rsidRDefault="006F794A" w:rsidP="001E2E64">
      <w:pPr>
        <w:pStyle w:val="ConsPlusNormal"/>
        <w:widowControl w:val="0"/>
        <w:suppressLineNumbers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F794A" w:rsidRPr="00D231C8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1.  Собрание 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0BB">
        <w:rPr>
          <w:rFonts w:ascii="Times New Roman" w:hAnsi="Times New Roman" w:cs="Times New Roman"/>
          <w:sz w:val="28"/>
          <w:szCs w:val="28"/>
        </w:rPr>
        <w:t>Линёв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D231C8">
        <w:rPr>
          <w:rFonts w:ascii="Times New Roman" w:hAnsi="Times New Roman" w:cs="Times New Roman"/>
          <w:sz w:val="28"/>
          <w:szCs w:val="28"/>
        </w:rPr>
        <w:t xml:space="preserve"> рассматривает проект решения о 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в одном чтении.</w:t>
      </w:r>
    </w:p>
    <w:p w:rsidR="006F794A" w:rsidRPr="00D231C8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2. Ответственным за рассмотрение проекта решения о  бюджете является постоянная комиссия  Собрания депутатов по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социально-экономическим вопросам</w:t>
      </w:r>
      <w:r w:rsidRPr="00D231C8">
        <w:rPr>
          <w:rFonts w:ascii="Times New Roman" w:hAnsi="Times New Roman" w:cs="Times New Roman"/>
          <w:sz w:val="28"/>
          <w:szCs w:val="28"/>
        </w:rPr>
        <w:t xml:space="preserve"> (далее ответственная комиссия). </w:t>
      </w:r>
    </w:p>
    <w:p w:rsidR="006F794A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3. Проект решения о 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вместе с документами и мат</w:t>
      </w:r>
      <w:r>
        <w:rPr>
          <w:rFonts w:ascii="Times New Roman" w:hAnsi="Times New Roman" w:cs="Times New Roman"/>
          <w:sz w:val="28"/>
          <w:szCs w:val="28"/>
        </w:rPr>
        <w:t>ериалами, указанными в статьях 8 и 9</w:t>
      </w:r>
      <w:r w:rsidRPr="00D231C8">
        <w:rPr>
          <w:rFonts w:ascii="Times New Roman" w:hAnsi="Times New Roman" w:cs="Times New Roman"/>
          <w:sz w:val="28"/>
          <w:szCs w:val="28"/>
        </w:rPr>
        <w:t xml:space="preserve">  настоящего Положения, направляются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2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сельсовета</w:t>
      </w:r>
      <w:r w:rsidRPr="00D231C8">
        <w:rPr>
          <w:rFonts w:ascii="Times New Roman" w:hAnsi="Times New Roman" w:cs="Times New Roman"/>
          <w:sz w:val="28"/>
          <w:szCs w:val="28"/>
        </w:rPr>
        <w:t>.</w:t>
      </w:r>
    </w:p>
    <w:p w:rsidR="006F794A" w:rsidRPr="00D231C8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направляет проект решения о бюджете о</w:t>
      </w:r>
      <w:r w:rsidRPr="00D231C8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31C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и, которая </w:t>
      </w:r>
      <w:r w:rsidRPr="00D2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свою очередь</w:t>
      </w:r>
      <w:r w:rsidRPr="00D231C8">
        <w:rPr>
          <w:rFonts w:ascii="Times New Roman" w:hAnsi="Times New Roman" w:cs="Times New Roman"/>
          <w:sz w:val="28"/>
          <w:szCs w:val="28"/>
        </w:rPr>
        <w:t xml:space="preserve"> представляет справку </w:t>
      </w:r>
      <w:r>
        <w:rPr>
          <w:rFonts w:ascii="Times New Roman" w:hAnsi="Times New Roman" w:cs="Times New Roman"/>
          <w:sz w:val="28"/>
          <w:szCs w:val="28"/>
        </w:rPr>
        <w:t>Главе сельсовета</w:t>
      </w:r>
      <w:r w:rsidRPr="00D231C8">
        <w:rPr>
          <w:rFonts w:ascii="Times New Roman" w:hAnsi="Times New Roman" w:cs="Times New Roman"/>
          <w:sz w:val="28"/>
          <w:szCs w:val="28"/>
        </w:rPr>
        <w:t xml:space="preserve"> о соответствии представленных документов и материалов требованиям бюджетного законодательства Российской Федерации и настоящего Положения.</w:t>
      </w:r>
    </w:p>
    <w:p w:rsidR="006F794A" w:rsidRPr="00D231C8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31C8">
        <w:rPr>
          <w:rFonts w:ascii="Times New Roman" w:hAnsi="Times New Roman" w:cs="Times New Roman"/>
          <w:sz w:val="28"/>
          <w:szCs w:val="28"/>
        </w:rPr>
        <w:t xml:space="preserve">. На основании справки ответственной комиссии </w:t>
      </w: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D231C8">
        <w:rPr>
          <w:rFonts w:ascii="Times New Roman" w:hAnsi="Times New Roman" w:cs="Times New Roman"/>
          <w:sz w:val="28"/>
          <w:szCs w:val="28"/>
        </w:rPr>
        <w:t xml:space="preserve"> принимает решение о принятии к рассмотрению проекта  решения о 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, а также представленных одновременно с ним документов и материалов, либо о возвращении их </w:t>
      </w:r>
      <w:r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D231C8">
        <w:rPr>
          <w:rFonts w:ascii="Times New Roman" w:hAnsi="Times New Roman" w:cs="Times New Roman"/>
          <w:sz w:val="28"/>
          <w:szCs w:val="28"/>
        </w:rPr>
        <w:t>,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Положения.</w:t>
      </w:r>
    </w:p>
    <w:p w:rsidR="006F794A" w:rsidRPr="00D231C8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31C8">
        <w:rPr>
          <w:rFonts w:ascii="Times New Roman" w:hAnsi="Times New Roman" w:cs="Times New Roman"/>
          <w:sz w:val="28"/>
          <w:szCs w:val="28"/>
        </w:rPr>
        <w:t>. В случае возврата, проект решения о 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со всеми необходимыми документами и материалами представляе</w:t>
      </w:r>
      <w:r>
        <w:rPr>
          <w:rFonts w:ascii="Times New Roman" w:hAnsi="Times New Roman" w:cs="Times New Roman"/>
          <w:sz w:val="28"/>
          <w:szCs w:val="28"/>
        </w:rPr>
        <w:t>тся в</w:t>
      </w:r>
      <w:r w:rsidRPr="00D231C8">
        <w:rPr>
          <w:rFonts w:ascii="Times New Roman" w:hAnsi="Times New Roman" w:cs="Times New Roman"/>
          <w:sz w:val="28"/>
          <w:szCs w:val="28"/>
        </w:rPr>
        <w:t xml:space="preserve"> Собрание депутатов в течение 5 рабочих  дней со дня возврата.</w:t>
      </w:r>
    </w:p>
    <w:p w:rsidR="006F794A" w:rsidRPr="00D231C8" w:rsidRDefault="006F794A" w:rsidP="001E2E6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231C8">
        <w:rPr>
          <w:rFonts w:ascii="Times New Roman" w:hAnsi="Times New Roman" w:cs="Times New Roman"/>
          <w:sz w:val="28"/>
          <w:szCs w:val="28"/>
        </w:rPr>
        <w:t>. Проект решения о 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, внесенный с соблюдением требований настоящего Положения, направляется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231C8">
        <w:rPr>
          <w:rFonts w:ascii="Times New Roman" w:hAnsi="Times New Roman" w:cs="Times New Roman"/>
          <w:sz w:val="28"/>
          <w:szCs w:val="28"/>
        </w:rPr>
        <w:t xml:space="preserve"> в ответственную комиссию для подготовки заключения, в постоянные депутатские ко</w:t>
      </w:r>
      <w:r>
        <w:rPr>
          <w:rFonts w:ascii="Times New Roman" w:hAnsi="Times New Roman" w:cs="Times New Roman"/>
          <w:sz w:val="28"/>
          <w:szCs w:val="28"/>
        </w:rPr>
        <w:t xml:space="preserve">миссии </w:t>
      </w:r>
      <w:r w:rsidRPr="00D231C8">
        <w:rPr>
          <w:rFonts w:ascii="Times New Roman" w:hAnsi="Times New Roman" w:cs="Times New Roman"/>
          <w:sz w:val="28"/>
          <w:szCs w:val="28"/>
        </w:rPr>
        <w:t xml:space="preserve"> Собрания депутатов для внесения предложений.</w:t>
      </w:r>
    </w:p>
    <w:p w:rsidR="006F794A" w:rsidRPr="00D231C8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4A" w:rsidRPr="00F24853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4853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4853">
        <w:rPr>
          <w:rFonts w:ascii="Times New Roman" w:hAnsi="Times New Roman" w:cs="Times New Roman"/>
          <w:sz w:val="28"/>
          <w:szCs w:val="28"/>
        </w:rPr>
        <w:t xml:space="preserve">. Публичные слушания по проекту решения о  </w:t>
      </w:r>
    </w:p>
    <w:p w:rsidR="006F794A" w:rsidRPr="00F24853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4853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2485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</w:p>
    <w:p w:rsidR="006F794A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4A" w:rsidRPr="00D231C8" w:rsidRDefault="006F794A" w:rsidP="007C2FDC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1. По проекту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слушания.</w:t>
      </w:r>
    </w:p>
    <w:p w:rsidR="006F794A" w:rsidRPr="00D231C8" w:rsidRDefault="006F794A" w:rsidP="007C2FDC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2. Проект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обнародуется в установленном порядке</w:t>
      </w:r>
      <w:r w:rsidRPr="00D231C8">
        <w:rPr>
          <w:rFonts w:ascii="Times New Roman" w:hAnsi="Times New Roman" w:cs="Times New Roman"/>
          <w:sz w:val="28"/>
          <w:szCs w:val="28"/>
        </w:rPr>
        <w:t xml:space="preserve"> и направляется Собрани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31C8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231C8">
        <w:rPr>
          <w:rFonts w:ascii="Times New Roman" w:hAnsi="Times New Roman" w:cs="Times New Roman"/>
          <w:sz w:val="28"/>
          <w:szCs w:val="28"/>
        </w:rPr>
        <w:t>до проведения публичных слушаний.</w:t>
      </w:r>
    </w:p>
    <w:p w:rsidR="006F794A" w:rsidRPr="00D231C8" w:rsidRDefault="006F794A" w:rsidP="007C2FDC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3. Дата проведения публичных слушаний назначается в соответствии с Ус</w:t>
      </w:r>
      <w:r>
        <w:rPr>
          <w:rFonts w:ascii="Times New Roman" w:hAnsi="Times New Roman" w:cs="Times New Roman"/>
          <w:sz w:val="28"/>
          <w:szCs w:val="28"/>
        </w:rPr>
        <w:t>тавом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и Положением о публичных слушаниях.</w:t>
      </w:r>
    </w:p>
    <w:p w:rsidR="006F794A" w:rsidRPr="00D231C8" w:rsidRDefault="006F794A" w:rsidP="007C2FDC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4. Публичные слушания носят открытый характер и проводятся путем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C8">
        <w:rPr>
          <w:rFonts w:ascii="Times New Roman" w:hAnsi="Times New Roman" w:cs="Times New Roman"/>
          <w:sz w:val="28"/>
          <w:szCs w:val="28"/>
        </w:rPr>
        <w:t xml:space="preserve">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 Рекомендации участников публичных слушаний направляются для рассмотрения в ответственную комиссию.</w:t>
      </w:r>
    </w:p>
    <w:p w:rsidR="006F794A" w:rsidRPr="00D231C8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6F794A" w:rsidRPr="00402856" w:rsidRDefault="006F794A" w:rsidP="00687353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4853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4853">
        <w:rPr>
          <w:rFonts w:ascii="Times New Roman" w:hAnsi="Times New Roman" w:cs="Times New Roman"/>
          <w:sz w:val="28"/>
          <w:szCs w:val="28"/>
        </w:rPr>
        <w:t>.</w:t>
      </w:r>
      <w:r w:rsidRPr="00F24853">
        <w:rPr>
          <w:sz w:val="28"/>
          <w:szCs w:val="28"/>
          <w:lang w:val="en-US"/>
        </w:rPr>
        <w:t> </w:t>
      </w:r>
      <w:r w:rsidRPr="00F24853">
        <w:rPr>
          <w:rFonts w:ascii="Times New Roman" w:hAnsi="Times New Roman" w:cs="Times New Roman"/>
          <w:sz w:val="28"/>
          <w:szCs w:val="28"/>
        </w:rPr>
        <w:t>Рассмотрение проекта решения о 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F794A" w:rsidRPr="00402856" w:rsidRDefault="006F794A" w:rsidP="00687353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31C8">
        <w:rPr>
          <w:rFonts w:ascii="Times New Roman" w:hAnsi="Times New Roman" w:cs="Times New Roman"/>
          <w:sz w:val="28"/>
          <w:szCs w:val="28"/>
        </w:rPr>
        <w:t>. При рассмот</w:t>
      </w:r>
      <w:r>
        <w:rPr>
          <w:rFonts w:ascii="Times New Roman" w:hAnsi="Times New Roman" w:cs="Times New Roman"/>
          <w:sz w:val="28"/>
          <w:szCs w:val="28"/>
        </w:rPr>
        <w:t>рении проекта решения о</w:t>
      </w:r>
      <w:r w:rsidRPr="00D231C8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 утверждаются: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1) нормативы </w:t>
      </w:r>
      <w:r>
        <w:rPr>
          <w:rFonts w:ascii="Times New Roman" w:hAnsi="Times New Roman" w:cs="Times New Roman"/>
          <w:sz w:val="28"/>
          <w:szCs w:val="28"/>
        </w:rPr>
        <w:t xml:space="preserve">поступлений отдельных </w:t>
      </w:r>
      <w:r w:rsidRPr="00D231C8">
        <w:rPr>
          <w:rFonts w:ascii="Times New Roman" w:hAnsi="Times New Roman" w:cs="Times New Roman"/>
          <w:sz w:val="28"/>
          <w:szCs w:val="28"/>
        </w:rPr>
        <w:t>видов доходов, в случае если они не утверждены Бюджетным  кодексом  и законом Алтайского края;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2)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общий объем расходов </w:t>
      </w:r>
      <w:r w:rsidRPr="00D231C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F794A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Pr="00D231C8">
        <w:rPr>
          <w:rFonts w:ascii="Times New Roman" w:hAnsi="Times New Roman" w:cs="Times New Roman"/>
          <w:sz w:val="28"/>
          <w:szCs w:val="28"/>
        </w:rPr>
        <w:t xml:space="preserve"> бюджета и источники его покрытия;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31C8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разделам, подразделам, целевым статьям и видам расходов классификации расходов бюджетов;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231C8">
        <w:rPr>
          <w:sz w:val="28"/>
          <w:szCs w:val="28"/>
        </w:rPr>
        <w:t>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расходов;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7</w:t>
      </w:r>
      <w:r w:rsidRPr="00D231C8">
        <w:rPr>
          <w:bCs/>
          <w:sz w:val="28"/>
          <w:szCs w:val="28"/>
        </w:rPr>
        <w:t xml:space="preserve">) общий объем бюджетных ассигнований, направляемых на исполнение публичных нормативных обязательств; 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231C8">
        <w:rPr>
          <w:sz w:val="28"/>
          <w:szCs w:val="28"/>
        </w:rPr>
        <w:t>) объем межбюджетных трансфертов, получаемых из других бюджетов бюджетной системы Российской Федерации;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231C8">
        <w:rPr>
          <w:sz w:val="28"/>
          <w:szCs w:val="28"/>
        </w:rPr>
        <w:t>) 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231C8">
        <w:rPr>
          <w:sz w:val="28"/>
          <w:szCs w:val="28"/>
        </w:rPr>
        <w:t xml:space="preserve">) перечень </w:t>
      </w:r>
      <w:r>
        <w:rPr>
          <w:sz w:val="28"/>
          <w:szCs w:val="28"/>
        </w:rPr>
        <w:t>нормативно-правовых актов поселения</w:t>
      </w:r>
      <w:r w:rsidRPr="00D231C8">
        <w:rPr>
          <w:sz w:val="28"/>
          <w:szCs w:val="28"/>
        </w:rPr>
        <w:t>, действие которых приостанавливается в очередном финансовом году.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31C8">
        <w:rPr>
          <w:rFonts w:ascii="Times New Roman" w:hAnsi="Times New Roman" w:cs="Times New Roman"/>
          <w:sz w:val="28"/>
          <w:szCs w:val="28"/>
        </w:rPr>
        <w:t>. Если по итогам голосования по принятию проекта решения о 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не было получено необходимого для принятия проекта числа голосов,  Собрание депутатов принимает решение  о создании согласительной комиссии.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31C8">
        <w:rPr>
          <w:rFonts w:ascii="Times New Roman" w:hAnsi="Times New Roman" w:cs="Times New Roman"/>
          <w:sz w:val="28"/>
          <w:szCs w:val="28"/>
        </w:rPr>
        <w:t xml:space="preserve">. В случае принятия решения, о создании согласительной комиссии, из равного количества представителей  Собрания депутатов 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уполномоченного органа и </w:t>
      </w:r>
      <w:r w:rsidRPr="00D231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231C8">
        <w:rPr>
          <w:rFonts w:ascii="Times New Roman" w:hAnsi="Times New Roman" w:cs="Times New Roman"/>
          <w:sz w:val="28"/>
          <w:szCs w:val="28"/>
        </w:rPr>
        <w:t xml:space="preserve"> создается согласительная комиссия. Комиссия в течение 5 дней разрабатывает согласованный вариант проекта решения о 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. В процессе работы согласительной комиссии поправки к проекту бюджета могут быть </w:t>
      </w:r>
      <w:r>
        <w:rPr>
          <w:rFonts w:ascii="Times New Roman" w:hAnsi="Times New Roman" w:cs="Times New Roman"/>
          <w:sz w:val="28"/>
          <w:szCs w:val="28"/>
        </w:rPr>
        <w:t>внесены только представителями уполномоченного органа, Администрации сельсовета</w:t>
      </w:r>
      <w:r w:rsidRPr="00D231C8">
        <w:rPr>
          <w:rFonts w:ascii="Times New Roman" w:hAnsi="Times New Roman" w:cs="Times New Roman"/>
          <w:sz w:val="28"/>
          <w:szCs w:val="28"/>
        </w:rPr>
        <w:t xml:space="preserve"> и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телями </w:t>
      </w:r>
      <w:r w:rsidRPr="00D231C8">
        <w:rPr>
          <w:rFonts w:ascii="Times New Roman" w:hAnsi="Times New Roman" w:cs="Times New Roman"/>
          <w:sz w:val="28"/>
          <w:szCs w:val="28"/>
        </w:rPr>
        <w:t xml:space="preserve"> Собрания депутатов входящих в согласительную комиссию. Указанные поправки подлежат обязательному рассмотрению согласительной комиссией. 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31C8">
        <w:rPr>
          <w:rFonts w:ascii="Times New Roman" w:hAnsi="Times New Roman" w:cs="Times New Roman"/>
          <w:sz w:val="28"/>
          <w:szCs w:val="28"/>
        </w:rPr>
        <w:t>.Согласованный ва</w:t>
      </w:r>
      <w:r>
        <w:rPr>
          <w:rFonts w:ascii="Times New Roman" w:hAnsi="Times New Roman" w:cs="Times New Roman"/>
          <w:sz w:val="28"/>
          <w:szCs w:val="28"/>
        </w:rPr>
        <w:t xml:space="preserve">риант проекта решения о </w:t>
      </w:r>
      <w:r w:rsidRPr="00D231C8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ется уполномоченным органом</w:t>
      </w:r>
      <w:r w:rsidRPr="00D231C8">
        <w:rPr>
          <w:rFonts w:ascii="Times New Roman" w:hAnsi="Times New Roman" w:cs="Times New Roman"/>
          <w:sz w:val="28"/>
          <w:szCs w:val="28"/>
        </w:rPr>
        <w:t xml:space="preserve"> в  Собрание депутатов для повторного рассмотрения 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регламентом </w:t>
      </w:r>
      <w:r w:rsidRPr="00D231C8">
        <w:rPr>
          <w:rFonts w:ascii="Times New Roman" w:hAnsi="Times New Roman" w:cs="Times New Roman"/>
          <w:sz w:val="28"/>
          <w:szCs w:val="28"/>
        </w:rPr>
        <w:t xml:space="preserve"> Собрания депутатов и подлежит рассмотрению на внеочередной сессии в течение 5 дней.</w:t>
      </w:r>
    </w:p>
    <w:p w:rsidR="006F794A" w:rsidRPr="00D231C8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4A" w:rsidRPr="007F6CB3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B3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6CB3">
        <w:rPr>
          <w:rFonts w:ascii="Times New Roman" w:hAnsi="Times New Roman" w:cs="Times New Roman"/>
          <w:sz w:val="28"/>
          <w:szCs w:val="28"/>
        </w:rPr>
        <w:t>. Внесение изменений в решение о бюджете поселения</w:t>
      </w:r>
    </w:p>
    <w:p w:rsidR="006F794A" w:rsidRPr="007F6CB3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B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CB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F6CB3">
        <w:rPr>
          <w:rFonts w:ascii="Times New Roman" w:hAnsi="Times New Roman" w:cs="Times New Roman"/>
          <w:sz w:val="28"/>
          <w:szCs w:val="28"/>
        </w:rPr>
        <w:t xml:space="preserve"> разрабатывает проекты решений  Собрания депутатов о внесении изменений в решение о  бюджете поселения по вопросам, являющимся предметом правового регулирования решения о  бюджете поселения.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2. Доходы, фактически полученные при исполнении  бюджета сверх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Pr="00D231C8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, направляются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231C8">
        <w:rPr>
          <w:rFonts w:ascii="Times New Roman" w:hAnsi="Times New Roman" w:cs="Times New Roman"/>
          <w:sz w:val="28"/>
          <w:szCs w:val="28"/>
        </w:rPr>
        <w:t xml:space="preserve"> на уменьшение размера дефицита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и выплаты, сокращающие долговые обязательства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>, без внесения изменений в решение о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>.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3. В случае необходимости направить дополнительные доходы на цели, отличные от указанных в части 2 настоящей статьи, либо в случае снижения </w:t>
      </w:r>
      <w:r>
        <w:rPr>
          <w:rFonts w:ascii="Times New Roman" w:hAnsi="Times New Roman" w:cs="Times New Roman"/>
          <w:sz w:val="28"/>
          <w:szCs w:val="28"/>
        </w:rPr>
        <w:t>(роста) ожидаемых поступлений в</w:t>
      </w:r>
      <w:r w:rsidRPr="00D231C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, которое может привести к изменению финансирования по сравнению с утвержденным более чем на 10 процентов годовых назначений,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231C8">
        <w:rPr>
          <w:rFonts w:ascii="Times New Roman" w:hAnsi="Times New Roman" w:cs="Times New Roman"/>
          <w:sz w:val="28"/>
          <w:szCs w:val="28"/>
        </w:rPr>
        <w:t xml:space="preserve"> вносит в Собрание депутатов проект решения о внесении изменений в решение о 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231C8">
        <w:rPr>
          <w:rFonts w:ascii="Times New Roman" w:hAnsi="Times New Roman" w:cs="Times New Roman"/>
          <w:sz w:val="28"/>
          <w:szCs w:val="28"/>
        </w:rPr>
        <w:t>со следующими документами и материалами: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1) отчетом об 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2) пояснительной запиской с обоснованием предлагаемых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D231C8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</w:p>
    <w:p w:rsidR="006F794A" w:rsidRPr="00622BEE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4.  Собрание депутатов рассматривает проект решения  о внесении изменений в решение о  б</w:t>
      </w:r>
      <w:r>
        <w:rPr>
          <w:rFonts w:ascii="Times New Roman" w:hAnsi="Times New Roman" w:cs="Times New Roman"/>
          <w:sz w:val="28"/>
          <w:szCs w:val="28"/>
        </w:rPr>
        <w:t xml:space="preserve">юджете поселения во внеочередном порядке </w:t>
      </w:r>
      <w:r w:rsidRPr="00622BEE">
        <w:rPr>
          <w:rFonts w:ascii="Times New Roman" w:hAnsi="Times New Roman" w:cs="Times New Roman"/>
          <w:sz w:val="28"/>
          <w:szCs w:val="28"/>
        </w:rPr>
        <w:t>не позднее 5 рабочих дней со дня его внесения в  Собрание депутатов.</w:t>
      </w:r>
    </w:p>
    <w:p w:rsidR="006F794A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4A" w:rsidRDefault="006F794A" w:rsidP="003A7061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31C8">
        <w:rPr>
          <w:rFonts w:ascii="Times New Roman" w:hAnsi="Times New Roman" w:cs="Times New Roman"/>
          <w:sz w:val="28"/>
          <w:szCs w:val="28"/>
        </w:rPr>
        <w:t>.</w:t>
      </w:r>
      <w:r w:rsidRPr="00D23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853">
        <w:rPr>
          <w:rFonts w:ascii="Times New Roman" w:hAnsi="Times New Roman" w:cs="Times New Roman"/>
          <w:sz w:val="28"/>
          <w:szCs w:val="28"/>
        </w:rPr>
        <w:t>Основы исполнения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F794A" w:rsidRPr="00D231C8" w:rsidRDefault="006F794A" w:rsidP="003A7061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1. Исполнение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организуется и осуществляется в соответствии с бюджетным законодательством Российской Федерации.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2. Обязательства, принятые к исполнению получателями средств  бюджета сверх </w:t>
      </w:r>
      <w:r>
        <w:rPr>
          <w:rFonts w:ascii="Times New Roman" w:hAnsi="Times New Roman" w:cs="Times New Roman"/>
          <w:sz w:val="28"/>
          <w:szCs w:val="28"/>
        </w:rPr>
        <w:t xml:space="preserve">лимитов </w:t>
      </w:r>
      <w:r w:rsidRPr="00D231C8">
        <w:rPr>
          <w:rFonts w:ascii="Times New Roman" w:hAnsi="Times New Roman" w:cs="Times New Roman"/>
          <w:sz w:val="28"/>
          <w:szCs w:val="28"/>
        </w:rPr>
        <w:t>бюджетных ассигнований, не подлежат оплате за счет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94A" w:rsidRPr="00D231C8" w:rsidRDefault="006F794A" w:rsidP="008F34FA">
      <w:pPr>
        <w:rPr>
          <w:sz w:val="28"/>
          <w:szCs w:val="28"/>
        </w:rPr>
      </w:pPr>
      <w:r w:rsidRPr="00D231C8">
        <w:rPr>
          <w:sz w:val="28"/>
          <w:szCs w:val="28"/>
        </w:rPr>
        <w:t xml:space="preserve">            </w:t>
      </w:r>
    </w:p>
    <w:p w:rsidR="006F794A" w:rsidRDefault="006F794A" w:rsidP="003A7061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231C8">
        <w:rPr>
          <w:rFonts w:ascii="Times New Roman" w:hAnsi="Times New Roman" w:cs="Times New Roman"/>
          <w:sz w:val="28"/>
          <w:szCs w:val="28"/>
        </w:rPr>
        <w:t>.</w:t>
      </w:r>
      <w:r w:rsidRPr="00D23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FC">
        <w:rPr>
          <w:rFonts w:ascii="Times New Roman" w:hAnsi="Times New Roman" w:cs="Times New Roman"/>
          <w:sz w:val="28"/>
          <w:szCs w:val="28"/>
        </w:rPr>
        <w:t>Отчетность об 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F794A" w:rsidRPr="005944FC" w:rsidRDefault="006F794A" w:rsidP="003A7061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4FC">
        <w:rPr>
          <w:rFonts w:ascii="Times New Roman" w:hAnsi="Times New Roman" w:cs="Times New Roman"/>
          <w:sz w:val="28"/>
          <w:szCs w:val="28"/>
        </w:rPr>
        <w:t>1</w:t>
      </w:r>
      <w:r w:rsidRPr="00D231C8">
        <w:rPr>
          <w:rFonts w:ascii="Times New Roman" w:hAnsi="Times New Roman" w:cs="Times New Roman"/>
          <w:sz w:val="28"/>
          <w:szCs w:val="28"/>
        </w:rPr>
        <w:t>. Отчеты об 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готовит уполномоченный орган.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2. Отчет об исполнении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</w:t>
      </w:r>
      <w:r>
        <w:rPr>
          <w:sz w:val="28"/>
          <w:szCs w:val="28"/>
        </w:rPr>
        <w:t>сельсовета</w:t>
      </w:r>
      <w:r w:rsidRPr="00D231C8">
        <w:rPr>
          <w:sz w:val="28"/>
          <w:szCs w:val="28"/>
        </w:rPr>
        <w:t xml:space="preserve"> и направляется в  Собрание  депутатов.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3.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года, направляемый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231C8">
        <w:rPr>
          <w:rFonts w:ascii="Times New Roman" w:hAnsi="Times New Roman" w:cs="Times New Roman"/>
          <w:sz w:val="28"/>
          <w:szCs w:val="28"/>
        </w:rPr>
        <w:t xml:space="preserve">  в  Собрание депутатов, должен содержать информацию: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1) об исполнении 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231C8">
        <w:rPr>
          <w:rFonts w:ascii="Times New Roman" w:hAnsi="Times New Roman" w:cs="Times New Roman"/>
          <w:sz w:val="28"/>
          <w:szCs w:val="28"/>
        </w:rPr>
        <w:t>по доходам, расходам и источникам финансирования дефицита  бюджета в соответствии с бюджетной классификацией Российской Федерации;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4. Одновременно с ежеквартальными отчетами об 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представляется следующая информация:</w:t>
      </w:r>
    </w:p>
    <w:p w:rsidR="006F794A" w:rsidRPr="00D231C8" w:rsidRDefault="006F794A" w:rsidP="00B12041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1) о расходах на осуществление бюджетных инвестиций в объекты капитального строи</w:t>
      </w:r>
      <w:r>
        <w:rPr>
          <w:sz w:val="28"/>
          <w:szCs w:val="28"/>
        </w:rPr>
        <w:t>тельства и ремонта по объектам</w:t>
      </w:r>
      <w:r w:rsidRPr="00D231C8">
        <w:rPr>
          <w:sz w:val="28"/>
          <w:szCs w:val="28"/>
        </w:rPr>
        <w:t>;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2) о расходовании резервного фонда;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3) об объеме и структуре мун</w:t>
      </w:r>
      <w:r>
        <w:rPr>
          <w:rFonts w:ascii="Times New Roman" w:hAnsi="Times New Roman" w:cs="Times New Roman"/>
          <w:sz w:val="28"/>
          <w:szCs w:val="28"/>
        </w:rPr>
        <w:t>иципального долга.</w:t>
      </w:r>
    </w:p>
    <w:p w:rsidR="006F794A" w:rsidRPr="00D231C8" w:rsidRDefault="006F794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6F794A" w:rsidRDefault="006F794A" w:rsidP="007C36A5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D081C">
        <w:rPr>
          <w:sz w:val="28"/>
          <w:szCs w:val="28"/>
        </w:rPr>
        <w:t>Статья 1</w:t>
      </w:r>
      <w:r>
        <w:rPr>
          <w:sz w:val="28"/>
          <w:szCs w:val="28"/>
        </w:rPr>
        <w:t>7</w:t>
      </w:r>
      <w:r w:rsidRPr="000D081C">
        <w:rPr>
          <w:sz w:val="28"/>
          <w:szCs w:val="28"/>
        </w:rPr>
        <w:t>.</w:t>
      </w:r>
      <w:r w:rsidRPr="000D081C">
        <w:rPr>
          <w:b/>
          <w:sz w:val="28"/>
          <w:szCs w:val="28"/>
          <w:lang w:val="en-US"/>
        </w:rPr>
        <w:t> </w:t>
      </w:r>
      <w:r w:rsidRPr="000D081C">
        <w:rPr>
          <w:sz w:val="28"/>
          <w:szCs w:val="28"/>
        </w:rPr>
        <w:t>Порядок представления, рассмотрен</w:t>
      </w:r>
      <w:r>
        <w:rPr>
          <w:sz w:val="28"/>
          <w:szCs w:val="28"/>
        </w:rPr>
        <w:t xml:space="preserve">ия и утверждения </w:t>
      </w:r>
      <w:r w:rsidRPr="000D081C">
        <w:rPr>
          <w:sz w:val="28"/>
          <w:szCs w:val="28"/>
        </w:rPr>
        <w:t>годового отчета об исполнении  бюджета поселения</w:t>
      </w:r>
    </w:p>
    <w:p w:rsidR="006F794A" w:rsidRPr="000D081C" w:rsidRDefault="006F794A" w:rsidP="003A7061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81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D081C">
        <w:rPr>
          <w:rFonts w:ascii="Times New Roman" w:hAnsi="Times New Roman" w:cs="Times New Roman"/>
          <w:sz w:val="28"/>
          <w:szCs w:val="28"/>
        </w:rPr>
        <w:t xml:space="preserve"> не позднее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0D081C">
        <w:rPr>
          <w:rFonts w:ascii="Times New Roman" w:hAnsi="Times New Roman" w:cs="Times New Roman"/>
          <w:sz w:val="28"/>
          <w:szCs w:val="28"/>
        </w:rPr>
        <w:t xml:space="preserve"> текущего года вносит в  Собрание депутатов отчет об исполнении  бюджета поселения за отчетный финансовый год.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2. Одновременно с отчетом об исполнении  бюджета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231C8">
        <w:rPr>
          <w:rFonts w:ascii="Times New Roman" w:hAnsi="Times New Roman" w:cs="Times New Roman"/>
          <w:sz w:val="28"/>
          <w:szCs w:val="28"/>
        </w:rPr>
        <w:t xml:space="preserve"> вносит в Собрание депутатов проект решения об исполнении 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3. Решением об исполнении  бюджета </w:t>
      </w:r>
      <w:r>
        <w:rPr>
          <w:sz w:val="28"/>
          <w:szCs w:val="28"/>
        </w:rPr>
        <w:t xml:space="preserve">поселения </w:t>
      </w:r>
      <w:r w:rsidRPr="00D231C8">
        <w:rPr>
          <w:sz w:val="28"/>
          <w:szCs w:val="28"/>
        </w:rPr>
        <w:t>утверждается отчет об исполнении  бюджета с указанием общего объема доходов, расходов и дефицита (профицита)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>.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4. Отдельными приложениями к решению об исполнении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за отчетный финансовый год утверждаются: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1) доходы  бюджета по кодам классификации доходов бюджетов;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2) доходы 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3) расходы  бюджета по ведомственной структуре расходов бюджета;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4) расходы  бюджета по разделам и подразделам классификации расходов бюджетов;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5) источники финансирования дефицита  бюджета по кодам классификации источников финансирования дефицитов бюджетов;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31C8">
        <w:rPr>
          <w:rFonts w:ascii="Times New Roman" w:hAnsi="Times New Roman" w:cs="Times New Roman"/>
          <w:sz w:val="28"/>
          <w:szCs w:val="28"/>
        </w:rPr>
        <w:t xml:space="preserve">. Одновременно с отчетом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Pr="00D231C8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6F794A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bCs/>
          <w:sz w:val="28"/>
          <w:szCs w:val="28"/>
        </w:rPr>
        <w:t>1)</w:t>
      </w:r>
      <w:r w:rsidRPr="00D231C8">
        <w:rPr>
          <w:sz w:val="28"/>
          <w:szCs w:val="28"/>
        </w:rPr>
        <w:t xml:space="preserve"> отчет о расходах на осуществление бюджетных инвестиций в объекты капитального строительства и ремонта по объектам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 w:rsidRPr="00D231C8">
        <w:rPr>
          <w:sz w:val="28"/>
          <w:szCs w:val="28"/>
        </w:rPr>
        <w:t xml:space="preserve">2) </w:t>
      </w:r>
      <w:r w:rsidRPr="00D231C8">
        <w:rPr>
          <w:bCs/>
          <w:sz w:val="28"/>
          <w:szCs w:val="28"/>
        </w:rPr>
        <w:t>отчет об использовании резервного фонда;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 w:rsidRPr="00D231C8">
        <w:rPr>
          <w:bCs/>
          <w:sz w:val="28"/>
          <w:szCs w:val="28"/>
        </w:rPr>
        <w:t>3) отчет о состоянии муниципального долга  на начало и конец отчетного финансового года;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231C8">
        <w:rPr>
          <w:bCs/>
          <w:sz w:val="28"/>
          <w:szCs w:val="28"/>
        </w:rPr>
        <w:t>) пояснительная записка.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231C8">
        <w:rPr>
          <w:rFonts w:ascii="Times New Roman" w:hAnsi="Times New Roman" w:cs="Times New Roman"/>
          <w:sz w:val="28"/>
          <w:szCs w:val="28"/>
        </w:rPr>
        <w:t>. По отчету об 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за отчетный финансовый год проводятся публичные слушания. Отчет об исполнении  бюджета за отчетный финансовый год</w:t>
      </w:r>
      <w:r w:rsidRPr="00A14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обнародуется в установленном порядке </w:t>
      </w:r>
      <w:r w:rsidRPr="00D231C8">
        <w:rPr>
          <w:rFonts w:ascii="Times New Roman" w:hAnsi="Times New Roman" w:cs="Times New Roman"/>
          <w:sz w:val="28"/>
          <w:szCs w:val="28"/>
        </w:rPr>
        <w:t>и направляется депутатам  Собрания депутатов. Публичные слушания носят открытый характер и проводятся путем обсуждения отчета об исполнении  бюджета за отчетный финансовый год.</w:t>
      </w:r>
    </w:p>
    <w:p w:rsidR="006F794A" w:rsidRPr="00D231C8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231C8">
        <w:rPr>
          <w:rFonts w:ascii="Times New Roman" w:hAnsi="Times New Roman" w:cs="Times New Roman"/>
          <w:sz w:val="28"/>
          <w:szCs w:val="28"/>
        </w:rPr>
        <w:t>. Собрание депутатов рассматривает проект решения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в течение 10 дней </w:t>
      </w:r>
      <w:r>
        <w:rPr>
          <w:rFonts w:ascii="Times New Roman" w:hAnsi="Times New Roman" w:cs="Times New Roman"/>
          <w:sz w:val="28"/>
          <w:szCs w:val="28"/>
        </w:rPr>
        <w:t xml:space="preserve">с момента представления годового отчета об исполнении бюджета поселения </w:t>
      </w:r>
      <w:r w:rsidRPr="00D231C8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231C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F794A" w:rsidRDefault="006F794A" w:rsidP="00B1204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231C8">
        <w:rPr>
          <w:rFonts w:ascii="Times New Roman" w:hAnsi="Times New Roman" w:cs="Times New Roman"/>
          <w:sz w:val="28"/>
          <w:szCs w:val="28"/>
        </w:rPr>
        <w:t>. По итогам рассмотрения отчета об 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за отчетный финансовый год,  Собрание  депутатов принимает решение об 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6F794A" w:rsidRPr="00D231C8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4A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</w:t>
      </w:r>
      <w:r w:rsidRPr="00D231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31C8">
        <w:rPr>
          <w:rFonts w:ascii="Times New Roman" w:hAnsi="Times New Roman" w:cs="Times New Roman"/>
          <w:sz w:val="28"/>
          <w:szCs w:val="28"/>
        </w:rPr>
        <w:t xml:space="preserve">. </w:t>
      </w:r>
      <w:r w:rsidRPr="00F24853">
        <w:rPr>
          <w:rFonts w:ascii="Times New Roman" w:hAnsi="Times New Roman" w:cs="Times New Roman"/>
          <w:sz w:val="28"/>
          <w:szCs w:val="28"/>
        </w:rPr>
        <w:t>Порядок проведения внешней проверки годового отчета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F24853">
        <w:rPr>
          <w:rFonts w:ascii="Times New Roman" w:hAnsi="Times New Roman" w:cs="Times New Roman"/>
          <w:sz w:val="28"/>
          <w:szCs w:val="28"/>
        </w:rPr>
        <w:t>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24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94A" w:rsidRPr="00F24853" w:rsidRDefault="006F794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1. </w:t>
      </w:r>
      <w:r>
        <w:rPr>
          <w:sz w:val="28"/>
          <w:szCs w:val="28"/>
        </w:rPr>
        <w:t>Уполномоченный орган</w:t>
      </w:r>
      <w:r w:rsidRPr="00D231C8">
        <w:rPr>
          <w:sz w:val="28"/>
          <w:szCs w:val="28"/>
        </w:rPr>
        <w:t xml:space="preserve"> не позднее 1</w:t>
      </w:r>
      <w:r>
        <w:rPr>
          <w:sz w:val="28"/>
          <w:szCs w:val="28"/>
        </w:rPr>
        <w:t>-го</w:t>
      </w:r>
      <w:r w:rsidRPr="00D231C8">
        <w:rPr>
          <w:sz w:val="28"/>
          <w:szCs w:val="28"/>
        </w:rPr>
        <w:t xml:space="preserve"> апреля текущего года представляет отчет об исполнении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за отчетный финансовый год в </w:t>
      </w:r>
      <w:r>
        <w:rPr>
          <w:sz w:val="28"/>
          <w:szCs w:val="28"/>
        </w:rPr>
        <w:t xml:space="preserve">ответственную комиссию </w:t>
      </w:r>
      <w:r w:rsidRPr="00D231C8">
        <w:rPr>
          <w:sz w:val="28"/>
          <w:szCs w:val="28"/>
        </w:rPr>
        <w:t>для подготовки заключений.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2. Подготовка заключений проводится в срок, не превышающий </w:t>
      </w:r>
      <w:r>
        <w:rPr>
          <w:sz w:val="28"/>
          <w:szCs w:val="28"/>
        </w:rPr>
        <w:t>один месяц</w:t>
      </w:r>
      <w:r w:rsidRPr="00D231C8">
        <w:rPr>
          <w:sz w:val="28"/>
          <w:szCs w:val="28"/>
        </w:rPr>
        <w:t>.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3. </w:t>
      </w:r>
      <w:r>
        <w:rPr>
          <w:sz w:val="28"/>
          <w:szCs w:val="28"/>
        </w:rPr>
        <w:t>Ответственная</w:t>
      </w:r>
      <w:r w:rsidRPr="00D231C8">
        <w:rPr>
          <w:sz w:val="28"/>
          <w:szCs w:val="28"/>
        </w:rPr>
        <w:t xml:space="preserve"> комиссия  готовит заключение на отчет об исполнении бюджета на основании данных документальной проверки годового отчета об исполнении  бюджета.</w:t>
      </w:r>
    </w:p>
    <w:p w:rsidR="006F794A" w:rsidRPr="00D231C8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4. При подготовк</w:t>
      </w:r>
      <w:r>
        <w:rPr>
          <w:sz w:val="28"/>
          <w:szCs w:val="28"/>
        </w:rPr>
        <w:t>е</w:t>
      </w:r>
      <w:r w:rsidRPr="00D231C8">
        <w:rPr>
          <w:sz w:val="28"/>
          <w:szCs w:val="28"/>
        </w:rPr>
        <w:t xml:space="preserve"> заключения </w:t>
      </w:r>
      <w:r>
        <w:rPr>
          <w:sz w:val="28"/>
          <w:szCs w:val="28"/>
        </w:rPr>
        <w:t>ответственная</w:t>
      </w:r>
      <w:r w:rsidRPr="00D231C8">
        <w:rPr>
          <w:sz w:val="28"/>
          <w:szCs w:val="28"/>
        </w:rPr>
        <w:t xml:space="preserve"> комиссия использует материалы и результаты проверок целевого использования средств  бюджета и муниципального имущества </w:t>
      </w:r>
      <w:r>
        <w:rPr>
          <w:sz w:val="28"/>
          <w:szCs w:val="28"/>
        </w:rPr>
        <w:t>поселения</w:t>
      </w:r>
      <w:r w:rsidRPr="00D231C8">
        <w:rPr>
          <w:sz w:val="28"/>
          <w:szCs w:val="28"/>
        </w:rPr>
        <w:t xml:space="preserve">. </w:t>
      </w:r>
    </w:p>
    <w:p w:rsidR="006F794A" w:rsidRDefault="006F794A" w:rsidP="00B1204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5. Заключения на годовой отчет об исполнении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представляются </w:t>
      </w:r>
      <w:r>
        <w:rPr>
          <w:sz w:val="28"/>
          <w:szCs w:val="28"/>
        </w:rPr>
        <w:t xml:space="preserve">ответственной </w:t>
      </w:r>
      <w:r w:rsidRPr="00D231C8">
        <w:rPr>
          <w:sz w:val="28"/>
          <w:szCs w:val="28"/>
        </w:rPr>
        <w:t xml:space="preserve"> комиссией в </w:t>
      </w:r>
      <w:r>
        <w:rPr>
          <w:sz w:val="28"/>
          <w:szCs w:val="28"/>
        </w:rPr>
        <w:t xml:space="preserve"> С</w:t>
      </w:r>
      <w:r w:rsidRPr="00D231C8">
        <w:rPr>
          <w:sz w:val="28"/>
          <w:szCs w:val="28"/>
        </w:rPr>
        <w:t xml:space="preserve">обрание депутатов  с одновременным направлением в </w:t>
      </w:r>
      <w:r>
        <w:rPr>
          <w:sz w:val="28"/>
          <w:szCs w:val="28"/>
        </w:rPr>
        <w:t>уполномоченный орган</w:t>
      </w:r>
      <w:r w:rsidRPr="00D231C8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срок, не превышающий один месяц</w:t>
      </w:r>
      <w:r w:rsidRPr="00D231C8">
        <w:rPr>
          <w:sz w:val="28"/>
          <w:szCs w:val="28"/>
        </w:rPr>
        <w:t>.</w:t>
      </w:r>
    </w:p>
    <w:p w:rsidR="006F794A" w:rsidRPr="00D231C8" w:rsidRDefault="006F794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rPr>
          <w:sz w:val="28"/>
          <w:szCs w:val="28"/>
        </w:rPr>
      </w:pPr>
    </w:p>
    <w:p w:rsidR="006F794A" w:rsidRPr="00F24853" w:rsidRDefault="006F794A" w:rsidP="006E21AF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Статья 19</w:t>
      </w:r>
      <w:r w:rsidRPr="00F24853">
        <w:rPr>
          <w:sz w:val="28"/>
          <w:szCs w:val="28"/>
        </w:rPr>
        <w:t>. Муниципальный финансовый контроль</w:t>
      </w:r>
    </w:p>
    <w:p w:rsidR="006F794A" w:rsidRPr="00F74B71" w:rsidRDefault="006F794A" w:rsidP="008F34F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794A" w:rsidRPr="00D231C8" w:rsidRDefault="006F794A" w:rsidP="00B120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1. Муниципальный финансовый контроль осуществляется в соответствии с Бюджетным </w:t>
      </w:r>
      <w:hyperlink r:id="rId7" w:history="1">
        <w:r w:rsidRPr="00D231C8">
          <w:rPr>
            <w:sz w:val="28"/>
            <w:szCs w:val="28"/>
          </w:rPr>
          <w:t>кодексом</w:t>
        </w:r>
      </w:hyperlink>
      <w:r w:rsidRPr="00D231C8">
        <w:rPr>
          <w:sz w:val="28"/>
          <w:szCs w:val="28"/>
        </w:rPr>
        <w:t xml:space="preserve"> Российской Федерации.</w:t>
      </w:r>
    </w:p>
    <w:p w:rsidR="006F794A" w:rsidRPr="00D231C8" w:rsidRDefault="006F794A" w:rsidP="00B120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2. Внешний государственный финансовый контроль осуществляется </w:t>
      </w:r>
      <w:r>
        <w:rPr>
          <w:sz w:val="28"/>
          <w:szCs w:val="28"/>
        </w:rPr>
        <w:t>в соответствии с бюджетным законодательством.</w:t>
      </w:r>
    </w:p>
    <w:p w:rsidR="006F794A" w:rsidRPr="00D231C8" w:rsidRDefault="006F794A" w:rsidP="00B120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3. Внутренний муниципальный  финансовый контроль осуществляется уполномоченным органом. Порядок осуществления уполномоченным органом внутреннего муниципального финансового контроля определяется нормативным правовым актом Администрации Смоленского района</w:t>
      </w:r>
      <w:r>
        <w:rPr>
          <w:sz w:val="28"/>
          <w:szCs w:val="28"/>
        </w:rPr>
        <w:t xml:space="preserve"> Алтайского края</w:t>
      </w:r>
      <w:r w:rsidRPr="00D231C8">
        <w:rPr>
          <w:sz w:val="28"/>
          <w:szCs w:val="28"/>
        </w:rPr>
        <w:t>.</w:t>
      </w:r>
    </w:p>
    <w:p w:rsidR="006F794A" w:rsidRPr="00D231C8" w:rsidRDefault="006F794A" w:rsidP="00B12041">
      <w:pPr>
        <w:pStyle w:val="ConsPlusNormal"/>
        <w:widowControl w:val="0"/>
        <w:suppressLineNumbers/>
        <w:tabs>
          <w:tab w:val="left" w:pos="1770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794A" w:rsidRPr="00D231C8" w:rsidRDefault="006F794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6F794A" w:rsidRDefault="006F794A" w:rsidP="008F34FA"/>
    <w:p w:rsidR="006F794A" w:rsidRDefault="006F794A" w:rsidP="008F34FA"/>
    <w:sectPr w:rsidR="006F794A" w:rsidSect="00387F2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5140"/>
    <w:multiLevelType w:val="hybridMultilevel"/>
    <w:tmpl w:val="8D96254C"/>
    <w:lvl w:ilvl="0" w:tplc="ACC2F95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BCD09F8"/>
    <w:multiLevelType w:val="hybridMultilevel"/>
    <w:tmpl w:val="8BDAA454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/>
      </w:rPr>
    </w:lvl>
    <w:lvl w:ilvl="1" w:tplc="FFD06DA6">
      <w:start w:val="1"/>
      <w:numFmt w:val="decimal"/>
      <w:lvlText w:val="%2)"/>
      <w:lvlJc w:val="left"/>
      <w:pPr>
        <w:tabs>
          <w:tab w:val="num" w:pos="2146"/>
        </w:tabs>
        <w:ind w:left="1069" w:firstLine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4FA"/>
    <w:rsid w:val="00011714"/>
    <w:rsid w:val="0004791B"/>
    <w:rsid w:val="00060269"/>
    <w:rsid w:val="00084E4F"/>
    <w:rsid w:val="00085DD7"/>
    <w:rsid w:val="000A15E0"/>
    <w:rsid w:val="000D081C"/>
    <w:rsid w:val="001167EF"/>
    <w:rsid w:val="00190AF9"/>
    <w:rsid w:val="001E2E64"/>
    <w:rsid w:val="002B6A2F"/>
    <w:rsid w:val="00315564"/>
    <w:rsid w:val="00332E7D"/>
    <w:rsid w:val="00336349"/>
    <w:rsid w:val="00385413"/>
    <w:rsid w:val="00387F29"/>
    <w:rsid w:val="0039665B"/>
    <w:rsid w:val="003A7061"/>
    <w:rsid w:val="003F037D"/>
    <w:rsid w:val="00402856"/>
    <w:rsid w:val="0043551C"/>
    <w:rsid w:val="004400BB"/>
    <w:rsid w:val="004D0EDD"/>
    <w:rsid w:val="005048EA"/>
    <w:rsid w:val="005308EE"/>
    <w:rsid w:val="005944FC"/>
    <w:rsid w:val="005A1F30"/>
    <w:rsid w:val="005B3CC5"/>
    <w:rsid w:val="005F190D"/>
    <w:rsid w:val="005F79CE"/>
    <w:rsid w:val="00622BEE"/>
    <w:rsid w:val="006368BF"/>
    <w:rsid w:val="00687353"/>
    <w:rsid w:val="006E21AF"/>
    <w:rsid w:val="006F794A"/>
    <w:rsid w:val="00762AF0"/>
    <w:rsid w:val="00790E48"/>
    <w:rsid w:val="007A0B42"/>
    <w:rsid w:val="007B03E0"/>
    <w:rsid w:val="007C2FDC"/>
    <w:rsid w:val="007C36A5"/>
    <w:rsid w:val="007F6CB3"/>
    <w:rsid w:val="00802A36"/>
    <w:rsid w:val="0082750E"/>
    <w:rsid w:val="00837A77"/>
    <w:rsid w:val="00837CA7"/>
    <w:rsid w:val="008505BA"/>
    <w:rsid w:val="00866A54"/>
    <w:rsid w:val="008A5141"/>
    <w:rsid w:val="008F34FA"/>
    <w:rsid w:val="009B5942"/>
    <w:rsid w:val="009C4DD7"/>
    <w:rsid w:val="009D270A"/>
    <w:rsid w:val="009D6E7C"/>
    <w:rsid w:val="00A1490B"/>
    <w:rsid w:val="00A561AD"/>
    <w:rsid w:val="00A92F5F"/>
    <w:rsid w:val="00AD2925"/>
    <w:rsid w:val="00B12041"/>
    <w:rsid w:val="00B93E75"/>
    <w:rsid w:val="00BF7A8E"/>
    <w:rsid w:val="00C17FFC"/>
    <w:rsid w:val="00C32133"/>
    <w:rsid w:val="00C3557D"/>
    <w:rsid w:val="00C42CF7"/>
    <w:rsid w:val="00C43B72"/>
    <w:rsid w:val="00CC592C"/>
    <w:rsid w:val="00D231C8"/>
    <w:rsid w:val="00D339F1"/>
    <w:rsid w:val="00DA25F1"/>
    <w:rsid w:val="00DC39C6"/>
    <w:rsid w:val="00DE39E7"/>
    <w:rsid w:val="00E33A3A"/>
    <w:rsid w:val="00EB37A9"/>
    <w:rsid w:val="00EF742E"/>
    <w:rsid w:val="00F06D33"/>
    <w:rsid w:val="00F24853"/>
    <w:rsid w:val="00F36E0E"/>
    <w:rsid w:val="00F74B71"/>
    <w:rsid w:val="00F7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F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8F34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8F34F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8F34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8F34F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F34F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1E2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110F318354F3F409560AD2865CCBFFB277966AB5CE19B8B6981AB661X7Y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338C6DDC3EFD9B4CEFF97F4E8C58D1E1A09FC316847A81A03A636FE93DKCF" TargetMode="External"/><Relationship Id="rId5" Type="http://schemas.openxmlformats.org/officeDocument/2006/relationships/hyperlink" Target="consultantplus://offline/main?base=LAW;n=112715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12</Pages>
  <Words>3374</Words>
  <Characters>19238</Characters>
  <Application>Microsoft Office Outlook</Application>
  <DocSecurity>0</DocSecurity>
  <Lines>0</Lines>
  <Paragraphs>0</Paragraphs>
  <ScaleCrop>false</ScaleCrop>
  <Company>Ануйский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15</cp:revision>
  <cp:lastPrinted>2015-09-30T07:52:00Z</cp:lastPrinted>
  <dcterms:created xsi:type="dcterms:W3CDTF">2015-08-27T03:02:00Z</dcterms:created>
  <dcterms:modified xsi:type="dcterms:W3CDTF">2015-09-30T07:53:00Z</dcterms:modified>
</cp:coreProperties>
</file>