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C6" w:rsidRPr="00392D05" w:rsidRDefault="00584AC6" w:rsidP="00DD23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ЛИНЁВ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584AC6" w:rsidRPr="00392D05" w:rsidRDefault="00584AC6" w:rsidP="00DD23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2D05">
        <w:rPr>
          <w:rFonts w:ascii="Times New Roman" w:hAnsi="Times New Roman" w:cs="Times New Roman"/>
          <w:b w:val="0"/>
          <w:sz w:val="28"/>
          <w:szCs w:val="28"/>
        </w:rPr>
        <w:t>СМОЛЕНСКОГО РАЙОНА АЛТАЙСКОГО КРАЯ</w:t>
      </w:r>
    </w:p>
    <w:p w:rsidR="00584AC6" w:rsidRPr="00392D05" w:rsidRDefault="00584AC6" w:rsidP="00DD23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4AC6" w:rsidRPr="00392D05" w:rsidRDefault="00584AC6" w:rsidP="00DD23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4AC6" w:rsidRPr="00392D05" w:rsidRDefault="00584AC6" w:rsidP="00DD23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584AC6" w:rsidRPr="00392D05" w:rsidRDefault="00584AC6" w:rsidP="00DD23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84AC6" w:rsidRPr="00392D05" w:rsidRDefault="00584AC6" w:rsidP="00DD23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26.12.2014 </w:t>
      </w:r>
      <w:r w:rsidRPr="00392D05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п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</w:p>
    <w:p w:rsidR="00584AC6" w:rsidRPr="00392D05" w:rsidRDefault="00584AC6" w:rsidP="00DD23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584AC6" w:rsidRPr="00552205" w:rsidTr="00CC3627">
        <w:tc>
          <w:tcPr>
            <w:tcW w:w="4788" w:type="dxa"/>
          </w:tcPr>
          <w:p w:rsidR="00584AC6" w:rsidRPr="00CC3627" w:rsidRDefault="00584AC6" w:rsidP="00FA12D4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6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Линёв</w:t>
            </w:r>
            <w:r w:rsidRPr="00CC3627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сельсовета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2015</w:t>
            </w:r>
            <w:r w:rsidRPr="00CC36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584AC6" w:rsidRPr="00392D05" w:rsidRDefault="00584AC6" w:rsidP="00054F6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D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84AC6" w:rsidRPr="00392D05" w:rsidRDefault="00584AC6" w:rsidP="00054F6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AC6" w:rsidRPr="00392D05" w:rsidRDefault="00584AC6" w:rsidP="000279A4">
      <w:pPr>
        <w:pStyle w:val="ConsTitle"/>
        <w:widowControl/>
        <w:tabs>
          <w:tab w:val="left" w:pos="90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            В соответствии со ст.2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 п.2 Устава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Линёв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Смоленского района Алтайского края (далее поселение)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Линёв</w:t>
      </w:r>
      <w:r w:rsidRPr="00392D05">
        <w:rPr>
          <w:rFonts w:ascii="Times New Roman" w:hAnsi="Times New Roman" w:cs="Times New Roman"/>
          <w:b w:val="0"/>
          <w:sz w:val="28"/>
          <w:szCs w:val="28"/>
        </w:rPr>
        <w:t>ского сельсовета Смоленского района Алтайского края РЕШИЛО:</w:t>
      </w:r>
    </w:p>
    <w:p w:rsidR="00584AC6" w:rsidRPr="00392D05" w:rsidRDefault="00584AC6" w:rsidP="00DD23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  <w:r w:rsidRPr="00392D05">
        <w:rPr>
          <w:b/>
          <w:sz w:val="28"/>
          <w:szCs w:val="28"/>
          <w:lang w:val="ru-RU"/>
        </w:rPr>
        <w:t xml:space="preserve">Статья 1. Основные характеристики бюджета поселения </w:t>
      </w:r>
      <w:r>
        <w:rPr>
          <w:b/>
          <w:sz w:val="28"/>
          <w:szCs w:val="28"/>
          <w:lang w:val="ru-RU"/>
        </w:rPr>
        <w:t>на 2015</w:t>
      </w:r>
      <w:r w:rsidRPr="00392D05">
        <w:rPr>
          <w:b/>
          <w:sz w:val="28"/>
          <w:szCs w:val="28"/>
          <w:lang w:val="ru-RU"/>
        </w:rPr>
        <w:t xml:space="preserve"> год </w:t>
      </w: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Утверди</w:t>
      </w:r>
      <w:r w:rsidRPr="00392D05">
        <w:rPr>
          <w:sz w:val="28"/>
          <w:szCs w:val="28"/>
          <w:lang w:val="ru-RU"/>
        </w:rPr>
        <w:t>ть основные характеристики бюджета поселения</w:t>
      </w:r>
      <w:r w:rsidRPr="00392D05">
        <w:rPr>
          <w:color w:val="0000FF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2015</w:t>
      </w:r>
      <w:r w:rsidRPr="00392D05">
        <w:rPr>
          <w:sz w:val="28"/>
          <w:szCs w:val="28"/>
          <w:lang w:val="ru-RU"/>
        </w:rPr>
        <w:t xml:space="preserve"> год: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1) прогнозируемый общий объем доходов бюджета поселения</w:t>
      </w:r>
      <w:r w:rsidRPr="00392D05">
        <w:rPr>
          <w:color w:val="0000FF"/>
          <w:sz w:val="28"/>
          <w:szCs w:val="28"/>
          <w:lang w:val="ru-RU"/>
        </w:rPr>
        <w:t xml:space="preserve"> </w:t>
      </w:r>
      <w:r w:rsidRPr="00392D05">
        <w:rPr>
          <w:color w:val="0000FF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в сумме 2069,83 </w:t>
      </w:r>
      <w:r w:rsidRPr="00392D05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>
        <w:rPr>
          <w:sz w:val="28"/>
          <w:szCs w:val="28"/>
          <w:lang w:val="ru-RU"/>
        </w:rPr>
        <w:t xml:space="preserve"> 1537,83</w:t>
      </w:r>
      <w:r w:rsidRPr="00392D05">
        <w:rPr>
          <w:sz w:val="28"/>
          <w:szCs w:val="28"/>
          <w:lang w:val="ru-RU"/>
        </w:rPr>
        <w:t xml:space="preserve"> тыс. ру</w:t>
      </w:r>
      <w:r>
        <w:rPr>
          <w:sz w:val="28"/>
          <w:szCs w:val="28"/>
          <w:lang w:val="ru-RU"/>
        </w:rPr>
        <w:t>блей, собственных доходов – 532</w:t>
      </w:r>
      <w:r w:rsidRPr="00392D05">
        <w:rPr>
          <w:sz w:val="28"/>
          <w:szCs w:val="28"/>
          <w:lang w:val="ru-RU"/>
        </w:rPr>
        <w:t>,0 тыс. рублей;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2) общий объем расходов бюджета поселения в сумме</w:t>
      </w:r>
      <w:r>
        <w:rPr>
          <w:sz w:val="28"/>
          <w:szCs w:val="28"/>
          <w:lang w:val="ru-RU"/>
        </w:rPr>
        <w:t xml:space="preserve"> 2069,83</w:t>
      </w:r>
      <w:r w:rsidRPr="00392D05">
        <w:rPr>
          <w:sz w:val="28"/>
          <w:szCs w:val="28"/>
          <w:lang w:val="ru-RU"/>
        </w:rPr>
        <w:t xml:space="preserve"> тыс. рублей;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 w:eastAsia="ru-RU"/>
        </w:rPr>
      </w:pPr>
      <w:r w:rsidRPr="00392D05">
        <w:rPr>
          <w:sz w:val="28"/>
          <w:szCs w:val="28"/>
          <w:lang w:val="ru-RU"/>
        </w:rPr>
        <w:t xml:space="preserve">3) верхний предел </w:t>
      </w:r>
      <w:r w:rsidRPr="00392D05">
        <w:rPr>
          <w:sz w:val="28"/>
          <w:szCs w:val="28"/>
          <w:lang w:val="ru-RU" w:eastAsia="ru-RU"/>
        </w:rPr>
        <w:t xml:space="preserve">муниципального долга по состоянию на 1 января </w:t>
      </w:r>
      <w:r>
        <w:rPr>
          <w:sz w:val="28"/>
          <w:szCs w:val="28"/>
          <w:lang w:val="ru-RU" w:eastAsia="ru-RU"/>
        </w:rPr>
        <w:t>2016</w:t>
      </w:r>
      <w:r w:rsidRPr="00392D05">
        <w:rPr>
          <w:sz w:val="28"/>
          <w:szCs w:val="28"/>
          <w:lang w:val="ru-RU" w:eastAsia="ru-RU"/>
        </w:rPr>
        <w:t xml:space="preserve"> года </w:t>
      </w:r>
      <w:r>
        <w:rPr>
          <w:sz w:val="28"/>
          <w:szCs w:val="28"/>
          <w:lang w:val="ru-RU"/>
        </w:rPr>
        <w:t>в сумме 266</w:t>
      </w:r>
      <w:r w:rsidRPr="00774B9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 </w:t>
      </w:r>
      <w:r w:rsidRPr="00774B92">
        <w:rPr>
          <w:sz w:val="28"/>
          <w:szCs w:val="28"/>
          <w:lang w:val="ru-RU"/>
        </w:rPr>
        <w:t>тыс</w:t>
      </w:r>
      <w:r w:rsidRPr="00392D05">
        <w:rPr>
          <w:sz w:val="28"/>
          <w:szCs w:val="28"/>
          <w:lang w:val="ru-RU"/>
        </w:rPr>
        <w:t xml:space="preserve">. рублей, в том числе предельный объем </w:t>
      </w:r>
      <w:r w:rsidRPr="00392D05">
        <w:rPr>
          <w:sz w:val="28"/>
          <w:szCs w:val="28"/>
          <w:lang w:val="ru-RU" w:eastAsia="ru-RU"/>
        </w:rPr>
        <w:t xml:space="preserve">по муниципальным гарантиям муниципального образования </w:t>
      </w:r>
      <w:r>
        <w:rPr>
          <w:sz w:val="28"/>
          <w:szCs w:val="28"/>
          <w:lang w:val="ru-RU" w:eastAsia="ru-RU"/>
        </w:rPr>
        <w:t>Линёв</w:t>
      </w:r>
      <w:r w:rsidRPr="00392D05">
        <w:rPr>
          <w:sz w:val="28"/>
          <w:szCs w:val="28"/>
          <w:lang w:val="ru-RU" w:eastAsia="ru-RU"/>
        </w:rPr>
        <w:t xml:space="preserve">ский сельсовет Смоленского района Алтайского края </w:t>
      </w:r>
      <w:r>
        <w:rPr>
          <w:sz w:val="28"/>
          <w:szCs w:val="28"/>
          <w:lang w:val="ru-RU"/>
        </w:rPr>
        <w:t>в сумме 244</w:t>
      </w:r>
      <w:r w:rsidRPr="00774B9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тыс.  рублей</w:t>
      </w:r>
      <w:r w:rsidRPr="00392D05">
        <w:rPr>
          <w:sz w:val="28"/>
          <w:szCs w:val="28"/>
          <w:lang w:val="ru-RU" w:eastAsia="ru-RU"/>
        </w:rPr>
        <w:t>;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 w:eastAsia="ru-RU"/>
        </w:rPr>
      </w:pPr>
      <w:r w:rsidRPr="00392D05">
        <w:rPr>
          <w:sz w:val="28"/>
          <w:szCs w:val="28"/>
          <w:lang w:val="ru-RU" w:eastAsia="ru-RU"/>
        </w:rPr>
        <w:t>4)дефиц</w:t>
      </w:r>
      <w:r>
        <w:rPr>
          <w:sz w:val="28"/>
          <w:szCs w:val="28"/>
          <w:lang w:val="ru-RU" w:eastAsia="ru-RU"/>
        </w:rPr>
        <w:t xml:space="preserve">ит бюджета поселения в сумме 0 </w:t>
      </w:r>
      <w:r w:rsidRPr="00392D05">
        <w:rPr>
          <w:sz w:val="28"/>
          <w:szCs w:val="28"/>
          <w:lang w:val="ru-RU" w:eastAsia="ru-RU"/>
        </w:rPr>
        <w:t>рублей.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 w:eastAsia="ru-RU"/>
        </w:rPr>
      </w:pPr>
      <w:r w:rsidRPr="00392D05">
        <w:rPr>
          <w:sz w:val="28"/>
          <w:szCs w:val="28"/>
          <w:lang w:val="ru-RU" w:eastAsia="ru-RU"/>
        </w:rPr>
        <w:t>2. </w:t>
      </w:r>
      <w:r w:rsidRPr="00392D05">
        <w:rPr>
          <w:sz w:val="28"/>
          <w:szCs w:val="28"/>
          <w:lang w:val="ru-RU"/>
        </w:rPr>
        <w:t>Утвердить источники внутреннего финансирования дефицита бюджета поселения</w:t>
      </w:r>
      <w:r w:rsidRPr="00392D05">
        <w:rPr>
          <w:color w:val="0000FF"/>
          <w:sz w:val="28"/>
          <w:szCs w:val="28"/>
          <w:lang w:val="ru-RU"/>
        </w:rPr>
        <w:t xml:space="preserve"> </w:t>
      </w:r>
      <w:r w:rsidRPr="00392D05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EC79C7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  <w:r w:rsidRPr="00EC79C7">
        <w:rPr>
          <w:b/>
          <w:sz w:val="28"/>
          <w:szCs w:val="28"/>
          <w:lang w:val="ru-RU"/>
        </w:rPr>
        <w:t xml:space="preserve">Статья 2. Нормативы поступлений </w:t>
      </w:r>
      <w:r w:rsidRPr="00EC79C7">
        <w:rPr>
          <w:b/>
          <w:bCs/>
          <w:sz w:val="28"/>
          <w:szCs w:val="28"/>
          <w:lang w:val="ru-RU" w:eastAsia="ru-RU"/>
        </w:rPr>
        <w:t xml:space="preserve">доходов в бюджет поселения </w:t>
      </w:r>
      <w:r w:rsidRPr="00EC79C7">
        <w:rPr>
          <w:b/>
          <w:sz w:val="28"/>
          <w:szCs w:val="28"/>
          <w:lang w:val="ru-RU"/>
        </w:rPr>
        <w:t xml:space="preserve">на 2015 год </w:t>
      </w:r>
    </w:p>
    <w:p w:rsidR="00584AC6" w:rsidRPr="00392D05" w:rsidRDefault="00584AC6" w:rsidP="0017766C">
      <w:pPr>
        <w:jc w:val="both"/>
        <w:rPr>
          <w:sz w:val="28"/>
          <w:szCs w:val="28"/>
          <w:lang w:val="ru-RU"/>
        </w:rPr>
      </w:pPr>
      <w:r w:rsidRPr="00EC79C7">
        <w:rPr>
          <w:sz w:val="28"/>
          <w:szCs w:val="28"/>
          <w:lang w:val="ru-RU"/>
        </w:rPr>
        <w:t xml:space="preserve">       1. Утвердить нормативы поступлений доходов в бюджет поселения на 2015 год согласно приложению 2 к настоящему решению.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 w:eastAsia="ru-RU"/>
        </w:rPr>
      </w:pPr>
      <w:r w:rsidRPr="00392D05">
        <w:rPr>
          <w:b/>
          <w:sz w:val="28"/>
          <w:szCs w:val="28"/>
          <w:lang w:val="ru-RU"/>
        </w:rPr>
        <w:t xml:space="preserve">Статья 3. </w:t>
      </w:r>
      <w:r w:rsidRPr="00392D05">
        <w:rPr>
          <w:b/>
          <w:sz w:val="28"/>
          <w:szCs w:val="28"/>
          <w:lang w:val="ru-RU" w:eastAsia="ru-RU"/>
        </w:rPr>
        <w:t>Главные администраторы доходов и главные администраторы источников внутреннего финансирования дефицита бюджета поселения</w:t>
      </w: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1. </w:t>
      </w:r>
      <w:r>
        <w:rPr>
          <w:sz w:val="28"/>
          <w:szCs w:val="28"/>
          <w:lang w:val="ru-RU"/>
        </w:rPr>
        <w:t>Утверди</w:t>
      </w:r>
      <w:r w:rsidRPr="00392D05">
        <w:rPr>
          <w:sz w:val="28"/>
          <w:szCs w:val="28"/>
          <w:lang w:val="ru-RU"/>
        </w:rPr>
        <w:t>ть перечень главных администраторов доходов бюджета поселения согласно приложению 3  к настоящему решению.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2. </w:t>
      </w:r>
      <w:r>
        <w:rPr>
          <w:sz w:val="28"/>
          <w:szCs w:val="28"/>
          <w:lang w:val="ru-RU"/>
        </w:rPr>
        <w:t>Утверди</w:t>
      </w:r>
      <w:r w:rsidRPr="00392D05">
        <w:rPr>
          <w:sz w:val="28"/>
          <w:szCs w:val="28"/>
          <w:lang w:val="ru-RU"/>
        </w:rPr>
        <w:t>ть перечень главных администраторов источников финансирования дефицита бюджета поселения согласно приложению 4 к настоящему решению.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392D05">
        <w:rPr>
          <w:sz w:val="28"/>
          <w:szCs w:val="28"/>
          <w:lang w:val="ru-RU"/>
        </w:rPr>
        <w:t>В случае изменения состава  и (или) функций главных администраторов (администраторов) доходов и или источников финансирования дефицита бюджета, Администрация сельсовета вправе в течение года вносить изменения в перечень главных администраторов (администраторов) и источников финансирования дефицита бюджета, а также закрепленных за ними кодов классификации доходов бюджетов Российской Федерации или классификации источников финансирования дефицита бюджетов Российской Федерации с последующим внесением изменений в настоящее решение.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A160C5">
      <w:pPr>
        <w:ind w:firstLine="708"/>
        <w:jc w:val="both"/>
        <w:rPr>
          <w:spacing w:val="2"/>
          <w:sz w:val="28"/>
          <w:szCs w:val="28"/>
          <w:lang w:val="ru-RU"/>
        </w:rPr>
      </w:pPr>
      <w:r w:rsidRPr="00392D05">
        <w:rPr>
          <w:rStyle w:val="CommentReference"/>
          <w:vanish/>
          <w:sz w:val="28"/>
          <w:szCs w:val="28"/>
          <w:lang w:val="ru-RU"/>
        </w:rPr>
        <w:t xml:space="preserve"> </w:t>
      </w:r>
    </w:p>
    <w:p w:rsidR="00584AC6" w:rsidRPr="00392D05" w:rsidRDefault="00584AC6" w:rsidP="00A13F60">
      <w:pPr>
        <w:jc w:val="both"/>
        <w:rPr>
          <w:b/>
          <w:spacing w:val="2"/>
          <w:sz w:val="28"/>
          <w:szCs w:val="28"/>
          <w:lang w:val="ru-RU"/>
        </w:rPr>
      </w:pPr>
      <w:r w:rsidRPr="00392D05">
        <w:rPr>
          <w:b/>
          <w:spacing w:val="2"/>
          <w:sz w:val="28"/>
          <w:szCs w:val="28"/>
          <w:lang w:val="ru-RU"/>
        </w:rPr>
        <w:t>Статья 4. Бюджетные ассигнования бюджета поселения</w:t>
      </w:r>
      <w:r w:rsidRPr="00392D05">
        <w:rPr>
          <w:b/>
          <w:color w:val="0000FF"/>
          <w:spacing w:val="2"/>
          <w:sz w:val="28"/>
          <w:szCs w:val="28"/>
          <w:lang w:val="ru-RU"/>
        </w:rPr>
        <w:t xml:space="preserve"> </w:t>
      </w:r>
      <w:r w:rsidRPr="00392D05">
        <w:rPr>
          <w:b/>
          <w:spacing w:val="2"/>
          <w:sz w:val="28"/>
          <w:szCs w:val="28"/>
          <w:lang w:val="ru-RU"/>
        </w:rPr>
        <w:t>на 201</w:t>
      </w:r>
      <w:r>
        <w:rPr>
          <w:b/>
          <w:spacing w:val="2"/>
          <w:sz w:val="28"/>
          <w:szCs w:val="28"/>
          <w:lang w:val="ru-RU"/>
        </w:rPr>
        <w:t>5</w:t>
      </w:r>
      <w:r w:rsidRPr="00392D05">
        <w:rPr>
          <w:b/>
          <w:spacing w:val="2"/>
          <w:sz w:val="28"/>
          <w:szCs w:val="28"/>
          <w:lang w:val="ru-RU"/>
        </w:rPr>
        <w:t xml:space="preserve"> год</w:t>
      </w:r>
    </w:p>
    <w:p w:rsidR="00584AC6" w:rsidRPr="00392D05" w:rsidRDefault="00584AC6" w:rsidP="00DD2385">
      <w:pPr>
        <w:ind w:firstLine="708"/>
        <w:jc w:val="both"/>
        <w:rPr>
          <w:b/>
          <w:spacing w:val="2"/>
          <w:sz w:val="28"/>
          <w:szCs w:val="28"/>
          <w:lang w:val="ru-RU"/>
        </w:rPr>
      </w:pPr>
    </w:p>
    <w:p w:rsidR="00584AC6" w:rsidRPr="00501D15" w:rsidRDefault="00584AC6" w:rsidP="00501D15">
      <w:pPr>
        <w:numPr>
          <w:ilvl w:val="0"/>
          <w:numId w:val="1"/>
        </w:numPr>
        <w:tabs>
          <w:tab w:val="num" w:pos="142"/>
          <w:tab w:val="left" w:pos="426"/>
        </w:tabs>
        <w:ind w:left="0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</w:t>
      </w:r>
      <w:r w:rsidRPr="00392D05">
        <w:rPr>
          <w:sz w:val="28"/>
          <w:szCs w:val="28"/>
          <w:lang w:val="ru-RU"/>
        </w:rPr>
        <w:t xml:space="preserve">ть распределение бюджетных ассигнований бюджета поселения </w:t>
      </w:r>
      <w:r>
        <w:rPr>
          <w:sz w:val="28"/>
          <w:szCs w:val="28"/>
          <w:lang w:val="ru-RU"/>
        </w:rPr>
        <w:t xml:space="preserve">  </w:t>
      </w:r>
      <w:r w:rsidRPr="00392D05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 по разделам и подразделам  классификации расходов бюджета поселения согласно приложению 5 к настоящему решению.</w:t>
      </w:r>
    </w:p>
    <w:p w:rsidR="00584AC6" w:rsidRPr="00392D05" w:rsidRDefault="00584AC6" w:rsidP="00A13F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2.Утверди</w:t>
      </w:r>
      <w:r w:rsidRPr="00392D05">
        <w:rPr>
          <w:sz w:val="28"/>
          <w:szCs w:val="28"/>
          <w:lang w:val="ru-RU"/>
        </w:rPr>
        <w:t>ть распределение бюджетных ассигнований по разделам, подразделам, целевым статьям</w:t>
      </w:r>
      <w:r>
        <w:rPr>
          <w:sz w:val="28"/>
          <w:szCs w:val="28"/>
          <w:lang w:val="ru-RU"/>
        </w:rPr>
        <w:t>, группам (группам и подгруппам) видов</w:t>
      </w:r>
      <w:r w:rsidRPr="00392D05">
        <w:rPr>
          <w:sz w:val="28"/>
          <w:szCs w:val="28"/>
          <w:lang w:val="ru-RU"/>
        </w:rPr>
        <w:t xml:space="preserve"> расходов</w:t>
      </w:r>
      <w:r>
        <w:rPr>
          <w:sz w:val="28"/>
          <w:szCs w:val="28"/>
          <w:lang w:val="ru-RU"/>
        </w:rPr>
        <w:t xml:space="preserve"> классификации</w:t>
      </w:r>
      <w:r w:rsidRPr="00392D05">
        <w:rPr>
          <w:sz w:val="28"/>
          <w:szCs w:val="28"/>
          <w:lang w:val="ru-RU"/>
        </w:rPr>
        <w:t xml:space="preserve"> ведомственной структур</w:t>
      </w:r>
      <w:r>
        <w:rPr>
          <w:sz w:val="28"/>
          <w:szCs w:val="28"/>
          <w:lang w:val="ru-RU"/>
        </w:rPr>
        <w:t>ы</w:t>
      </w:r>
      <w:r w:rsidRPr="00392D05">
        <w:rPr>
          <w:sz w:val="28"/>
          <w:szCs w:val="28"/>
          <w:lang w:val="ru-RU"/>
        </w:rPr>
        <w:t xml:space="preserve"> расходов  бюджета поселения согласно приложению 6 к настоящему решению.</w:t>
      </w:r>
    </w:p>
    <w:p w:rsidR="00584AC6" w:rsidRDefault="00584AC6" w:rsidP="00A13F60">
      <w:pPr>
        <w:tabs>
          <w:tab w:val="left" w:pos="0"/>
        </w:tabs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</w:t>
      </w:r>
      <w:r w:rsidRPr="00392D05">
        <w:rPr>
          <w:sz w:val="28"/>
          <w:szCs w:val="28"/>
          <w:lang w:val="ru-RU"/>
        </w:rPr>
        <w:t>ть распределение бюдже</w:t>
      </w:r>
      <w:r>
        <w:rPr>
          <w:sz w:val="28"/>
          <w:szCs w:val="28"/>
          <w:lang w:val="ru-RU"/>
        </w:rPr>
        <w:t>тных ассигнований  по разделам,</w:t>
      </w:r>
    </w:p>
    <w:p w:rsidR="00584AC6" w:rsidRPr="00392D05" w:rsidRDefault="00584AC6" w:rsidP="00501D1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подразделам, </w:t>
      </w:r>
      <w:r w:rsidRPr="00392D05">
        <w:rPr>
          <w:sz w:val="28"/>
          <w:szCs w:val="28"/>
          <w:lang w:val="ru-RU"/>
        </w:rPr>
        <w:t>целевым статьям</w:t>
      </w:r>
      <w:r>
        <w:rPr>
          <w:sz w:val="28"/>
          <w:szCs w:val="28"/>
          <w:lang w:val="ru-RU"/>
        </w:rPr>
        <w:t xml:space="preserve"> (группам и подгруппам) </w:t>
      </w:r>
      <w:r w:rsidRPr="00392D05">
        <w:rPr>
          <w:sz w:val="28"/>
          <w:szCs w:val="28"/>
          <w:lang w:val="ru-RU"/>
        </w:rPr>
        <w:t>вид</w:t>
      </w:r>
      <w:r>
        <w:rPr>
          <w:sz w:val="28"/>
          <w:szCs w:val="28"/>
          <w:lang w:val="ru-RU"/>
        </w:rPr>
        <w:t>ов</w:t>
      </w:r>
      <w:r w:rsidRPr="00392D05">
        <w:rPr>
          <w:sz w:val="28"/>
          <w:szCs w:val="28"/>
          <w:lang w:val="ru-RU"/>
        </w:rPr>
        <w:t xml:space="preserve"> расходов</w:t>
      </w:r>
      <w:r>
        <w:rPr>
          <w:sz w:val="28"/>
          <w:szCs w:val="28"/>
          <w:lang w:val="ru-RU"/>
        </w:rPr>
        <w:t xml:space="preserve"> классификации расходов бюджета</w:t>
      </w:r>
      <w:r w:rsidRPr="00392D05">
        <w:rPr>
          <w:sz w:val="28"/>
          <w:szCs w:val="28"/>
          <w:lang w:val="ru-RU"/>
        </w:rPr>
        <w:t xml:space="preserve"> согласно приложению 7 к настоящему решению.</w:t>
      </w:r>
    </w:p>
    <w:p w:rsidR="00584AC6" w:rsidRPr="00392D05" w:rsidRDefault="00584AC6" w:rsidP="00A13F60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4.</w:t>
      </w:r>
      <w:r w:rsidRPr="00392D05">
        <w:rPr>
          <w:sz w:val="28"/>
          <w:szCs w:val="28"/>
          <w:lang w:val="ru-RU"/>
        </w:rPr>
        <w:t>Объем бюджетных ассигнований на исполнение публичных нормативных обязательс</w:t>
      </w:r>
      <w:r>
        <w:rPr>
          <w:sz w:val="28"/>
          <w:szCs w:val="28"/>
          <w:lang w:val="ru-RU"/>
        </w:rPr>
        <w:t>тв на 2015</w:t>
      </w:r>
      <w:r w:rsidRPr="00392D05">
        <w:rPr>
          <w:sz w:val="28"/>
          <w:szCs w:val="28"/>
          <w:lang w:val="ru-RU"/>
        </w:rPr>
        <w:t xml:space="preserve"> год не предусмотрен.</w:t>
      </w:r>
    </w:p>
    <w:p w:rsidR="00584AC6" w:rsidRPr="00392D05" w:rsidRDefault="00584AC6" w:rsidP="00A13F60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5.Утверди</w:t>
      </w:r>
      <w:r w:rsidRPr="00392D05">
        <w:rPr>
          <w:sz w:val="28"/>
          <w:szCs w:val="28"/>
          <w:lang w:val="ru-RU"/>
        </w:rPr>
        <w:t>ть</w:t>
      </w:r>
      <w:r w:rsidRPr="00392D05">
        <w:rPr>
          <w:sz w:val="28"/>
          <w:szCs w:val="28"/>
          <w:lang w:val="ru-RU" w:eastAsia="ru-RU"/>
        </w:rPr>
        <w:t xml:space="preserve"> перечень нормативных актов поселения, действие которых  приостанавливается на период с 1 января по 31 декабря 201</w:t>
      </w:r>
      <w:r>
        <w:rPr>
          <w:sz w:val="28"/>
          <w:szCs w:val="28"/>
          <w:lang w:val="ru-RU" w:eastAsia="ru-RU"/>
        </w:rPr>
        <w:t>5</w:t>
      </w:r>
      <w:r w:rsidRPr="00392D05">
        <w:rPr>
          <w:sz w:val="28"/>
          <w:szCs w:val="28"/>
          <w:lang w:val="ru-RU" w:eastAsia="ru-RU"/>
        </w:rPr>
        <w:t xml:space="preserve"> года,  согласно приложению 8 к настоящему решению.</w:t>
      </w:r>
    </w:p>
    <w:p w:rsidR="00584AC6" w:rsidRPr="00392D05" w:rsidRDefault="00584AC6" w:rsidP="009210C9">
      <w:pPr>
        <w:ind w:left="360"/>
        <w:jc w:val="both"/>
        <w:rPr>
          <w:sz w:val="28"/>
          <w:szCs w:val="28"/>
          <w:lang w:val="ru-RU"/>
        </w:rPr>
      </w:pPr>
    </w:p>
    <w:p w:rsidR="00584AC6" w:rsidRPr="00392D05" w:rsidRDefault="00584AC6" w:rsidP="00914966">
      <w:pPr>
        <w:ind w:left="360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  <w:r w:rsidRPr="00392D05">
        <w:rPr>
          <w:b/>
          <w:sz w:val="28"/>
          <w:szCs w:val="28"/>
          <w:lang w:val="ru-RU"/>
        </w:rPr>
        <w:t>Статья 5. Особенности исполнения бюджета поселения в 201</w:t>
      </w:r>
      <w:r>
        <w:rPr>
          <w:b/>
          <w:sz w:val="28"/>
          <w:szCs w:val="28"/>
          <w:lang w:val="ru-RU"/>
        </w:rPr>
        <w:t>5</w:t>
      </w:r>
      <w:r w:rsidRPr="00392D05">
        <w:rPr>
          <w:b/>
          <w:sz w:val="28"/>
          <w:szCs w:val="28"/>
          <w:lang w:val="ru-RU"/>
        </w:rPr>
        <w:t xml:space="preserve"> году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Default="00584AC6" w:rsidP="00C85340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392D05">
        <w:rPr>
          <w:rFonts w:ascii="Times New Roman" w:hAnsi="Times New Roman"/>
          <w:sz w:val="28"/>
          <w:szCs w:val="28"/>
        </w:rPr>
        <w:t>1. Администрация сельсовета вправе в ходе исполнения настоящего решения по представлению главных распорядителей средств бюджета поселения без внесения изменений в настоящее решение вносить изменения в сводную бюджетную роспись в соответствии с действующим бюджетным за</w:t>
      </w:r>
      <w:r>
        <w:rPr>
          <w:rFonts w:ascii="Times New Roman" w:hAnsi="Times New Roman"/>
          <w:sz w:val="28"/>
          <w:szCs w:val="28"/>
        </w:rPr>
        <w:t>конодательством:</w:t>
      </w:r>
    </w:p>
    <w:p w:rsidR="00584AC6" w:rsidRDefault="00584AC6" w:rsidP="00843FA7">
      <w:pPr>
        <w:pStyle w:val="PlainText"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584AC6" w:rsidRPr="00EC79C7" w:rsidRDefault="00584AC6" w:rsidP="00EF60D4">
      <w:pPr>
        <w:pStyle w:val="PlainText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изменения состава или полномочий (функций) главных распорядителей бюджетных средств (подведомственных им </w:t>
      </w:r>
      <w:r w:rsidRPr="00EC79C7">
        <w:rPr>
          <w:rFonts w:ascii="Times New Roman" w:hAnsi="Times New Roman"/>
          <w:sz w:val="28"/>
          <w:szCs w:val="28"/>
        </w:rPr>
        <w:t>казенных</w:t>
      </w:r>
    </w:p>
    <w:p w:rsidR="00584AC6" w:rsidRPr="00C85340" w:rsidRDefault="00584AC6" w:rsidP="00C85340">
      <w:pPr>
        <w:shd w:val="clear" w:color="auto" w:fill="FFFFFF"/>
        <w:spacing w:line="298" w:lineRule="exact"/>
        <w:ind w:right="19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1"/>
          <w:sz w:val="28"/>
          <w:szCs w:val="28"/>
          <w:lang w:val="ru-RU"/>
        </w:rPr>
        <w:t xml:space="preserve">учреждений), вступления в силу законов, предусматривающих </w:t>
      </w:r>
      <w:r w:rsidRPr="00C85340">
        <w:rPr>
          <w:bCs/>
          <w:color w:val="000000"/>
          <w:spacing w:val="1"/>
          <w:sz w:val="28"/>
          <w:szCs w:val="28"/>
          <w:lang w:val="ru-RU"/>
        </w:rPr>
        <w:t>осуществление</w:t>
      </w:r>
      <w:r w:rsidRPr="00C85340">
        <w:rPr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3"/>
          <w:sz w:val="28"/>
          <w:szCs w:val="28"/>
          <w:lang w:val="ru-RU"/>
        </w:rPr>
        <w:t xml:space="preserve">полномочий органов местного самоуправления за счет субвенций из других бюджетов бюджетной системы Российской Федерации, исполнения судебных </w:t>
      </w:r>
      <w:r w:rsidRPr="00C85340">
        <w:rPr>
          <w:color w:val="000000"/>
          <w:spacing w:val="7"/>
          <w:sz w:val="28"/>
          <w:szCs w:val="28"/>
          <w:lang w:val="ru-RU"/>
        </w:rPr>
        <w:t>актов, предусматривающих обращение взыскания на средств</w:t>
      </w:r>
      <w:r>
        <w:rPr>
          <w:color w:val="000000"/>
          <w:spacing w:val="7"/>
          <w:sz w:val="28"/>
          <w:szCs w:val="28"/>
          <w:lang w:val="ru-RU"/>
        </w:rPr>
        <w:t>а</w:t>
      </w:r>
      <w:r w:rsidRPr="00C85340">
        <w:rPr>
          <w:color w:val="000000"/>
          <w:spacing w:val="7"/>
          <w:sz w:val="28"/>
          <w:szCs w:val="28"/>
          <w:lang w:val="ru-RU"/>
        </w:rPr>
        <w:t xml:space="preserve"> бюджетов </w:t>
      </w:r>
      <w:r w:rsidRPr="00C85340">
        <w:rPr>
          <w:color w:val="000000"/>
          <w:spacing w:val="1"/>
          <w:sz w:val="28"/>
          <w:szCs w:val="28"/>
          <w:lang w:val="ru-RU"/>
        </w:rPr>
        <w:t>бюджетной системы Российско</w:t>
      </w:r>
      <w:r>
        <w:rPr>
          <w:color w:val="000000"/>
          <w:spacing w:val="1"/>
          <w:sz w:val="28"/>
          <w:szCs w:val="28"/>
          <w:lang w:val="ru-RU"/>
        </w:rPr>
        <w:t xml:space="preserve">й Федерации, использования </w:t>
      </w:r>
      <w:r w:rsidRPr="00F85671">
        <w:rPr>
          <w:color w:val="000000"/>
          <w:spacing w:val="1"/>
          <w:sz w:val="28"/>
          <w:szCs w:val="28"/>
          <w:lang w:val="ru-RU"/>
        </w:rPr>
        <w:t>средст</w:t>
      </w:r>
      <w:r w:rsidRPr="00F85671">
        <w:rPr>
          <w:bCs/>
          <w:color w:val="000000"/>
          <w:spacing w:val="1"/>
          <w:sz w:val="28"/>
          <w:szCs w:val="28"/>
          <w:lang w:val="ru-RU"/>
        </w:rPr>
        <w:t>в</w:t>
      </w:r>
      <w:r w:rsidRPr="00C85340">
        <w:rPr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резервных </w:t>
      </w:r>
      <w:r w:rsidRPr="00C85340">
        <w:rPr>
          <w:color w:val="000000"/>
          <w:spacing w:val="15"/>
          <w:sz w:val="28"/>
          <w:szCs w:val="28"/>
          <w:lang w:val="ru-RU"/>
        </w:rPr>
        <w:t>фондов и иным образо</w:t>
      </w:r>
      <w:r>
        <w:rPr>
          <w:color w:val="000000"/>
          <w:spacing w:val="15"/>
          <w:sz w:val="28"/>
          <w:szCs w:val="28"/>
          <w:lang w:val="ru-RU"/>
        </w:rPr>
        <w:t>м зарезервированных в составе ут</w:t>
      </w:r>
      <w:r w:rsidRPr="00C85340">
        <w:rPr>
          <w:color w:val="000000"/>
          <w:spacing w:val="15"/>
          <w:sz w:val="28"/>
          <w:szCs w:val="28"/>
          <w:lang w:val="ru-RU"/>
        </w:rPr>
        <w:t xml:space="preserve">вержденных </w:t>
      </w:r>
      <w:r w:rsidRPr="00C85340">
        <w:rPr>
          <w:color w:val="000000"/>
          <w:spacing w:val="2"/>
          <w:sz w:val="28"/>
          <w:szCs w:val="28"/>
          <w:lang w:val="ru-RU"/>
        </w:rPr>
        <w:t>бюджетных ассигнований, ра</w:t>
      </w:r>
      <w:r>
        <w:rPr>
          <w:color w:val="000000"/>
          <w:spacing w:val="2"/>
          <w:sz w:val="28"/>
          <w:szCs w:val="28"/>
          <w:lang w:val="ru-RU"/>
        </w:rPr>
        <w:t>спределения бюджетных ассигнован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ий между 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получателями бюджетных средств на конкурсной основе и по иным основаниям, </w:t>
      </w:r>
      <w:r w:rsidRPr="00C85340">
        <w:rPr>
          <w:color w:val="000000"/>
          <w:spacing w:val="7"/>
          <w:sz w:val="28"/>
          <w:szCs w:val="28"/>
          <w:lang w:val="ru-RU"/>
        </w:rPr>
        <w:t>связанным с особенностя</w:t>
      </w:r>
      <w:r>
        <w:rPr>
          <w:color w:val="000000"/>
          <w:spacing w:val="7"/>
          <w:sz w:val="28"/>
          <w:szCs w:val="28"/>
          <w:lang w:val="ru-RU"/>
        </w:rPr>
        <w:t>ми исполнения бюджетов бюджетно</w:t>
      </w:r>
      <w:r w:rsidRPr="00C85340">
        <w:rPr>
          <w:color w:val="000000"/>
          <w:spacing w:val="7"/>
          <w:sz w:val="28"/>
          <w:szCs w:val="28"/>
          <w:lang w:val="ru-RU"/>
        </w:rPr>
        <w:t xml:space="preserve">й системы 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Российской Федерации, перераспределения бюджетных ассигнований между </w:t>
      </w:r>
      <w:r w:rsidRPr="00C85340">
        <w:rPr>
          <w:color w:val="000000"/>
          <w:spacing w:val="4"/>
          <w:sz w:val="28"/>
          <w:szCs w:val="28"/>
          <w:lang w:val="ru-RU"/>
        </w:rPr>
        <w:t>главными распорядителями бюджетных средств, установлен</w:t>
      </w:r>
      <w:r>
        <w:rPr>
          <w:color w:val="000000"/>
          <w:spacing w:val="4"/>
          <w:sz w:val="28"/>
          <w:szCs w:val="28"/>
          <w:lang w:val="ru-RU"/>
        </w:rPr>
        <w:t>н</w:t>
      </w:r>
      <w:r w:rsidRPr="00C85340">
        <w:rPr>
          <w:color w:val="000000"/>
          <w:spacing w:val="4"/>
          <w:sz w:val="28"/>
          <w:szCs w:val="28"/>
          <w:lang w:val="ru-RU"/>
        </w:rPr>
        <w:t xml:space="preserve">ым законом </w:t>
      </w:r>
      <w:r w:rsidRPr="00C85340">
        <w:rPr>
          <w:color w:val="000000"/>
          <w:spacing w:val="2"/>
          <w:sz w:val="28"/>
          <w:szCs w:val="28"/>
          <w:lang w:val="ru-RU"/>
        </w:rPr>
        <w:t>(решением) о бюджете, - в пределах объема бюджетных ассигнований;</w:t>
      </w:r>
    </w:p>
    <w:p w:rsidR="00584AC6" w:rsidRPr="00EC79C7" w:rsidRDefault="00584AC6" w:rsidP="00C85340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98" w:lineRule="exact"/>
        <w:ind w:left="0" w:firstLine="284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1"/>
          <w:sz w:val="28"/>
          <w:szCs w:val="28"/>
          <w:lang w:val="ru-RU"/>
        </w:rPr>
        <w:t xml:space="preserve">в случае перераспределения бюджетных ассигнований </w:t>
      </w:r>
      <w:r w:rsidRPr="00F85671">
        <w:rPr>
          <w:bCs/>
          <w:color w:val="000000"/>
          <w:spacing w:val="1"/>
          <w:sz w:val="28"/>
          <w:szCs w:val="28"/>
          <w:lang w:val="ru-RU"/>
        </w:rPr>
        <w:t>между</w:t>
      </w:r>
      <w:r w:rsidRPr="00C85340">
        <w:rPr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текущим </w:t>
      </w:r>
      <w:r w:rsidRPr="00C85340">
        <w:rPr>
          <w:color w:val="000000"/>
          <w:spacing w:val="9"/>
          <w:sz w:val="28"/>
          <w:szCs w:val="28"/>
          <w:lang w:val="ru-RU"/>
        </w:rPr>
        <w:t>финансовым годом и плано</w:t>
      </w:r>
      <w:r>
        <w:rPr>
          <w:color w:val="000000"/>
          <w:spacing w:val="9"/>
          <w:sz w:val="28"/>
          <w:szCs w:val="28"/>
          <w:lang w:val="ru-RU"/>
        </w:rPr>
        <w:t>вым периодом - в пределах преду</w:t>
      </w:r>
      <w:r w:rsidRPr="00C85340">
        <w:rPr>
          <w:color w:val="000000"/>
          <w:spacing w:val="9"/>
          <w:sz w:val="28"/>
          <w:szCs w:val="28"/>
          <w:lang w:val="ru-RU"/>
        </w:rPr>
        <w:t xml:space="preserve">смотренных </w:t>
      </w:r>
      <w:r w:rsidRPr="00C85340">
        <w:rPr>
          <w:color w:val="000000"/>
          <w:spacing w:val="8"/>
          <w:sz w:val="28"/>
          <w:szCs w:val="28"/>
          <w:lang w:val="ru-RU"/>
        </w:rPr>
        <w:t xml:space="preserve">законом (решением) о бюджете на очередной финансовый год и плановый </w:t>
      </w:r>
      <w:r>
        <w:rPr>
          <w:color w:val="000000"/>
          <w:sz w:val="28"/>
          <w:szCs w:val="28"/>
          <w:lang w:val="ru-RU"/>
        </w:rPr>
        <w:t>период главному</w:t>
      </w:r>
      <w:r w:rsidRPr="00C85340">
        <w:rPr>
          <w:color w:val="000000"/>
          <w:sz w:val="28"/>
          <w:szCs w:val="28"/>
          <w:lang w:val="ru-RU"/>
        </w:rPr>
        <w:t xml:space="preserve"> распорядителю бюджетных средств на </w:t>
      </w:r>
      <w:r w:rsidRPr="00F85671">
        <w:rPr>
          <w:bCs/>
          <w:color w:val="000000"/>
          <w:sz w:val="28"/>
          <w:szCs w:val="28"/>
          <w:lang w:val="ru-RU"/>
        </w:rPr>
        <w:t>соответствующий</w:t>
      </w:r>
      <w:r w:rsidRPr="00C8534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7"/>
          <w:sz w:val="28"/>
          <w:szCs w:val="28"/>
          <w:lang w:val="ru-RU"/>
        </w:rPr>
        <w:t xml:space="preserve">финансовый год общего объема бюджетных ассигнований на оказание </w:t>
      </w:r>
      <w:r w:rsidRPr="00C85340">
        <w:rPr>
          <w:color w:val="000000"/>
          <w:spacing w:val="8"/>
          <w:sz w:val="28"/>
          <w:szCs w:val="28"/>
          <w:lang w:val="ru-RU"/>
        </w:rPr>
        <w:t>муниципальных услуг и</w:t>
      </w:r>
      <w:r>
        <w:rPr>
          <w:color w:val="000000"/>
          <w:spacing w:val="8"/>
          <w:sz w:val="28"/>
          <w:szCs w:val="28"/>
          <w:lang w:val="ru-RU"/>
        </w:rPr>
        <w:t xml:space="preserve"> общего объема бюджетных ассигно</w:t>
      </w:r>
      <w:r w:rsidRPr="00C85340">
        <w:rPr>
          <w:color w:val="000000"/>
          <w:spacing w:val="8"/>
          <w:sz w:val="28"/>
          <w:szCs w:val="28"/>
          <w:lang w:val="ru-RU"/>
        </w:rPr>
        <w:t xml:space="preserve">ваний по </w:t>
      </w:r>
      <w:r w:rsidRPr="00F85671">
        <w:rPr>
          <w:bCs/>
          <w:color w:val="000000"/>
          <w:spacing w:val="-2"/>
          <w:sz w:val="28"/>
          <w:szCs w:val="28"/>
          <w:lang w:val="ru-RU"/>
        </w:rPr>
        <w:t>соответствующим</w:t>
      </w:r>
      <w:r w:rsidRPr="00C85340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-2"/>
          <w:sz w:val="28"/>
          <w:szCs w:val="28"/>
          <w:lang w:val="ru-RU"/>
        </w:rPr>
        <w:t xml:space="preserve">разделам, подразделам, целевым статьям, </w:t>
      </w:r>
      <w:r w:rsidRPr="00F85671">
        <w:rPr>
          <w:bCs/>
          <w:color w:val="000000"/>
          <w:spacing w:val="-2"/>
          <w:sz w:val="28"/>
          <w:szCs w:val="28"/>
          <w:lang w:val="ru-RU"/>
        </w:rPr>
        <w:t>группам</w:t>
      </w:r>
      <w:r w:rsidRPr="00C85340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-2"/>
          <w:sz w:val="28"/>
          <w:szCs w:val="28"/>
          <w:lang w:val="ru-RU"/>
        </w:rPr>
        <w:t xml:space="preserve">(группам и </w:t>
      </w:r>
      <w:r w:rsidRPr="00C85340">
        <w:rPr>
          <w:color w:val="000000"/>
          <w:spacing w:val="2"/>
          <w:sz w:val="28"/>
          <w:szCs w:val="28"/>
          <w:lang w:val="ru-RU"/>
        </w:rPr>
        <w:t>подгруппам) видов расходов</w:t>
      </w:r>
      <w:r>
        <w:rPr>
          <w:color w:val="000000"/>
          <w:spacing w:val="2"/>
          <w:sz w:val="28"/>
          <w:szCs w:val="28"/>
          <w:lang w:val="ru-RU"/>
        </w:rPr>
        <w:t>,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 либ</w:t>
      </w:r>
      <w:r>
        <w:rPr>
          <w:color w:val="000000"/>
          <w:spacing w:val="2"/>
          <w:sz w:val="28"/>
          <w:szCs w:val="28"/>
          <w:lang w:val="ru-RU"/>
        </w:rPr>
        <w:t>о по соответствующим разделам, по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дразделам, </w:t>
      </w:r>
      <w:r w:rsidRPr="00C85340">
        <w:rPr>
          <w:color w:val="000000"/>
          <w:spacing w:val="3"/>
          <w:sz w:val="28"/>
          <w:szCs w:val="28"/>
          <w:lang w:val="ru-RU"/>
        </w:rPr>
        <w:t>целевым статьям муниципальны</w:t>
      </w:r>
      <w:r>
        <w:rPr>
          <w:color w:val="000000"/>
          <w:spacing w:val="3"/>
          <w:sz w:val="28"/>
          <w:szCs w:val="28"/>
          <w:lang w:val="ru-RU"/>
        </w:rPr>
        <w:t>м программам и непрограммным нап</w:t>
      </w:r>
      <w:r w:rsidRPr="00C85340">
        <w:rPr>
          <w:color w:val="000000"/>
          <w:spacing w:val="3"/>
          <w:sz w:val="28"/>
          <w:szCs w:val="28"/>
          <w:lang w:val="ru-RU"/>
        </w:rPr>
        <w:t xml:space="preserve">равлениям </w:t>
      </w:r>
      <w:r w:rsidRPr="00EC79C7">
        <w:rPr>
          <w:color w:val="000000"/>
          <w:spacing w:val="1"/>
          <w:sz w:val="28"/>
          <w:szCs w:val="28"/>
          <w:lang w:val="ru-RU"/>
        </w:rPr>
        <w:t xml:space="preserve">деятельности), группам (группам и подгруппам) видов расходов классификации </w:t>
      </w:r>
      <w:r w:rsidRPr="00EC79C7">
        <w:rPr>
          <w:color w:val="000000"/>
          <w:spacing w:val="3"/>
          <w:sz w:val="28"/>
          <w:szCs w:val="28"/>
          <w:lang w:val="ru-RU"/>
        </w:rPr>
        <w:t>расходов бюджетов на текущий финансовый год и плановый период.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98" w:lineRule="exact"/>
        <w:ind w:left="0" w:firstLine="284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2"/>
          <w:sz w:val="28"/>
          <w:szCs w:val="28"/>
          <w:lang w:val="ru-RU"/>
        </w:rPr>
        <w:t>в случае увеличения бюджетных ассигнований по отдельным разделам, подразделам, целевым статьям и в</w:t>
      </w:r>
      <w:r>
        <w:rPr>
          <w:color w:val="000000"/>
          <w:spacing w:val="2"/>
          <w:sz w:val="28"/>
          <w:szCs w:val="28"/>
          <w:lang w:val="ru-RU"/>
        </w:rPr>
        <w:t>идам расходов бюджета за счет эко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номии по </w:t>
      </w:r>
      <w:r w:rsidRPr="00C85340">
        <w:rPr>
          <w:color w:val="000000"/>
          <w:spacing w:val="9"/>
          <w:sz w:val="28"/>
          <w:szCs w:val="28"/>
          <w:lang w:val="ru-RU"/>
        </w:rPr>
        <w:t>использованию в текущем фина</w:t>
      </w:r>
      <w:r>
        <w:rPr>
          <w:color w:val="000000"/>
          <w:spacing w:val="9"/>
          <w:sz w:val="28"/>
          <w:szCs w:val="28"/>
          <w:lang w:val="ru-RU"/>
        </w:rPr>
        <w:t>нсовом году бюджетных ассигнован</w:t>
      </w:r>
      <w:r w:rsidRPr="00C85340">
        <w:rPr>
          <w:color w:val="000000"/>
          <w:spacing w:val="9"/>
          <w:sz w:val="28"/>
          <w:szCs w:val="28"/>
          <w:lang w:val="ru-RU"/>
        </w:rPr>
        <w:t xml:space="preserve">ий на </w:t>
      </w:r>
      <w:r w:rsidRPr="00C85340">
        <w:rPr>
          <w:color w:val="000000"/>
          <w:spacing w:val="5"/>
          <w:sz w:val="28"/>
          <w:szCs w:val="28"/>
          <w:lang w:val="ru-RU"/>
        </w:rPr>
        <w:t xml:space="preserve">оказание муниципальных услуг - в пределах общего объема бюджетных </w:t>
      </w:r>
      <w:r w:rsidRPr="00C85340">
        <w:rPr>
          <w:color w:val="000000"/>
          <w:sz w:val="28"/>
          <w:szCs w:val="28"/>
          <w:lang w:val="ru-RU"/>
        </w:rPr>
        <w:t xml:space="preserve">ассигнований, предусмотренных главному распорядителю </w:t>
      </w:r>
      <w:r w:rsidRPr="00EC79C7">
        <w:rPr>
          <w:bCs/>
          <w:color w:val="000000"/>
          <w:sz w:val="28"/>
          <w:szCs w:val="28"/>
          <w:lang w:val="ru-RU"/>
        </w:rPr>
        <w:t>бюджетных</w:t>
      </w:r>
      <w:r w:rsidRPr="00C8534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85340">
        <w:rPr>
          <w:color w:val="000000"/>
          <w:sz w:val="28"/>
          <w:szCs w:val="28"/>
          <w:lang w:val="ru-RU"/>
        </w:rPr>
        <w:t xml:space="preserve">средств в </w:t>
      </w:r>
      <w:r w:rsidRPr="00C85340">
        <w:rPr>
          <w:color w:val="000000"/>
          <w:spacing w:val="1"/>
          <w:sz w:val="28"/>
          <w:szCs w:val="28"/>
          <w:lang w:val="ru-RU"/>
        </w:rPr>
        <w:t>текущем финансовом году на ока</w:t>
      </w:r>
      <w:r>
        <w:rPr>
          <w:color w:val="000000"/>
          <w:spacing w:val="1"/>
          <w:sz w:val="28"/>
          <w:szCs w:val="28"/>
          <w:lang w:val="ru-RU"/>
        </w:rPr>
        <w:t>зание муниципальных услуг при у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словии, что </w:t>
      </w:r>
      <w:r w:rsidRPr="00C85340">
        <w:rPr>
          <w:color w:val="000000"/>
          <w:spacing w:val="2"/>
          <w:sz w:val="28"/>
          <w:szCs w:val="28"/>
          <w:lang w:val="ru-RU"/>
        </w:rPr>
        <w:t>увеличение бюджетных ассигнований по соответствую</w:t>
      </w:r>
      <w:r>
        <w:rPr>
          <w:color w:val="000000"/>
          <w:spacing w:val="2"/>
          <w:sz w:val="28"/>
          <w:szCs w:val="28"/>
          <w:lang w:val="ru-RU"/>
        </w:rPr>
        <w:t>щему виду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 расходов не превышает 10 процентов;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" w:line="298" w:lineRule="exact"/>
        <w:ind w:left="0" w:right="10" w:firstLine="426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3"/>
          <w:sz w:val="28"/>
          <w:szCs w:val="28"/>
          <w:lang w:val="ru-RU"/>
        </w:rPr>
        <w:t xml:space="preserve">в случае перераспределения бюджетных ассигнований на финансовое </w:t>
      </w:r>
      <w:r w:rsidRPr="00C85340">
        <w:rPr>
          <w:color w:val="000000"/>
          <w:spacing w:val="9"/>
          <w:sz w:val="28"/>
          <w:szCs w:val="28"/>
          <w:lang w:val="ru-RU"/>
        </w:rPr>
        <w:t xml:space="preserve">обеспечение публичных нормативных обязательств между разделами, 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подразделами, целевыми статьями, группами (группами и подгруппами) видов </w:t>
      </w:r>
      <w:r w:rsidRPr="00C85340">
        <w:rPr>
          <w:color w:val="000000"/>
          <w:spacing w:val="9"/>
          <w:sz w:val="28"/>
          <w:szCs w:val="28"/>
          <w:lang w:val="ru-RU"/>
        </w:rPr>
        <w:t>расходов либо между р</w:t>
      </w:r>
      <w:r>
        <w:rPr>
          <w:color w:val="000000"/>
          <w:spacing w:val="9"/>
          <w:sz w:val="28"/>
          <w:szCs w:val="28"/>
          <w:lang w:val="ru-RU"/>
        </w:rPr>
        <w:t>азделами, подразделами, целевыми</w:t>
      </w:r>
      <w:r w:rsidRPr="00C85340">
        <w:rPr>
          <w:color w:val="000000"/>
          <w:spacing w:val="9"/>
          <w:sz w:val="28"/>
          <w:szCs w:val="28"/>
          <w:lang w:val="ru-RU"/>
        </w:rPr>
        <w:t xml:space="preserve"> статьями </w:t>
      </w:r>
      <w:r w:rsidRPr="00EC79C7">
        <w:rPr>
          <w:bCs/>
          <w:color w:val="000000"/>
          <w:spacing w:val="8"/>
          <w:sz w:val="28"/>
          <w:szCs w:val="28"/>
          <w:lang w:val="ru-RU"/>
        </w:rPr>
        <w:t>(муниципальными)</w:t>
      </w:r>
      <w:r w:rsidRPr="00C85340">
        <w:rPr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8"/>
          <w:sz w:val="28"/>
          <w:szCs w:val="28"/>
          <w:lang w:val="ru-RU"/>
        </w:rPr>
        <w:t xml:space="preserve">программами и непрограммными направлениями </w:t>
      </w:r>
      <w:r w:rsidRPr="00C85340">
        <w:rPr>
          <w:color w:val="000000"/>
          <w:spacing w:val="12"/>
          <w:sz w:val="28"/>
          <w:szCs w:val="28"/>
          <w:lang w:val="ru-RU"/>
        </w:rPr>
        <w:t>деятельности), группам</w:t>
      </w:r>
      <w:r>
        <w:rPr>
          <w:color w:val="000000"/>
          <w:spacing w:val="12"/>
          <w:sz w:val="28"/>
          <w:szCs w:val="28"/>
          <w:lang w:val="ru-RU"/>
        </w:rPr>
        <w:t>и (группами и подгруппами) видов</w:t>
      </w:r>
      <w:r w:rsidRPr="00C85340">
        <w:rPr>
          <w:color w:val="000000"/>
          <w:spacing w:val="12"/>
          <w:sz w:val="28"/>
          <w:szCs w:val="28"/>
          <w:lang w:val="ru-RU"/>
        </w:rPr>
        <w:t xml:space="preserve"> расходов 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классификации расходов бюджетов в пределах общего объема бюджетных </w:t>
      </w:r>
      <w:r w:rsidRPr="00C85340">
        <w:rPr>
          <w:color w:val="000000"/>
          <w:spacing w:val="4"/>
          <w:sz w:val="28"/>
          <w:szCs w:val="28"/>
          <w:lang w:val="ru-RU"/>
        </w:rPr>
        <w:t>ассигнований, предусмотренно</w:t>
      </w:r>
      <w:r>
        <w:rPr>
          <w:color w:val="000000"/>
          <w:spacing w:val="4"/>
          <w:sz w:val="28"/>
          <w:szCs w:val="28"/>
          <w:lang w:val="ru-RU"/>
        </w:rPr>
        <w:t>го главному распорядителю бюджетн</w:t>
      </w:r>
      <w:r w:rsidRPr="00C85340">
        <w:rPr>
          <w:color w:val="000000"/>
          <w:spacing w:val="4"/>
          <w:sz w:val="28"/>
          <w:szCs w:val="28"/>
          <w:lang w:val="ru-RU"/>
        </w:rPr>
        <w:t xml:space="preserve">ых средств на исполнение публичных нормативных обязательств в текущем финансовом </w:t>
      </w:r>
      <w:r w:rsidRPr="00C85340">
        <w:rPr>
          <w:color w:val="000000"/>
          <w:spacing w:val="-3"/>
          <w:sz w:val="28"/>
          <w:szCs w:val="28"/>
          <w:lang w:val="ru-RU"/>
        </w:rPr>
        <w:t>году;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9" w:line="298" w:lineRule="exact"/>
        <w:ind w:left="0" w:right="10" w:firstLine="426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12"/>
          <w:sz w:val="28"/>
          <w:szCs w:val="28"/>
          <w:lang w:val="ru-RU"/>
        </w:rPr>
        <w:t xml:space="preserve">в случае получения субсидий, субвенций, иных межбюджетных </w:t>
      </w:r>
      <w:r w:rsidRPr="00C85340">
        <w:rPr>
          <w:color w:val="000000"/>
          <w:spacing w:val="3"/>
          <w:sz w:val="28"/>
          <w:szCs w:val="28"/>
          <w:lang w:val="ru-RU"/>
        </w:rPr>
        <w:t xml:space="preserve">трансфертов и безвозмездных поступлений от физических и юридических лиц, </w:t>
      </w:r>
      <w:r w:rsidRPr="00C85340">
        <w:rPr>
          <w:color w:val="000000"/>
          <w:spacing w:val="11"/>
          <w:sz w:val="28"/>
          <w:szCs w:val="28"/>
          <w:lang w:val="ru-RU"/>
        </w:rPr>
        <w:t xml:space="preserve">имеющих целевое назначение, сверх объемов, </w:t>
      </w:r>
      <w:r w:rsidRPr="00EC79C7">
        <w:rPr>
          <w:bCs/>
          <w:color w:val="000000"/>
          <w:spacing w:val="11"/>
          <w:sz w:val="28"/>
          <w:szCs w:val="28"/>
          <w:lang w:val="ru-RU"/>
        </w:rPr>
        <w:t>утвержденных</w:t>
      </w:r>
      <w:r w:rsidRPr="00C85340">
        <w:rPr>
          <w:b/>
          <w:bCs/>
          <w:color w:val="000000"/>
          <w:spacing w:val="11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11"/>
          <w:sz w:val="28"/>
          <w:szCs w:val="28"/>
          <w:lang w:val="ru-RU"/>
        </w:rPr>
        <w:t xml:space="preserve">законом 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(решением) о бюджете, а также в случае сокращения (возврата при отсутствии потребности) указанных </w:t>
      </w:r>
      <w:r w:rsidRPr="00EC79C7">
        <w:rPr>
          <w:color w:val="000000"/>
          <w:spacing w:val="2"/>
          <w:sz w:val="28"/>
          <w:szCs w:val="28"/>
          <w:lang w:val="ru-RU"/>
        </w:rPr>
        <w:t>средств</w:t>
      </w:r>
      <w:r w:rsidRPr="00C85340">
        <w:rPr>
          <w:color w:val="000000"/>
          <w:spacing w:val="2"/>
          <w:sz w:val="28"/>
          <w:szCs w:val="28"/>
          <w:lang w:val="ru-RU"/>
        </w:rPr>
        <w:t>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spacing w:line="298" w:lineRule="exact"/>
        <w:ind w:right="38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1"/>
          <w:sz w:val="28"/>
          <w:szCs w:val="28"/>
          <w:lang w:val="ru-RU"/>
        </w:rPr>
        <w:t xml:space="preserve">в случае проведения реструктуризации государственного </w:t>
      </w:r>
      <w:r>
        <w:rPr>
          <w:color w:val="000000"/>
          <w:spacing w:val="1"/>
          <w:sz w:val="28"/>
          <w:szCs w:val="28"/>
          <w:lang w:val="ru-RU"/>
        </w:rPr>
        <w:t>муниципального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2"/>
          <w:sz w:val="28"/>
          <w:szCs w:val="28"/>
          <w:lang w:val="ru-RU"/>
        </w:rPr>
        <w:t>долга в соответствии с настоящим Кодексом;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spacing w:line="298" w:lineRule="exact"/>
        <w:ind w:right="10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3"/>
          <w:sz w:val="28"/>
          <w:szCs w:val="28"/>
          <w:lang w:val="ru-RU"/>
        </w:rPr>
        <w:t>в случае перераспред</w:t>
      </w:r>
      <w:r>
        <w:rPr>
          <w:color w:val="000000"/>
          <w:spacing w:val="3"/>
          <w:sz w:val="28"/>
          <w:szCs w:val="28"/>
          <w:lang w:val="ru-RU"/>
        </w:rPr>
        <w:t>еления бюджетных ассигнований ме</w:t>
      </w:r>
      <w:r w:rsidRPr="00C85340">
        <w:rPr>
          <w:color w:val="000000"/>
          <w:spacing w:val="3"/>
          <w:sz w:val="28"/>
          <w:szCs w:val="28"/>
          <w:lang w:val="ru-RU"/>
        </w:rPr>
        <w:t xml:space="preserve">жду видами источников финансирования дефицита бюджета при </w:t>
      </w:r>
      <w:r w:rsidRPr="002C3969">
        <w:rPr>
          <w:bCs/>
          <w:color w:val="000000"/>
          <w:spacing w:val="3"/>
          <w:sz w:val="28"/>
          <w:szCs w:val="28"/>
          <w:lang w:val="ru-RU"/>
        </w:rPr>
        <w:t>образовании</w:t>
      </w:r>
      <w:r w:rsidRPr="00C85340">
        <w:rPr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3"/>
          <w:sz w:val="28"/>
          <w:szCs w:val="28"/>
          <w:lang w:val="ru-RU"/>
        </w:rPr>
        <w:t xml:space="preserve">экономии в ходе исполнения бюджета в пределах общего объема бюджетных ассигнований </w:t>
      </w:r>
      <w:r w:rsidRPr="00C85340">
        <w:rPr>
          <w:color w:val="000000"/>
          <w:spacing w:val="4"/>
          <w:sz w:val="28"/>
          <w:szCs w:val="28"/>
          <w:lang w:val="ru-RU"/>
        </w:rPr>
        <w:t xml:space="preserve">по источникам финансирования дефицита бюджета, предусмотренных на </w:t>
      </w:r>
      <w:r w:rsidRPr="00C85340">
        <w:rPr>
          <w:color w:val="000000"/>
          <w:spacing w:val="2"/>
          <w:sz w:val="28"/>
          <w:szCs w:val="28"/>
          <w:lang w:val="ru-RU"/>
        </w:rPr>
        <w:t>соответствующий финансовый год;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spacing w:line="298" w:lineRule="exact"/>
        <w:ind w:right="19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2"/>
          <w:sz w:val="28"/>
          <w:szCs w:val="28"/>
          <w:lang w:val="ru-RU"/>
        </w:rPr>
        <w:t>в случ</w:t>
      </w:r>
      <w:r>
        <w:rPr>
          <w:color w:val="000000"/>
          <w:spacing w:val="2"/>
          <w:sz w:val="28"/>
          <w:szCs w:val="28"/>
          <w:lang w:val="ru-RU"/>
        </w:rPr>
        <w:t>ае изменения типа муниципальных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 учреждений и организационно-правовой формы муниципальных унитарных предприятий;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spacing w:line="298" w:lineRule="exact"/>
        <w:ind w:right="10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1"/>
          <w:sz w:val="28"/>
          <w:szCs w:val="28"/>
          <w:lang w:val="ru-RU"/>
        </w:rPr>
        <w:t xml:space="preserve">в случае перераспределения бюджетных ассигнований на </w:t>
      </w:r>
      <w:r w:rsidRPr="002C3969">
        <w:rPr>
          <w:bCs/>
          <w:color w:val="000000"/>
          <w:spacing w:val="1"/>
          <w:sz w:val="28"/>
          <w:szCs w:val="28"/>
          <w:lang w:val="ru-RU"/>
        </w:rPr>
        <w:t>обслуживание</w:t>
      </w:r>
      <w:r w:rsidRPr="00C85340">
        <w:rPr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1"/>
          <w:sz w:val="28"/>
          <w:szCs w:val="28"/>
          <w:lang w:val="ru-RU"/>
        </w:rPr>
        <w:t>государственного и муниципально</w:t>
      </w:r>
      <w:r>
        <w:rPr>
          <w:color w:val="000000"/>
          <w:spacing w:val="1"/>
          <w:sz w:val="28"/>
          <w:szCs w:val="28"/>
          <w:lang w:val="ru-RU"/>
        </w:rPr>
        <w:t>го долга между подразделами клас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сификации 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расходов бюджетов в пределах общего объема бюджетных ассигнований, </w:t>
      </w:r>
      <w:r w:rsidRPr="00C85340">
        <w:rPr>
          <w:color w:val="000000"/>
          <w:spacing w:val="3"/>
          <w:sz w:val="28"/>
          <w:szCs w:val="28"/>
          <w:lang w:val="ru-RU"/>
        </w:rPr>
        <w:t>предусмотренных на обслуживание муниципального долга;</w:t>
      </w:r>
    </w:p>
    <w:p w:rsidR="00584AC6" w:rsidRPr="00C85340" w:rsidRDefault="00584AC6" w:rsidP="00C85340">
      <w:pPr>
        <w:numPr>
          <w:ilvl w:val="0"/>
          <w:numId w:val="2"/>
        </w:numPr>
        <w:shd w:val="clear" w:color="auto" w:fill="FFFFFF"/>
        <w:spacing w:line="298" w:lineRule="exact"/>
        <w:ind w:right="10"/>
        <w:jc w:val="both"/>
        <w:rPr>
          <w:sz w:val="28"/>
          <w:szCs w:val="28"/>
          <w:lang w:val="ru-RU"/>
        </w:rPr>
      </w:pPr>
      <w:r w:rsidRPr="00C85340">
        <w:rPr>
          <w:color w:val="000000"/>
          <w:spacing w:val="7"/>
          <w:sz w:val="28"/>
          <w:szCs w:val="28"/>
          <w:lang w:val="ru-RU"/>
        </w:rPr>
        <w:t xml:space="preserve">в случае увеличения бюджетных ассигнований текущего финансового </w:t>
      </w:r>
      <w:r>
        <w:rPr>
          <w:color w:val="000000"/>
          <w:spacing w:val="2"/>
          <w:sz w:val="28"/>
          <w:szCs w:val="28"/>
          <w:lang w:val="ru-RU"/>
        </w:rPr>
        <w:t>года на оплату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 заключенных муниципальных контрактов на поставку товаров, </w:t>
      </w:r>
      <w:r w:rsidRPr="00C85340">
        <w:rPr>
          <w:color w:val="000000"/>
          <w:spacing w:val="5"/>
          <w:sz w:val="28"/>
          <w:szCs w:val="28"/>
          <w:lang w:val="ru-RU"/>
        </w:rPr>
        <w:t>выполнение работ, оказание усл</w:t>
      </w:r>
      <w:r>
        <w:rPr>
          <w:color w:val="000000"/>
          <w:spacing w:val="5"/>
          <w:sz w:val="28"/>
          <w:szCs w:val="28"/>
          <w:lang w:val="ru-RU"/>
        </w:rPr>
        <w:t>уг, подлежавших в соответствии с</w:t>
      </w:r>
      <w:r w:rsidRPr="00C85340">
        <w:rPr>
          <w:color w:val="000000"/>
          <w:spacing w:val="5"/>
          <w:sz w:val="28"/>
          <w:szCs w:val="28"/>
          <w:lang w:val="ru-RU"/>
        </w:rPr>
        <w:t xml:space="preserve"> условиями </w:t>
      </w:r>
      <w:r w:rsidRPr="00C85340">
        <w:rPr>
          <w:color w:val="000000"/>
          <w:sz w:val="28"/>
          <w:szCs w:val="28"/>
          <w:lang w:val="ru-RU"/>
        </w:rPr>
        <w:t xml:space="preserve">этих </w:t>
      </w:r>
      <w:r w:rsidRPr="002C3969">
        <w:rPr>
          <w:bCs/>
          <w:color w:val="000000"/>
          <w:sz w:val="28"/>
          <w:szCs w:val="28"/>
          <w:lang w:val="ru-RU"/>
        </w:rPr>
        <w:t>муниципальных</w:t>
      </w:r>
      <w:r w:rsidRPr="00C8534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85340">
        <w:rPr>
          <w:color w:val="000000"/>
          <w:sz w:val="28"/>
          <w:szCs w:val="28"/>
          <w:lang w:val="ru-RU"/>
        </w:rPr>
        <w:t xml:space="preserve">контрактов </w:t>
      </w:r>
      <w:r>
        <w:rPr>
          <w:color w:val="000000"/>
          <w:sz w:val="28"/>
          <w:szCs w:val="28"/>
          <w:lang w:val="ru-RU"/>
        </w:rPr>
        <w:t>оплате в отчетном финансовом год</w:t>
      </w:r>
      <w:r w:rsidRPr="00C85340">
        <w:rPr>
          <w:color w:val="000000"/>
          <w:sz w:val="28"/>
          <w:szCs w:val="28"/>
        </w:rPr>
        <w:t>y</w:t>
      </w:r>
      <w:r w:rsidRPr="00C85340">
        <w:rPr>
          <w:color w:val="000000"/>
          <w:sz w:val="28"/>
          <w:szCs w:val="28"/>
          <w:lang w:val="ru-RU"/>
        </w:rPr>
        <w:t xml:space="preserve">, в объеме, </w:t>
      </w:r>
      <w:r w:rsidRPr="00C85340">
        <w:rPr>
          <w:color w:val="000000"/>
          <w:spacing w:val="2"/>
          <w:sz w:val="28"/>
          <w:szCs w:val="28"/>
          <w:lang w:val="ru-RU"/>
        </w:rPr>
        <w:t xml:space="preserve">не превышающем остатка не использованных на начало текущего финансового </w:t>
      </w:r>
      <w:r w:rsidRPr="00C85340">
        <w:rPr>
          <w:color w:val="000000"/>
          <w:spacing w:val="3"/>
          <w:sz w:val="28"/>
          <w:szCs w:val="28"/>
          <w:lang w:val="ru-RU"/>
        </w:rPr>
        <w:t xml:space="preserve">года бюджетных ассигнований на исполнение указанных </w:t>
      </w:r>
      <w:r w:rsidRPr="002C3969">
        <w:rPr>
          <w:bCs/>
          <w:color w:val="000000"/>
          <w:spacing w:val="3"/>
          <w:sz w:val="28"/>
          <w:szCs w:val="28"/>
          <w:lang w:val="ru-RU"/>
        </w:rPr>
        <w:t>муниципальных</w:t>
      </w:r>
      <w:r w:rsidRPr="00C85340">
        <w:rPr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C85340">
        <w:rPr>
          <w:color w:val="000000"/>
          <w:spacing w:val="1"/>
          <w:sz w:val="28"/>
          <w:szCs w:val="28"/>
          <w:lang w:val="ru-RU"/>
        </w:rPr>
        <w:t>контрактов в соответствии с требованиями, установленными</w:t>
      </w:r>
      <w:r>
        <w:rPr>
          <w:color w:val="000000"/>
          <w:spacing w:val="1"/>
          <w:sz w:val="28"/>
          <w:szCs w:val="28"/>
          <w:lang w:val="ru-RU"/>
        </w:rPr>
        <w:t xml:space="preserve"> Бюджетным</w:t>
      </w:r>
      <w:r w:rsidRPr="00C85340">
        <w:rPr>
          <w:color w:val="000000"/>
          <w:spacing w:val="1"/>
          <w:sz w:val="28"/>
          <w:szCs w:val="28"/>
          <w:lang w:val="ru-RU"/>
        </w:rPr>
        <w:t xml:space="preserve"> </w:t>
      </w:r>
      <w:r>
        <w:rPr>
          <w:color w:val="000000"/>
          <w:spacing w:val="1"/>
          <w:sz w:val="28"/>
          <w:szCs w:val="28"/>
          <w:lang w:val="ru-RU"/>
        </w:rPr>
        <w:t>к</w:t>
      </w:r>
      <w:r w:rsidRPr="002C3969">
        <w:rPr>
          <w:bCs/>
          <w:color w:val="000000"/>
          <w:spacing w:val="1"/>
          <w:sz w:val="28"/>
          <w:szCs w:val="28"/>
          <w:lang w:val="ru-RU"/>
        </w:rPr>
        <w:t>одексом</w:t>
      </w:r>
      <w:r>
        <w:rPr>
          <w:bCs/>
          <w:color w:val="000000"/>
          <w:spacing w:val="1"/>
          <w:sz w:val="28"/>
          <w:szCs w:val="28"/>
          <w:lang w:val="ru-RU"/>
        </w:rPr>
        <w:t xml:space="preserve"> РФ</w:t>
      </w:r>
      <w:r>
        <w:rPr>
          <w:b/>
          <w:bCs/>
          <w:color w:val="000000"/>
          <w:spacing w:val="1"/>
          <w:sz w:val="28"/>
          <w:szCs w:val="28"/>
          <w:lang w:val="ru-RU"/>
        </w:rPr>
        <w:t>.</w:t>
      </w:r>
    </w:p>
    <w:p w:rsidR="00584AC6" w:rsidRDefault="00584AC6" w:rsidP="00C54D1F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Установить,  что неиспользованные остатки межбюджетных трансфертов, предоставленных из районного бюджета, имеющих целевое назначение, подлежит возврату в районный бюджет до 20 декабря 2015 года.</w:t>
      </w:r>
    </w:p>
    <w:p w:rsidR="00584AC6" w:rsidRPr="00392D05" w:rsidRDefault="00584AC6" w:rsidP="00C54D1F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3.Субсидии юридическим лицам, индивидуальным предпринимателям, производителям товаров (работ, услуг), предусмотренные настоящим решением предоставляются, в случаях и в порядке, установленных настоящим решением и принимаемые, в соответствии с ним нормативно – правовыми актами Администрации Линёвского сельсовета, Администрации Смоленского района, Администрации Алтайского края.</w:t>
      </w:r>
    </w:p>
    <w:p w:rsidR="00584AC6" w:rsidRPr="00392D05" w:rsidRDefault="00584AC6" w:rsidP="00C54D1F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Pr="00392D05">
        <w:rPr>
          <w:rFonts w:ascii="Times New Roman" w:hAnsi="Times New Roman"/>
          <w:sz w:val="28"/>
          <w:szCs w:val="28"/>
        </w:rPr>
        <w:t xml:space="preserve">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статьей 1 настоящего решения, направляются </w:t>
      </w:r>
      <w:r w:rsidRPr="00392D05">
        <w:rPr>
          <w:rFonts w:ascii="Times New Roman" w:hAnsi="Times New Roman"/>
          <w:bCs/>
          <w:sz w:val="28"/>
          <w:szCs w:val="28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>. Установить, что с</w:t>
      </w:r>
      <w:r>
        <w:rPr>
          <w:sz w:val="28"/>
          <w:szCs w:val="28"/>
          <w:lang w:val="ru-RU"/>
        </w:rPr>
        <w:t xml:space="preserve"> 1 января 2015</w:t>
      </w:r>
      <w:r w:rsidRPr="00392D05">
        <w:rPr>
          <w:sz w:val="28"/>
          <w:szCs w:val="28"/>
          <w:lang w:val="ru-RU"/>
        </w:rPr>
        <w:t xml:space="preserve"> года заключение и оплата ранее заключенных получателями средств бюджета поселения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392D05">
        <w:rPr>
          <w:sz w:val="28"/>
          <w:szCs w:val="28"/>
          <w:lang w:val="ru-RU"/>
        </w:rPr>
        <w:t>. Обязательства, вытекающие из договоров,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не подлежат оплате за счет средств бюджета поселения на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392D05">
        <w:rPr>
          <w:sz w:val="28"/>
          <w:szCs w:val="28"/>
          <w:lang w:val="ru-RU"/>
        </w:rPr>
        <w:t>. Установить, что получатели средств бюджета поселения</w:t>
      </w:r>
      <w:r w:rsidRPr="00392D05">
        <w:rPr>
          <w:color w:val="0000FF"/>
          <w:sz w:val="28"/>
          <w:szCs w:val="28"/>
          <w:lang w:val="ru-RU"/>
        </w:rPr>
        <w:t xml:space="preserve"> </w:t>
      </w:r>
      <w:r w:rsidRPr="00392D05">
        <w:rPr>
          <w:sz w:val="28"/>
          <w:szCs w:val="28"/>
          <w:lang w:val="ru-RU"/>
        </w:rPr>
        <w:t>при заключении договоров (муниципальных 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в размере 100 процентов суммы договора (контракта) – по договорам (контрактам) об оказании услуг связи, по подписке на печатные издания и об их приобретении, об оказании услуг по профессиональной переподготовке муниципальных служащих,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584AC6" w:rsidRPr="00392D05" w:rsidRDefault="00584AC6" w:rsidP="006E59B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392D05">
        <w:rPr>
          <w:sz w:val="28"/>
          <w:szCs w:val="28"/>
          <w:lang w:val="ru-RU"/>
        </w:rPr>
        <w:t>. В целях обеспечения энергосбережения и повышения бюджетными учреждениями энергетической эффективности</w:t>
      </w:r>
      <w:r>
        <w:rPr>
          <w:sz w:val="28"/>
          <w:szCs w:val="28"/>
          <w:lang w:val="ru-RU"/>
        </w:rPr>
        <w:t xml:space="preserve"> </w:t>
      </w:r>
      <w:r w:rsidRPr="00392D05">
        <w:rPr>
          <w:spacing w:val="-2"/>
          <w:sz w:val="28"/>
          <w:szCs w:val="28"/>
          <w:lang w:val="ru-RU"/>
        </w:rPr>
        <w:t>получателям средств бюджета поселения</w:t>
      </w:r>
      <w:r w:rsidRPr="00392D05">
        <w:rPr>
          <w:color w:val="0000FF"/>
          <w:spacing w:val="-2"/>
          <w:sz w:val="28"/>
          <w:szCs w:val="28"/>
          <w:lang w:val="ru-RU"/>
        </w:rPr>
        <w:t xml:space="preserve"> </w:t>
      </w:r>
      <w:r w:rsidRPr="00392D05">
        <w:rPr>
          <w:spacing w:val="-2"/>
          <w:sz w:val="28"/>
          <w:szCs w:val="28"/>
          <w:lang w:val="ru-RU"/>
        </w:rPr>
        <w:t xml:space="preserve">обеспечить </w:t>
      </w:r>
      <w:r>
        <w:rPr>
          <w:spacing w:val="-2"/>
          <w:sz w:val="28"/>
          <w:szCs w:val="28"/>
          <w:lang w:val="ru-RU"/>
        </w:rPr>
        <w:t>снижение</w:t>
      </w:r>
      <w:r w:rsidRPr="00392D05">
        <w:rPr>
          <w:spacing w:val="-2"/>
          <w:sz w:val="28"/>
          <w:szCs w:val="28"/>
          <w:lang w:val="ru-RU"/>
        </w:rPr>
        <w:t xml:space="preserve"> объема потребленной ими воды, дизельного и иного топлива, мазута, природного газа, тепловой энергии, электрической</w:t>
      </w:r>
      <w:r>
        <w:rPr>
          <w:spacing w:val="-2"/>
          <w:sz w:val="28"/>
          <w:szCs w:val="28"/>
          <w:lang w:val="ru-RU"/>
        </w:rPr>
        <w:t xml:space="preserve"> энергии, угля.</w:t>
      </w:r>
    </w:p>
    <w:p w:rsidR="00584AC6" w:rsidRDefault="00584AC6" w:rsidP="00DD2385">
      <w:pPr>
        <w:ind w:firstLine="709"/>
        <w:jc w:val="both"/>
        <w:rPr>
          <w:b/>
          <w:sz w:val="28"/>
          <w:szCs w:val="28"/>
          <w:lang w:val="ru-RU"/>
        </w:rPr>
      </w:pPr>
      <w:r w:rsidRPr="00392D05">
        <w:rPr>
          <w:b/>
          <w:sz w:val="28"/>
          <w:szCs w:val="28"/>
          <w:lang w:val="ru-RU"/>
        </w:rPr>
        <w:t>Статья 6. Особенности использования бюджетных ассигнований по обеспечению деятельности органов местного самоуправления, муниципальных учреждений поселения</w:t>
      </w:r>
    </w:p>
    <w:p w:rsidR="00584AC6" w:rsidRPr="00A93449" w:rsidRDefault="00584AC6" w:rsidP="00DD2385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A93449">
        <w:rPr>
          <w:sz w:val="28"/>
          <w:szCs w:val="28"/>
          <w:lang w:val="ru-RU"/>
        </w:rPr>
        <w:t>Органам местного самоуправления учитывать нормативы формирования расходов на содержание органов местного самоуправления, а также нормативы численности органов местного самоуправления сельских поселений, установленных постановлением Администрации Алтайского  края.</w:t>
      </w:r>
    </w:p>
    <w:p w:rsidR="00584AC6" w:rsidRPr="00392D05" w:rsidRDefault="00584AC6" w:rsidP="00DD2385">
      <w:pPr>
        <w:ind w:firstLine="709"/>
        <w:jc w:val="both"/>
        <w:rPr>
          <w:sz w:val="28"/>
          <w:szCs w:val="28"/>
          <w:lang w:val="ru-RU"/>
        </w:rPr>
      </w:pPr>
    </w:p>
    <w:p w:rsidR="00584AC6" w:rsidRPr="00392D05" w:rsidRDefault="00584AC6" w:rsidP="0014759D">
      <w:pPr>
        <w:ind w:firstLine="709"/>
        <w:jc w:val="both"/>
        <w:rPr>
          <w:b/>
          <w:sz w:val="28"/>
          <w:szCs w:val="28"/>
          <w:lang w:val="ru-RU"/>
        </w:rPr>
      </w:pPr>
      <w:r w:rsidRPr="00392D05">
        <w:rPr>
          <w:b/>
          <w:sz w:val="28"/>
          <w:szCs w:val="28"/>
          <w:lang w:val="ru-RU"/>
        </w:rPr>
        <w:t>Статья 7. Муниципальные внутренние заимствования по</w:t>
      </w:r>
      <w:r>
        <w:rPr>
          <w:b/>
          <w:sz w:val="28"/>
          <w:szCs w:val="28"/>
          <w:lang w:val="ru-RU"/>
        </w:rPr>
        <w:t>селения, предусмотренные на 2015</w:t>
      </w:r>
      <w:r w:rsidRPr="00392D05">
        <w:rPr>
          <w:b/>
          <w:sz w:val="28"/>
          <w:szCs w:val="28"/>
          <w:lang w:val="ru-RU"/>
        </w:rPr>
        <w:t xml:space="preserve"> год и предоставление муниципальных гарантий поселения</w:t>
      </w:r>
    </w:p>
    <w:p w:rsidR="00584AC6" w:rsidRPr="00392D05" w:rsidRDefault="00584AC6" w:rsidP="0014759D">
      <w:pPr>
        <w:ind w:firstLine="709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1.Утвердить программу муниципальных внутренних заимствований поселения на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 согласно приложению 9 к настоящему решению.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  <w:r w:rsidRPr="00392D05">
        <w:rPr>
          <w:b/>
          <w:sz w:val="28"/>
          <w:szCs w:val="28"/>
          <w:lang w:val="ru-RU"/>
        </w:rPr>
        <w:t>Статья 8. Приведения решений и иных нормативных правовых актов поселения в соответствие с настоящим решением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1.Решения и иные нормативные правовые акты поселения подлежат приведению в соответствие с настоящим решением в срок до 1 января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года.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b/>
          <w:sz w:val="28"/>
          <w:szCs w:val="28"/>
          <w:lang w:val="ru-RU"/>
        </w:rPr>
      </w:pPr>
      <w:r w:rsidRPr="00392D05">
        <w:rPr>
          <w:b/>
          <w:sz w:val="28"/>
          <w:szCs w:val="28"/>
          <w:lang w:val="ru-RU"/>
        </w:rPr>
        <w:t>Статья 9. Вступление в силу настоящего решения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Настоящее решение вступает в силу с 1 января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года,</w:t>
      </w:r>
      <w:r w:rsidRPr="00392D05">
        <w:rPr>
          <w:color w:val="0000FF"/>
          <w:sz w:val="28"/>
          <w:szCs w:val="28"/>
          <w:lang w:val="ru-RU"/>
        </w:rPr>
        <w:t xml:space="preserve"> </w:t>
      </w:r>
      <w:r w:rsidRPr="00392D05">
        <w:rPr>
          <w:sz w:val="28"/>
          <w:szCs w:val="28"/>
          <w:lang w:val="ru-RU"/>
        </w:rPr>
        <w:t>за исключением статьи 8 настоящего р</w:t>
      </w:r>
      <w:r>
        <w:rPr>
          <w:sz w:val="28"/>
          <w:szCs w:val="28"/>
          <w:lang w:val="ru-RU"/>
        </w:rPr>
        <w:t>ешения, которая</w:t>
      </w:r>
      <w:r w:rsidRPr="00392D05">
        <w:rPr>
          <w:sz w:val="28"/>
          <w:szCs w:val="28"/>
          <w:lang w:val="ru-RU"/>
        </w:rPr>
        <w:t xml:space="preserve"> вступает в силу со дня его официального опубликования.</w:t>
      </w: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ind w:firstLine="708"/>
        <w:jc w:val="both"/>
        <w:rPr>
          <w:sz w:val="28"/>
          <w:szCs w:val="28"/>
          <w:lang w:val="ru-RU"/>
        </w:rPr>
      </w:pPr>
    </w:p>
    <w:p w:rsidR="00584AC6" w:rsidRPr="00392D05" w:rsidRDefault="00584AC6" w:rsidP="00DD2385">
      <w:pPr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Линёв</w:t>
      </w:r>
      <w:r w:rsidRPr="00392D05">
        <w:rPr>
          <w:sz w:val="28"/>
          <w:szCs w:val="28"/>
          <w:lang w:val="ru-RU"/>
        </w:rPr>
        <w:t xml:space="preserve">ского сельсовета                    </w:t>
      </w:r>
      <w:r>
        <w:rPr>
          <w:sz w:val="28"/>
          <w:szCs w:val="28"/>
          <w:lang w:val="ru-RU"/>
        </w:rPr>
        <w:t xml:space="preserve"> </w:t>
      </w:r>
      <w:r w:rsidRPr="00392D05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  В.И.Скогорев</w:t>
      </w: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tbl>
      <w:tblPr>
        <w:tblW w:w="0" w:type="auto"/>
        <w:tblLook w:val="00A0"/>
      </w:tblPr>
      <w:tblGrid>
        <w:gridCol w:w="5525"/>
        <w:gridCol w:w="3506"/>
      </w:tblGrid>
      <w:tr w:rsidR="00584AC6" w:rsidRPr="000D0EAE" w:rsidTr="00926558">
        <w:tc>
          <w:tcPr>
            <w:tcW w:w="5920" w:type="dxa"/>
          </w:tcPr>
          <w:p w:rsidR="00584AC6" w:rsidRPr="000D0EAE" w:rsidRDefault="00584AC6" w:rsidP="009265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651" w:type="dxa"/>
          </w:tcPr>
          <w:p w:rsidR="00584AC6" w:rsidRPr="005E23B0" w:rsidRDefault="00584AC6" w:rsidP="00926558">
            <w:pPr>
              <w:rPr>
                <w:lang w:val="ru-RU"/>
              </w:rPr>
            </w:pPr>
            <w:r w:rsidRPr="005E23B0">
              <w:rPr>
                <w:lang w:val="ru-RU"/>
              </w:rPr>
              <w:t>Приложение  1</w:t>
            </w:r>
          </w:p>
          <w:p w:rsidR="00584AC6" w:rsidRPr="005E23B0" w:rsidRDefault="00584AC6" w:rsidP="00926558">
            <w:pPr>
              <w:rPr>
                <w:lang w:val="ru-RU"/>
              </w:rPr>
            </w:pPr>
            <w:r w:rsidRPr="005E23B0">
              <w:rPr>
                <w:lang w:val="ru-RU"/>
              </w:rPr>
              <w:t xml:space="preserve">к решению  Собрания депутатов </w:t>
            </w:r>
            <w:r>
              <w:rPr>
                <w:lang w:val="ru-RU"/>
              </w:rPr>
              <w:t>Линёв</w:t>
            </w:r>
            <w:r w:rsidRPr="005E23B0">
              <w:rPr>
                <w:lang w:val="ru-RU"/>
              </w:rPr>
              <w:t xml:space="preserve">ского сельсовета Смоленского района Алтайского края  «О  бюджете </w:t>
            </w:r>
            <w:r>
              <w:rPr>
                <w:lang w:val="ru-RU"/>
              </w:rPr>
              <w:t>Линёв</w:t>
            </w:r>
            <w:r w:rsidRPr="005E23B0">
              <w:rPr>
                <w:lang w:val="ru-RU"/>
              </w:rPr>
              <w:t>ского сельсовета  на 2015 год»</w:t>
            </w:r>
          </w:p>
          <w:p w:rsidR="00584AC6" w:rsidRPr="005E23B0" w:rsidRDefault="00584AC6" w:rsidP="005E23B0">
            <w:r w:rsidRPr="005E23B0">
              <w:rPr>
                <w:lang w:val="ru-RU"/>
              </w:rPr>
              <w:t>от 2</w:t>
            </w:r>
            <w:r>
              <w:rPr>
                <w:lang w:val="ru-RU"/>
              </w:rPr>
              <w:t>6</w:t>
            </w:r>
            <w:r w:rsidRPr="005E23B0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p w:rsidR="00584AC6" w:rsidRPr="000D0EAE" w:rsidRDefault="00584AC6" w:rsidP="00134719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584AC6" w:rsidRPr="000D0EAE" w:rsidRDefault="00584AC6" w:rsidP="00134719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584AC6" w:rsidRPr="00392D05" w:rsidRDefault="00584AC6" w:rsidP="001347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92D05">
        <w:rPr>
          <w:rFonts w:ascii="Times New Roman" w:hAnsi="Times New Roman" w:cs="Times New Roman"/>
          <w:sz w:val="28"/>
          <w:szCs w:val="28"/>
        </w:rPr>
        <w:t>Источники  внутреннего финансирования</w:t>
      </w:r>
    </w:p>
    <w:p w:rsidR="00584AC6" w:rsidRPr="00392D05" w:rsidRDefault="00584AC6" w:rsidP="001347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92D05">
        <w:rPr>
          <w:rFonts w:ascii="Times New Roman" w:hAnsi="Times New Roman" w:cs="Times New Roman"/>
          <w:sz w:val="28"/>
          <w:szCs w:val="28"/>
        </w:rPr>
        <w:t>дефицита бюджета  поселения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2D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4AC6" w:rsidRPr="00501D15" w:rsidRDefault="00584AC6" w:rsidP="005E23B0">
      <w:pPr>
        <w:rPr>
          <w:sz w:val="28"/>
          <w:szCs w:val="28"/>
          <w:lang w:val="ru-RU"/>
        </w:rPr>
      </w:pPr>
      <w:r>
        <w:rPr>
          <w:sz w:val="27"/>
          <w:szCs w:val="27"/>
          <w:lang w:val="ru-RU"/>
        </w:rPr>
        <w:t xml:space="preserve">                                             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4680"/>
        <w:gridCol w:w="2160"/>
      </w:tblGrid>
      <w:tr w:rsidR="00584AC6" w:rsidRPr="000D0EAE" w:rsidTr="00926558">
        <w:trPr>
          <w:trHeight w:val="255"/>
        </w:trPr>
        <w:tc>
          <w:tcPr>
            <w:tcW w:w="3060" w:type="dxa"/>
          </w:tcPr>
          <w:p w:rsidR="00584AC6" w:rsidRPr="00501D15" w:rsidRDefault="00584AC6" w:rsidP="0092655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01D15">
              <w:rPr>
                <w:bCs/>
                <w:sz w:val="28"/>
                <w:szCs w:val="28"/>
                <w:lang w:val="ru-RU"/>
              </w:rPr>
              <w:t>Код источников финансирования дефицита бюджета</w:t>
            </w:r>
          </w:p>
        </w:tc>
        <w:tc>
          <w:tcPr>
            <w:tcW w:w="4680" w:type="dxa"/>
          </w:tcPr>
          <w:p w:rsidR="00584AC6" w:rsidRPr="00501D15" w:rsidRDefault="00584AC6" w:rsidP="0092655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01D15">
              <w:rPr>
                <w:bCs/>
                <w:sz w:val="28"/>
                <w:szCs w:val="28"/>
                <w:lang w:val="ru-RU"/>
              </w:rPr>
              <w:t>Наименование кода источников финансирования дефицита бюджета</w:t>
            </w:r>
          </w:p>
        </w:tc>
        <w:tc>
          <w:tcPr>
            <w:tcW w:w="2160" w:type="dxa"/>
          </w:tcPr>
          <w:p w:rsidR="00584AC6" w:rsidRDefault="00584AC6" w:rsidP="0092655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01D15">
              <w:rPr>
                <w:bCs/>
                <w:sz w:val="28"/>
                <w:szCs w:val="28"/>
              </w:rPr>
              <w:t>Сумма</w:t>
            </w:r>
          </w:p>
          <w:p w:rsidR="00584AC6" w:rsidRPr="00EF0D55" w:rsidRDefault="00584AC6" w:rsidP="0092655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тыс. руб.</w:t>
            </w:r>
          </w:p>
        </w:tc>
      </w:tr>
      <w:tr w:rsidR="00584AC6" w:rsidRPr="000D0EAE" w:rsidTr="00926558">
        <w:trPr>
          <w:trHeight w:val="255"/>
        </w:trPr>
        <w:tc>
          <w:tcPr>
            <w:tcW w:w="3060" w:type="dxa"/>
          </w:tcPr>
          <w:p w:rsidR="00584AC6" w:rsidRPr="00501D15" w:rsidRDefault="00584AC6" w:rsidP="00926558">
            <w:pPr>
              <w:jc w:val="center"/>
              <w:rPr>
                <w:bCs/>
                <w:sz w:val="28"/>
                <w:szCs w:val="28"/>
              </w:rPr>
            </w:pPr>
            <w:r w:rsidRPr="00501D15"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680" w:type="dxa"/>
          </w:tcPr>
          <w:p w:rsidR="00584AC6" w:rsidRPr="00501D15" w:rsidRDefault="00584AC6" w:rsidP="00926558">
            <w:pPr>
              <w:rPr>
                <w:bCs/>
                <w:sz w:val="28"/>
                <w:szCs w:val="28"/>
                <w:lang w:val="ru-RU"/>
              </w:rPr>
            </w:pPr>
            <w:r w:rsidRPr="00501D15">
              <w:rPr>
                <w:bCs/>
                <w:sz w:val="28"/>
                <w:szCs w:val="2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</w:tcPr>
          <w:p w:rsidR="00584AC6" w:rsidRPr="00501D15" w:rsidRDefault="00584AC6" w:rsidP="0092655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01D15"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584AC6" w:rsidRPr="000D0EAE" w:rsidTr="00926558">
        <w:trPr>
          <w:trHeight w:val="510"/>
        </w:trPr>
        <w:tc>
          <w:tcPr>
            <w:tcW w:w="3060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01 03 00 00 00 0000 000</w:t>
            </w:r>
          </w:p>
        </w:tc>
        <w:tc>
          <w:tcPr>
            <w:tcW w:w="4680" w:type="dxa"/>
          </w:tcPr>
          <w:p w:rsidR="00584AC6" w:rsidRPr="00501D15" w:rsidRDefault="00584AC6" w:rsidP="00926558">
            <w:pPr>
              <w:jc w:val="both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60" w:type="dxa"/>
          </w:tcPr>
          <w:p w:rsidR="00584AC6" w:rsidRPr="00501D15" w:rsidRDefault="00584AC6" w:rsidP="00291285">
            <w:pPr>
              <w:jc w:val="center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0</w:t>
            </w:r>
          </w:p>
        </w:tc>
      </w:tr>
      <w:tr w:rsidR="00584AC6" w:rsidRPr="000D0EAE" w:rsidTr="00926558">
        <w:trPr>
          <w:trHeight w:val="510"/>
        </w:trPr>
        <w:tc>
          <w:tcPr>
            <w:tcW w:w="3060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01 03 00 00 10 0000 710</w:t>
            </w:r>
          </w:p>
        </w:tc>
        <w:tc>
          <w:tcPr>
            <w:tcW w:w="4680" w:type="dxa"/>
          </w:tcPr>
          <w:p w:rsidR="00584AC6" w:rsidRPr="00501D15" w:rsidRDefault="00584AC6" w:rsidP="00926558">
            <w:pPr>
              <w:jc w:val="both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60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0</w:t>
            </w:r>
          </w:p>
        </w:tc>
      </w:tr>
      <w:tr w:rsidR="00584AC6" w:rsidRPr="000D0EAE" w:rsidTr="00926558">
        <w:trPr>
          <w:trHeight w:val="510"/>
        </w:trPr>
        <w:tc>
          <w:tcPr>
            <w:tcW w:w="3060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680" w:type="dxa"/>
          </w:tcPr>
          <w:p w:rsidR="00584AC6" w:rsidRPr="00501D15" w:rsidRDefault="00584AC6" w:rsidP="00926558">
            <w:pPr>
              <w:jc w:val="both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0</w:t>
            </w:r>
          </w:p>
        </w:tc>
      </w:tr>
      <w:tr w:rsidR="00584AC6" w:rsidRPr="000D0EAE" w:rsidTr="00926558">
        <w:trPr>
          <w:trHeight w:val="510"/>
        </w:trPr>
        <w:tc>
          <w:tcPr>
            <w:tcW w:w="3060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01 03 00 00 10 0000 810</w:t>
            </w:r>
          </w:p>
        </w:tc>
        <w:tc>
          <w:tcPr>
            <w:tcW w:w="4680" w:type="dxa"/>
          </w:tcPr>
          <w:p w:rsidR="00584AC6" w:rsidRPr="00501D15" w:rsidRDefault="00584AC6" w:rsidP="00926558">
            <w:pPr>
              <w:jc w:val="both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Погашение бюджетами поселений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160" w:type="dxa"/>
          </w:tcPr>
          <w:p w:rsidR="00584AC6" w:rsidRPr="00501D15" w:rsidRDefault="00584AC6" w:rsidP="00291285">
            <w:pPr>
              <w:jc w:val="center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DD2385">
      <w:pPr>
        <w:rPr>
          <w:sz w:val="27"/>
          <w:szCs w:val="27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tbl>
      <w:tblPr>
        <w:tblW w:w="9664" w:type="dxa"/>
        <w:tblLook w:val="00A0"/>
      </w:tblPr>
      <w:tblGrid>
        <w:gridCol w:w="6232"/>
        <w:gridCol w:w="3432"/>
      </w:tblGrid>
      <w:tr w:rsidR="00584AC6" w:rsidRPr="005470F8" w:rsidTr="00326C03">
        <w:trPr>
          <w:trHeight w:val="2145"/>
        </w:trPr>
        <w:tc>
          <w:tcPr>
            <w:tcW w:w="6232" w:type="dxa"/>
          </w:tcPr>
          <w:p w:rsidR="00584AC6" w:rsidRDefault="00584AC6" w:rsidP="00926558">
            <w:pPr>
              <w:rPr>
                <w:lang w:val="ru-RU"/>
              </w:rPr>
            </w:pPr>
          </w:p>
          <w:p w:rsidR="00584AC6" w:rsidRPr="009350B6" w:rsidRDefault="00584AC6" w:rsidP="00926558">
            <w:pPr>
              <w:rPr>
                <w:lang w:val="ru-RU"/>
              </w:rPr>
            </w:pPr>
          </w:p>
        </w:tc>
        <w:tc>
          <w:tcPr>
            <w:tcW w:w="3432" w:type="dxa"/>
          </w:tcPr>
          <w:p w:rsidR="00584AC6" w:rsidRDefault="00584AC6" w:rsidP="00926558">
            <w:pPr>
              <w:rPr>
                <w:lang w:val="ru-RU"/>
              </w:rPr>
            </w:pPr>
          </w:p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ПРИЛОЖЕНИЕ  2</w:t>
            </w:r>
          </w:p>
          <w:p w:rsidR="00584AC6" w:rsidRPr="00A43FF7" w:rsidRDefault="00584AC6" w:rsidP="00501D15">
            <w:pPr>
              <w:rPr>
                <w:lang w:val="ru-RU"/>
              </w:rPr>
            </w:pPr>
            <w:r w:rsidRPr="00A43FF7">
              <w:rPr>
                <w:lang w:val="ru-RU"/>
              </w:rPr>
              <w:t xml:space="preserve">к решению Собрания депутатов </w:t>
            </w:r>
            <w:r>
              <w:rPr>
                <w:lang w:val="ru-RU"/>
              </w:rPr>
              <w:t>Линёв</w:t>
            </w:r>
            <w:r w:rsidRPr="00A43FF7">
              <w:rPr>
                <w:lang w:val="ru-RU"/>
              </w:rPr>
              <w:t xml:space="preserve">ского сельсовета Смоленского района Алтайского края «О бюджете </w:t>
            </w:r>
            <w:r>
              <w:rPr>
                <w:lang w:val="ru-RU"/>
              </w:rPr>
              <w:t>Линёв</w:t>
            </w:r>
            <w:r w:rsidRPr="00A43FF7">
              <w:rPr>
                <w:lang w:val="ru-RU"/>
              </w:rPr>
              <w:t>ского сельсовета на 2015 год»</w:t>
            </w:r>
          </w:p>
          <w:p w:rsidR="00584AC6" w:rsidRPr="005470F8" w:rsidRDefault="00584AC6" w:rsidP="00501D15">
            <w:r>
              <w:t xml:space="preserve">от </w:t>
            </w:r>
            <w:r w:rsidRPr="005E23B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5E23B0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p w:rsidR="00584AC6" w:rsidRDefault="00584AC6" w:rsidP="00A43FF7">
      <w:pPr>
        <w:pStyle w:val="Header"/>
        <w:ind w:firstLine="5954"/>
        <w:jc w:val="left"/>
        <w:rPr>
          <w:sz w:val="24"/>
          <w:szCs w:val="24"/>
        </w:rPr>
      </w:pPr>
      <w:r>
        <w:rPr>
          <w:szCs w:val="28"/>
        </w:rPr>
        <w:t xml:space="preserve">      </w:t>
      </w:r>
    </w:p>
    <w:p w:rsidR="00584AC6" w:rsidRPr="00F525B1" w:rsidRDefault="00584AC6" w:rsidP="00A43FF7">
      <w:pPr>
        <w:pStyle w:val="Header"/>
        <w:ind w:firstLine="5954"/>
        <w:jc w:val="lef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</w:p>
    <w:p w:rsidR="00584AC6" w:rsidRPr="003E323A" w:rsidRDefault="00584AC6" w:rsidP="00A43FF7">
      <w:pPr>
        <w:ind w:left="720"/>
        <w:rPr>
          <w:lang w:val="ru-RU"/>
        </w:rPr>
      </w:pPr>
    </w:p>
    <w:p w:rsidR="00584AC6" w:rsidRPr="00501D15" w:rsidRDefault="00584AC6" w:rsidP="00A43FF7">
      <w:pPr>
        <w:pStyle w:val="BodyText2"/>
        <w:spacing w:line="240" w:lineRule="exact"/>
        <w:jc w:val="center"/>
        <w:rPr>
          <w:sz w:val="28"/>
          <w:szCs w:val="28"/>
          <w:lang w:val="ru-RU"/>
        </w:rPr>
      </w:pPr>
      <w:r w:rsidRPr="00501D15">
        <w:rPr>
          <w:sz w:val="28"/>
          <w:szCs w:val="28"/>
          <w:lang w:val="ru-RU"/>
        </w:rPr>
        <w:t>Нормативы  поступлений   доходов в бюджет поселения на 2015  год</w:t>
      </w:r>
      <w:r w:rsidRPr="00501D15">
        <w:rPr>
          <w:color w:val="0000FF"/>
          <w:sz w:val="28"/>
          <w:szCs w:val="28"/>
          <w:lang w:val="ru-RU"/>
        </w:rPr>
        <w:t xml:space="preserve"> </w:t>
      </w:r>
    </w:p>
    <w:p w:rsidR="00584AC6" w:rsidRPr="00501D15" w:rsidRDefault="00584AC6" w:rsidP="00A43FF7">
      <w:pPr>
        <w:pStyle w:val="Header"/>
        <w:tabs>
          <w:tab w:val="left" w:pos="4956"/>
        </w:tabs>
        <w:jc w:val="right"/>
        <w:rPr>
          <w:szCs w:val="28"/>
        </w:rPr>
      </w:pPr>
      <w:r w:rsidRPr="00501D15">
        <w:rPr>
          <w:szCs w:val="28"/>
        </w:rPr>
        <w:tab/>
      </w:r>
      <w:r w:rsidRPr="00501D15">
        <w:rPr>
          <w:szCs w:val="28"/>
        </w:rPr>
        <w:tab/>
      </w:r>
      <w:r w:rsidRPr="00501D15">
        <w:rPr>
          <w:szCs w:val="28"/>
        </w:rPr>
        <w:tab/>
        <w:t xml:space="preserve">                                       в процентах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5"/>
        <w:gridCol w:w="1756"/>
      </w:tblGrid>
      <w:tr w:rsidR="00584AC6" w:rsidRPr="00501D15" w:rsidTr="00926558">
        <w:tc>
          <w:tcPr>
            <w:tcW w:w="8046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525" w:type="dxa"/>
          </w:tcPr>
          <w:p w:rsidR="00584AC6" w:rsidRPr="00501D15" w:rsidRDefault="00584AC6" w:rsidP="00A43FF7">
            <w:pPr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  <w:lang w:val="ru-RU"/>
              </w:rPr>
              <w:t>ы</w:t>
            </w:r>
            <w:r w:rsidRPr="00501D15">
              <w:rPr>
                <w:sz w:val="28"/>
                <w:szCs w:val="28"/>
              </w:rPr>
              <w:t xml:space="preserve"> </w:t>
            </w:r>
            <w:r w:rsidRPr="00501D15">
              <w:rPr>
                <w:sz w:val="28"/>
                <w:szCs w:val="28"/>
                <w:lang w:val="ru-RU"/>
              </w:rPr>
              <w:t>поступ</w:t>
            </w:r>
            <w:r w:rsidRPr="00501D15">
              <w:rPr>
                <w:sz w:val="28"/>
                <w:szCs w:val="28"/>
              </w:rPr>
              <w:t>лений</w:t>
            </w:r>
          </w:p>
        </w:tc>
      </w:tr>
      <w:tr w:rsidR="00584AC6" w:rsidRPr="00501D15" w:rsidTr="00926558">
        <w:tc>
          <w:tcPr>
            <w:tcW w:w="8046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2</w:t>
            </w:r>
          </w:p>
        </w:tc>
      </w:tr>
      <w:tr w:rsidR="00584AC6" w:rsidRPr="00552205" w:rsidTr="00926558">
        <w:tc>
          <w:tcPr>
            <w:tcW w:w="9571" w:type="dxa"/>
            <w:gridSpan w:val="2"/>
            <w:vAlign w:val="center"/>
          </w:tcPr>
          <w:p w:rsidR="00584AC6" w:rsidRPr="00501D15" w:rsidRDefault="00584AC6" w:rsidP="00926558">
            <w:pPr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84AC6" w:rsidRPr="00501D15" w:rsidTr="00926558">
        <w:tc>
          <w:tcPr>
            <w:tcW w:w="8046" w:type="dxa"/>
          </w:tcPr>
          <w:p w:rsidR="00584AC6" w:rsidRPr="00501D15" w:rsidRDefault="00584AC6" w:rsidP="00926558">
            <w:pPr>
              <w:rPr>
                <w:sz w:val="28"/>
                <w:szCs w:val="28"/>
                <w:highlight w:val="green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25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  <w:tr w:rsidR="00584AC6" w:rsidRPr="00501D15" w:rsidTr="00926558">
        <w:tc>
          <w:tcPr>
            <w:tcW w:w="8046" w:type="dxa"/>
            <w:vAlign w:val="center"/>
          </w:tcPr>
          <w:p w:rsidR="00584AC6" w:rsidRPr="00501D15" w:rsidRDefault="00584AC6" w:rsidP="00926558">
            <w:pPr>
              <w:snapToGrid w:val="0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525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  <w:tr w:rsidR="00584AC6" w:rsidRPr="00501D15" w:rsidTr="00926558">
        <w:tc>
          <w:tcPr>
            <w:tcW w:w="8046" w:type="dxa"/>
            <w:vAlign w:val="center"/>
          </w:tcPr>
          <w:p w:rsidR="00584AC6" w:rsidRPr="00501D15" w:rsidRDefault="00584AC6" w:rsidP="00926558">
            <w:pPr>
              <w:snapToGrid w:val="0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Прочие доходы от компенсации затрат  бюджетов поселений</w:t>
            </w:r>
          </w:p>
        </w:tc>
        <w:tc>
          <w:tcPr>
            <w:tcW w:w="1525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  <w:tr w:rsidR="00584AC6" w:rsidRPr="00552205" w:rsidTr="00926558">
        <w:tc>
          <w:tcPr>
            <w:tcW w:w="9571" w:type="dxa"/>
            <w:gridSpan w:val="2"/>
            <w:vAlign w:val="center"/>
          </w:tcPr>
          <w:p w:rsidR="00584AC6" w:rsidRPr="00501D15" w:rsidRDefault="00584AC6" w:rsidP="00926558">
            <w:pPr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В части административных платежей и сборов</w:t>
            </w:r>
          </w:p>
        </w:tc>
      </w:tr>
      <w:tr w:rsidR="00584AC6" w:rsidRPr="00501D15" w:rsidTr="00926558">
        <w:tc>
          <w:tcPr>
            <w:tcW w:w="8046" w:type="dxa"/>
            <w:vAlign w:val="center"/>
          </w:tcPr>
          <w:p w:rsidR="00584AC6" w:rsidRPr="00501D15" w:rsidRDefault="00584AC6" w:rsidP="00926558">
            <w:pPr>
              <w:snapToGrid w:val="0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Платежи, взимаемые органами местного самоуправления   (организациями)      поселений  за   выполнение   определенных функций</w:t>
            </w:r>
          </w:p>
        </w:tc>
        <w:tc>
          <w:tcPr>
            <w:tcW w:w="1525" w:type="dxa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  <w:tr w:rsidR="00584AC6" w:rsidRPr="00552205" w:rsidTr="00926558">
        <w:tc>
          <w:tcPr>
            <w:tcW w:w="9571" w:type="dxa"/>
            <w:gridSpan w:val="2"/>
            <w:vAlign w:val="center"/>
          </w:tcPr>
          <w:p w:rsidR="00584AC6" w:rsidRPr="00501D15" w:rsidRDefault="00584AC6" w:rsidP="00926558">
            <w:pPr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В части прочих  неналоговых  доходов</w:t>
            </w:r>
          </w:p>
        </w:tc>
      </w:tr>
      <w:tr w:rsidR="00584AC6" w:rsidRPr="00501D15" w:rsidTr="00926558">
        <w:tc>
          <w:tcPr>
            <w:tcW w:w="8046" w:type="dxa"/>
            <w:vAlign w:val="center"/>
          </w:tcPr>
          <w:p w:rsidR="00584AC6" w:rsidRPr="00501D15" w:rsidRDefault="00584AC6" w:rsidP="00926558">
            <w:pPr>
              <w:snapToGrid w:val="0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525" w:type="dxa"/>
            <w:vAlign w:val="center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  <w:tr w:rsidR="00584AC6" w:rsidRPr="00501D15" w:rsidTr="00926558">
        <w:tc>
          <w:tcPr>
            <w:tcW w:w="8046" w:type="dxa"/>
            <w:vAlign w:val="center"/>
          </w:tcPr>
          <w:p w:rsidR="00584AC6" w:rsidRPr="00501D15" w:rsidRDefault="00584AC6" w:rsidP="00926558">
            <w:pPr>
              <w:snapToGrid w:val="0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525" w:type="dxa"/>
            <w:vAlign w:val="center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  <w:tr w:rsidR="00584AC6" w:rsidRPr="00501D15" w:rsidTr="00926558">
        <w:tc>
          <w:tcPr>
            <w:tcW w:w="8046" w:type="dxa"/>
            <w:vAlign w:val="center"/>
          </w:tcPr>
          <w:p w:rsidR="00584AC6" w:rsidRPr="00501D15" w:rsidRDefault="00584AC6" w:rsidP="00926558">
            <w:pPr>
              <w:snapToGrid w:val="0"/>
              <w:rPr>
                <w:sz w:val="28"/>
                <w:szCs w:val="28"/>
                <w:lang w:val="ru-RU"/>
              </w:rPr>
            </w:pPr>
            <w:r w:rsidRPr="00501D15">
              <w:rPr>
                <w:sz w:val="28"/>
                <w:szCs w:val="28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25" w:type="dxa"/>
            <w:vAlign w:val="center"/>
          </w:tcPr>
          <w:p w:rsidR="00584AC6" w:rsidRPr="00501D15" w:rsidRDefault="00584AC6" w:rsidP="00926558">
            <w:pPr>
              <w:jc w:val="center"/>
              <w:rPr>
                <w:sz w:val="28"/>
                <w:szCs w:val="28"/>
              </w:rPr>
            </w:pPr>
            <w:r w:rsidRPr="00501D15">
              <w:rPr>
                <w:sz w:val="28"/>
                <w:szCs w:val="28"/>
              </w:rPr>
              <w:t>100</w:t>
            </w:r>
          </w:p>
        </w:tc>
      </w:tr>
    </w:tbl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tbl>
      <w:tblPr>
        <w:tblW w:w="13222" w:type="dxa"/>
        <w:tblLook w:val="00A0"/>
      </w:tblPr>
      <w:tblGrid>
        <w:gridCol w:w="5920"/>
        <w:gridCol w:w="3651"/>
        <w:gridCol w:w="3651"/>
      </w:tblGrid>
      <w:tr w:rsidR="00584AC6" w:rsidRPr="005470F8" w:rsidTr="00926558">
        <w:tc>
          <w:tcPr>
            <w:tcW w:w="5920" w:type="dxa"/>
          </w:tcPr>
          <w:p w:rsidR="00584AC6" w:rsidRPr="005470F8" w:rsidRDefault="00584AC6" w:rsidP="00926558"/>
        </w:tc>
        <w:tc>
          <w:tcPr>
            <w:tcW w:w="3651" w:type="dxa"/>
          </w:tcPr>
          <w:tbl>
            <w:tblPr>
              <w:tblW w:w="0" w:type="auto"/>
              <w:tblLook w:val="00A0"/>
            </w:tblPr>
            <w:tblGrid>
              <w:gridCol w:w="3435"/>
            </w:tblGrid>
            <w:tr w:rsidR="00584AC6" w:rsidRPr="007D0803" w:rsidTr="00926558">
              <w:tc>
                <w:tcPr>
                  <w:tcW w:w="3827" w:type="dxa"/>
                </w:tcPr>
                <w:p w:rsidR="00584AC6" w:rsidRPr="00A43FF7" w:rsidRDefault="00584AC6" w:rsidP="0092655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Приложение  № 3</w:t>
                  </w:r>
                </w:p>
                <w:p w:rsidR="00584AC6" w:rsidRPr="00A43FF7" w:rsidRDefault="00584AC6" w:rsidP="00926558">
                  <w:pPr>
                    <w:rPr>
                      <w:lang w:val="ru-RU"/>
                    </w:rPr>
                  </w:pPr>
                  <w:r w:rsidRPr="00A43FF7">
                    <w:rPr>
                      <w:lang w:val="ru-RU"/>
                    </w:rPr>
                    <w:t xml:space="preserve">к решению Собрания депутатов </w:t>
                  </w:r>
                  <w:r>
                    <w:rPr>
                      <w:lang w:val="ru-RU"/>
                    </w:rPr>
                    <w:t>Линёв</w:t>
                  </w:r>
                  <w:r w:rsidRPr="00A43FF7">
                    <w:rPr>
                      <w:lang w:val="ru-RU"/>
                    </w:rPr>
                    <w:t xml:space="preserve">ского сельсовета Смоленского района Алтайского края «О бюджете </w:t>
                  </w:r>
                  <w:r>
                    <w:rPr>
                      <w:lang w:val="ru-RU"/>
                    </w:rPr>
                    <w:t>Линёв</w:t>
                  </w:r>
                  <w:r w:rsidRPr="00A43FF7">
                    <w:rPr>
                      <w:lang w:val="ru-RU"/>
                    </w:rPr>
                    <w:t>ского сельсовета на 2015 год»</w:t>
                  </w:r>
                </w:p>
                <w:p w:rsidR="00584AC6" w:rsidRPr="007D0803" w:rsidRDefault="00584AC6" w:rsidP="00926558">
                  <w:r>
                    <w:t xml:space="preserve">от </w:t>
                  </w:r>
                  <w:r>
                    <w:rPr>
                      <w:lang w:val="ru-RU"/>
                    </w:rPr>
                    <w:t xml:space="preserve"> </w:t>
                  </w:r>
                  <w:r w:rsidRPr="005E23B0"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>6</w:t>
                  </w:r>
                  <w:r w:rsidRPr="005E23B0">
                    <w:rPr>
                      <w:lang w:val="ru-RU"/>
                    </w:rPr>
                    <w:t xml:space="preserve">.12.2014 № </w:t>
                  </w:r>
                  <w:r>
                    <w:rPr>
                      <w:lang w:val="ru-RU"/>
                    </w:rPr>
                    <w:t>29</w:t>
                  </w:r>
                </w:p>
              </w:tc>
            </w:tr>
          </w:tbl>
          <w:p w:rsidR="00584AC6" w:rsidRPr="005470F8" w:rsidRDefault="00584AC6" w:rsidP="00926558"/>
        </w:tc>
        <w:tc>
          <w:tcPr>
            <w:tcW w:w="3651" w:type="dxa"/>
          </w:tcPr>
          <w:p w:rsidR="00584AC6" w:rsidRPr="006D31CB" w:rsidRDefault="00584AC6" w:rsidP="0092655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584AC6" w:rsidRPr="005470F8" w:rsidTr="00926558">
        <w:tc>
          <w:tcPr>
            <w:tcW w:w="5920" w:type="dxa"/>
          </w:tcPr>
          <w:p w:rsidR="00584AC6" w:rsidRPr="005470F8" w:rsidRDefault="00584AC6" w:rsidP="00926558"/>
        </w:tc>
        <w:tc>
          <w:tcPr>
            <w:tcW w:w="3651" w:type="dxa"/>
          </w:tcPr>
          <w:p w:rsidR="00584AC6" w:rsidRPr="006D31CB" w:rsidRDefault="00584AC6" w:rsidP="00926558">
            <w:pPr>
              <w:rPr>
                <w:highlight w:val="yellow"/>
              </w:rPr>
            </w:pPr>
          </w:p>
        </w:tc>
        <w:tc>
          <w:tcPr>
            <w:tcW w:w="3651" w:type="dxa"/>
          </w:tcPr>
          <w:p w:rsidR="00584AC6" w:rsidRPr="006D31CB" w:rsidRDefault="00584AC6" w:rsidP="00926558">
            <w:pPr>
              <w:rPr>
                <w:highlight w:val="yellow"/>
              </w:rPr>
            </w:pPr>
          </w:p>
        </w:tc>
      </w:tr>
    </w:tbl>
    <w:p w:rsidR="00584AC6" w:rsidRDefault="00584AC6" w:rsidP="00A43FF7">
      <w:pPr>
        <w:pStyle w:val="Header"/>
        <w:tabs>
          <w:tab w:val="clear" w:pos="4153"/>
          <w:tab w:val="clear" w:pos="8306"/>
        </w:tabs>
        <w:ind w:firstLine="6379"/>
        <w:jc w:val="left"/>
        <w:rPr>
          <w:sz w:val="24"/>
          <w:szCs w:val="24"/>
        </w:rPr>
      </w:pPr>
      <w:r>
        <w:rPr>
          <w:szCs w:val="28"/>
        </w:rPr>
        <w:t xml:space="preserve">      </w:t>
      </w:r>
    </w:p>
    <w:p w:rsidR="00584AC6" w:rsidRPr="00A43FF7" w:rsidRDefault="00584AC6" w:rsidP="00A43FF7">
      <w:pPr>
        <w:pStyle w:val="Header"/>
        <w:tabs>
          <w:tab w:val="clear" w:pos="4153"/>
          <w:tab w:val="clear" w:pos="8306"/>
        </w:tabs>
        <w:ind w:firstLine="6379"/>
        <w:jc w:val="lef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584AC6" w:rsidRPr="00501D15" w:rsidRDefault="00584AC6" w:rsidP="00A43FF7">
      <w:pPr>
        <w:jc w:val="center"/>
        <w:rPr>
          <w:sz w:val="28"/>
          <w:szCs w:val="28"/>
          <w:lang w:val="ru-RU"/>
        </w:rPr>
      </w:pPr>
      <w:r w:rsidRPr="00501D1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"/>
        <w:gridCol w:w="960"/>
        <w:gridCol w:w="3256"/>
        <w:gridCol w:w="5810"/>
      </w:tblGrid>
      <w:tr w:rsidR="00584AC6" w:rsidRPr="00B32627" w:rsidTr="00926558">
        <w:trPr>
          <w:cantSplit/>
          <w:tblHeader/>
        </w:trPr>
        <w:tc>
          <w:tcPr>
            <w:tcW w:w="960" w:type="dxa"/>
            <w:gridSpan w:val="2"/>
          </w:tcPr>
          <w:p w:rsidR="00584AC6" w:rsidRPr="00B32627" w:rsidRDefault="00584AC6" w:rsidP="00926558">
            <w:pPr>
              <w:pStyle w:val="Heading2"/>
              <w:jc w:val="center"/>
              <w:rPr>
                <w:b w:val="0"/>
                <w:bCs/>
                <w:szCs w:val="24"/>
              </w:rPr>
            </w:pPr>
            <w:r w:rsidRPr="00B32627">
              <w:rPr>
                <w:b w:val="0"/>
                <w:bCs/>
                <w:szCs w:val="24"/>
              </w:rPr>
              <w:t>Код</w:t>
            </w:r>
          </w:p>
          <w:p w:rsidR="00584AC6" w:rsidRPr="00B32627" w:rsidRDefault="00584AC6" w:rsidP="00926558">
            <w:pPr>
              <w:jc w:val="center"/>
              <w:rPr>
                <w:bCs/>
              </w:rPr>
            </w:pPr>
            <w:r w:rsidRPr="00B32627">
              <w:rPr>
                <w:bCs/>
              </w:rPr>
              <w:t>главы</w:t>
            </w:r>
          </w:p>
        </w:tc>
        <w:tc>
          <w:tcPr>
            <w:tcW w:w="3258" w:type="dxa"/>
          </w:tcPr>
          <w:p w:rsidR="00584AC6" w:rsidRPr="00B32627" w:rsidRDefault="00584AC6" w:rsidP="00926558">
            <w:pPr>
              <w:pStyle w:val="Heading2"/>
              <w:jc w:val="center"/>
              <w:rPr>
                <w:b w:val="0"/>
                <w:bCs/>
                <w:szCs w:val="24"/>
              </w:rPr>
            </w:pPr>
            <w:r w:rsidRPr="00B32627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</w:tcPr>
          <w:p w:rsidR="00584AC6" w:rsidRPr="00B32627" w:rsidRDefault="00584AC6" w:rsidP="00926558">
            <w:pPr>
              <w:jc w:val="center"/>
              <w:rPr>
                <w:bCs/>
              </w:rPr>
            </w:pPr>
            <w:r w:rsidRPr="00B32627">
              <w:rPr>
                <w:bCs/>
              </w:rPr>
              <w:t>Наименование</w:t>
            </w:r>
          </w:p>
        </w:tc>
      </w:tr>
      <w:tr w:rsidR="00584AC6" w:rsidRPr="00552205" w:rsidTr="00926558">
        <w:trPr>
          <w:cantSplit/>
        </w:trPr>
        <w:tc>
          <w:tcPr>
            <w:tcW w:w="960" w:type="dxa"/>
            <w:gridSpan w:val="2"/>
          </w:tcPr>
          <w:p w:rsidR="00584AC6" w:rsidRPr="00697165" w:rsidRDefault="00584AC6" w:rsidP="00926558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697165">
              <w:rPr>
                <w:b/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5813" w:type="dxa"/>
          </w:tcPr>
          <w:p w:rsidR="00584AC6" w:rsidRPr="003537AD" w:rsidRDefault="00584AC6" w:rsidP="00926558">
            <w:pPr>
              <w:pStyle w:val="Heading2"/>
              <w:jc w:val="left"/>
              <w:rPr>
                <w:bCs/>
                <w:snapToGrid w:val="0"/>
                <w:color w:val="000000"/>
                <w:szCs w:val="24"/>
              </w:rPr>
            </w:pPr>
            <w:r w:rsidRPr="003537AD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Линёв</w:t>
            </w:r>
            <w:r w:rsidRPr="003537AD">
              <w:rPr>
                <w:szCs w:val="24"/>
              </w:rPr>
              <w:t>ского сельсовета Смоленского района Алтайского края</w:t>
            </w:r>
          </w:p>
        </w:tc>
      </w:tr>
      <w:tr w:rsidR="00584AC6" w:rsidRPr="00552205" w:rsidTr="00926558">
        <w:trPr>
          <w:cantSplit/>
        </w:trPr>
        <w:tc>
          <w:tcPr>
            <w:tcW w:w="960" w:type="dxa"/>
            <w:gridSpan w:val="2"/>
          </w:tcPr>
          <w:p w:rsidR="00584AC6" w:rsidRPr="00B32627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rPr>
                <w:bCs/>
                <w:snapToGrid w:val="0"/>
                <w:color w:val="000000"/>
              </w:rPr>
              <w:t xml:space="preserve">108 04020 01 </w:t>
            </w:r>
            <w:r>
              <w:rPr>
                <w:bCs/>
                <w:snapToGrid w:val="0"/>
                <w:color w:val="000000"/>
              </w:rPr>
              <w:t>0</w:t>
            </w:r>
            <w:r w:rsidRPr="00295F5D">
              <w:rPr>
                <w:bCs/>
                <w:snapToGrid w:val="0"/>
                <w:color w:val="000000"/>
              </w:rPr>
              <w:t>000 110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Heading2"/>
              <w:rPr>
                <w:bCs/>
                <w:snapToGrid w:val="0"/>
                <w:color w:val="000000"/>
                <w:szCs w:val="24"/>
              </w:rPr>
            </w:pPr>
            <w:r w:rsidRPr="00295F5D">
              <w:rPr>
                <w:b w:val="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4AC6" w:rsidRPr="00552205" w:rsidTr="00926558">
        <w:trPr>
          <w:cantSplit/>
        </w:trPr>
        <w:tc>
          <w:tcPr>
            <w:tcW w:w="960" w:type="dxa"/>
            <w:gridSpan w:val="2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1 11 01050 10 0000 120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прибыли,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приходящейся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уставных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(складочных)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капиталах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товариществ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обществ,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дивидендов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акциям, принадлежащим поселениям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AC6" w:rsidRPr="00552205" w:rsidTr="00926558">
        <w:trPr>
          <w:cantSplit/>
        </w:trPr>
        <w:tc>
          <w:tcPr>
            <w:tcW w:w="960" w:type="dxa"/>
            <w:gridSpan w:val="2"/>
          </w:tcPr>
          <w:p w:rsidR="00584AC6" w:rsidRDefault="00584AC6" w:rsidP="00926558">
            <w:pPr>
              <w:jc w:val="center"/>
            </w:pPr>
            <w:r>
              <w:rPr>
                <w:bCs/>
                <w:snapToGrid w:val="0"/>
                <w:color w:val="000000"/>
              </w:rPr>
              <w:t>3</w:t>
            </w:r>
            <w:r w:rsidRPr="00DB7993">
              <w:rPr>
                <w:bCs/>
                <w:snapToGrid w:val="0"/>
                <w:color w:val="000000"/>
              </w:rPr>
              <w:t>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snapToGrid w:val="0"/>
                <w:color w:val="000000"/>
              </w:rPr>
            </w:pPr>
            <w:r w:rsidRPr="00295F5D">
              <w:t>1 11 05025 10 0000 120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Доходы, получаемые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платы,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земли,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</w:t>
            </w:r>
            <w:r w:rsidRPr="00295F5D">
              <w:rPr>
                <w:sz w:val="24"/>
                <w:szCs w:val="24"/>
              </w:rPr>
              <w:t xml:space="preserve"> </w:t>
            </w:r>
          </w:p>
        </w:tc>
      </w:tr>
      <w:tr w:rsidR="00584AC6" w:rsidRPr="00552205" w:rsidTr="00926558">
        <w:trPr>
          <w:cantSplit/>
          <w:trHeight w:val="1314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1 11 05035 10 000 120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84AC6" w:rsidRPr="00295F5D" w:rsidRDefault="00584AC6" w:rsidP="0092655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 от сдачи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ими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</w:t>
            </w:r>
          </w:p>
        </w:tc>
      </w:tr>
      <w:tr w:rsidR="00584AC6" w:rsidRPr="00552205" w:rsidTr="00926558">
        <w:trPr>
          <w:cantSplit/>
          <w:trHeight w:val="874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584AC6" w:rsidRPr="00895155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 w:rsidRPr="0089515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895155" w:rsidRDefault="00584AC6" w:rsidP="00926558">
            <w:r w:rsidRPr="00895155"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 xml:space="preserve">Доходы от сдачи в аренду имущества, составляющего казну поселений (за исключением земельных участков) 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1 11 07015 10 0000 120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прибыли,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остающейся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предприятий, созданных поселениями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AC6" w:rsidRPr="00552205" w:rsidTr="00926558">
        <w:trPr>
          <w:gridBefore w:val="1"/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584AC6" w:rsidRPr="00DB7993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295F5D" w:rsidRDefault="00584AC6" w:rsidP="00926558">
            <w:r w:rsidRPr="00295F5D"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84AC6" w:rsidRPr="00552205" w:rsidTr="00926558">
        <w:trPr>
          <w:gridBefore w:val="1"/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Pr="00895155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 w:rsidRPr="0089515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895155" w:rsidRDefault="00584AC6" w:rsidP="00926558">
            <w:r w:rsidRPr="00895155">
              <w:t>1 11 09035 10 0000 120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snapToGrid w:val="0"/>
              </w:rPr>
            </w:pPr>
            <w:r w:rsidRPr="00295F5D">
              <w:t>1 11 09045 10 0000 120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автономных  учреждений,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также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предприятий, в том числе казенных)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</w:rPr>
            </w:pPr>
            <w:r w:rsidRPr="00295F5D">
              <w:t>1 13 01995 10 0000 130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b/>
                <w:bCs/>
                <w:snapToGrid w:val="0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услуг (работ) получателями средств бюджетов поселений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37678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 w:rsidRPr="00C37678">
              <w:rPr>
                <w:bCs/>
                <w:snapToGrid w:val="0"/>
                <w:color w:val="000000"/>
              </w:rPr>
              <w:t>303</w:t>
            </w:r>
          </w:p>
          <w:p w:rsidR="00584AC6" w:rsidRPr="00C37678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1 13 02065 10 0000 130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DB7993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1 13 02995 10 0000 130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84AC6" w:rsidRPr="00552205" w:rsidTr="00926558">
        <w:trPr>
          <w:gridBefore w:val="1"/>
          <w:cantSplit/>
          <w:trHeight w:val="614"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1 14 01050 10 0000 410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квартир,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1 14 02052 10 0000 410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оперативном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указанному имуществу 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1 14 02053 10 0000 410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предприятий,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казенных),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 части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основных средств по указанному имуществу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DB7993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Default="00584AC6" w:rsidP="00926558">
            <w:pPr>
              <w:tabs>
                <w:tab w:val="left" w:pos="9355"/>
              </w:tabs>
              <w:ind w:left="-709" w:right="424"/>
            </w:pPr>
            <w:r>
              <w:t>1 14 0</w:t>
            </w:r>
            <w:r>
              <w:rPr>
                <w:lang w:val="ru-RU"/>
              </w:rPr>
              <w:t xml:space="preserve">  114 0</w:t>
            </w:r>
            <w:r>
              <w:t>2058 10 0000 410</w:t>
            </w:r>
          </w:p>
          <w:p w:rsidR="00584AC6" w:rsidRPr="00295F5D" w:rsidRDefault="00584AC6" w:rsidP="00926558"/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1 14 02052 10 0000 440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оперативном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указанному имуществу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DB7993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</w:rPr>
            </w:pPr>
            <w:r w:rsidRPr="00295F5D">
              <w:t>1 14 02053 10 0000 440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и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казенных),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запасов по указанному имуществу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AC6" w:rsidRPr="00552205" w:rsidTr="00926558">
        <w:trPr>
          <w:gridBefore w:val="1"/>
          <w:cantSplit/>
          <w:trHeight w:val="538"/>
        </w:trPr>
        <w:tc>
          <w:tcPr>
            <w:tcW w:w="960" w:type="dxa"/>
          </w:tcPr>
          <w:p w:rsidR="00584AC6" w:rsidRPr="00B32627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1 14 04050 10 0000 420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активов,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поселений 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B32627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  <w:color w:val="000000"/>
              </w:rPr>
            </w:pPr>
            <w:r w:rsidRPr="00295F5D">
              <w:t>1 14 06025 10 0000 430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(за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учреждений)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>
              <w:t>1 14 06045 10 0000 430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</w:tc>
      </w:tr>
      <w:tr w:rsidR="00584AC6" w:rsidRPr="00552205" w:rsidTr="00926558">
        <w:trPr>
          <w:gridBefore w:val="1"/>
          <w:cantSplit/>
          <w:trHeight w:val="660"/>
        </w:trPr>
        <w:tc>
          <w:tcPr>
            <w:tcW w:w="960" w:type="dxa"/>
            <w:tcBorders>
              <w:bottom w:val="single" w:sz="4" w:space="0" w:color="auto"/>
            </w:tcBorders>
          </w:tcPr>
          <w:p w:rsidR="00584AC6" w:rsidRPr="00D77F0F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 w:rsidRPr="00D77F0F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09572D" w:rsidRDefault="00584AC6" w:rsidP="00926558">
            <w:pPr>
              <w:rPr>
                <w:bCs/>
                <w:snapToGrid w:val="0"/>
                <w:color w:val="000000"/>
              </w:rPr>
            </w:pPr>
            <w:r w:rsidRPr="0009572D">
              <w:t>1 15 02050 10 0000 140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84AC6" w:rsidRPr="0009572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>Платежи,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взимаемые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>(организациями)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2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функций</w:t>
            </w:r>
          </w:p>
        </w:tc>
      </w:tr>
      <w:tr w:rsidR="00584AC6" w:rsidRPr="00552205" w:rsidTr="00926558">
        <w:trPr>
          <w:gridBefore w:val="1"/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Pr="00895155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 w:rsidRPr="0089515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2C0535" w:rsidRDefault="00584AC6" w:rsidP="00926558">
            <w:pPr>
              <w:rPr>
                <w:color w:val="000000"/>
              </w:rPr>
            </w:pPr>
            <w:r w:rsidRPr="002C0535">
              <w:rPr>
                <w:color w:val="000000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color w:val="000000"/>
                <w:lang w:val="ru-RU"/>
              </w:rPr>
            </w:pPr>
            <w:r w:rsidRPr="00A43FF7">
              <w:rPr>
                <w:color w:val="000000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snapToGrid w:val="0"/>
              </w:rPr>
            </w:pPr>
            <w:r w:rsidRPr="00295F5D">
              <w:t>1 17 01050 10 0000 180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Невыясненные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AC6" w:rsidRPr="00552205" w:rsidTr="00926558">
        <w:trPr>
          <w:gridBefore w:val="1"/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295F5D" w:rsidRDefault="00584AC6" w:rsidP="00926558">
            <w:pPr>
              <w:rPr>
                <w:snapToGrid w:val="0"/>
              </w:rPr>
            </w:pPr>
            <w:r w:rsidRPr="00295F5D"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584AC6" w:rsidRPr="00552205" w:rsidTr="00926558">
        <w:trPr>
          <w:gridBefore w:val="1"/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295F5D" w:rsidRDefault="00584AC6" w:rsidP="00926558">
            <w:r w:rsidRPr="00295F5D">
              <w:t>1 17 14030 10 0000 180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highlight w:val="yellow"/>
                <w:lang w:val="ru-RU"/>
              </w:rPr>
            </w:pPr>
            <w:r w:rsidRPr="00A43FF7">
              <w:rPr>
                <w:lang w:val="ru-RU"/>
              </w:rPr>
              <w:t>Средства самообложения граждан, зачисляемые в бюджеты поселений</w:t>
            </w:r>
          </w:p>
        </w:tc>
      </w:tr>
      <w:tr w:rsidR="00584AC6" w:rsidRPr="00552205" w:rsidTr="00926558">
        <w:trPr>
          <w:gridBefore w:val="1"/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8E739F" w:rsidRDefault="00584AC6" w:rsidP="00926558">
            <w:r w:rsidRPr="008E739F">
              <w:t>1 18 05200 10 0000 151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Перечисления из бюджетов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snapToGrid w:val="0"/>
              </w:rPr>
            </w:pPr>
            <w:r w:rsidRPr="00295F5D">
              <w:t>2 02 01001 10 0000 151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выравнивание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AC6" w:rsidRPr="00295F5D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snapToGrid w:val="0"/>
              </w:rPr>
            </w:pPr>
            <w:r w:rsidRPr="00295F5D">
              <w:t>2 02 01003 10 0000 151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сбалансированности бюджетов 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2 02 01009 10 0000 151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наилучших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584AC6" w:rsidRPr="00295F5D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295F5D">
              <w:t>2 02 01999 10 0000 151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295F5D">
              <w:t>Прочие дотации бюджетам поселений</w:t>
            </w:r>
            <w:r>
              <w:t xml:space="preserve">   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</w:rPr>
            </w:pPr>
            <w:r w:rsidRPr="00295F5D">
              <w:t>2 02 02003 10 0000 151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BE59C2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2 02 02041 10 0000 151</w:t>
            </w:r>
          </w:p>
        </w:tc>
        <w:tc>
          <w:tcPr>
            <w:tcW w:w="5813" w:type="dxa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строительство, модернизацию, ремонт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пользования,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числе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значения)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 w:rsidRPr="00C14B80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2 02 02077 10 0000 151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2 02 02078 10 0000 151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584AC6" w:rsidRPr="00552205" w:rsidTr="00926558">
        <w:trPr>
          <w:gridBefore w:val="1"/>
          <w:cantSplit/>
          <w:trHeight w:val="670"/>
        </w:trPr>
        <w:tc>
          <w:tcPr>
            <w:tcW w:w="960" w:type="dxa"/>
          </w:tcPr>
          <w:p w:rsidR="00584AC6" w:rsidRDefault="00584AC6" w:rsidP="00926558">
            <w:pPr>
              <w:jc w:val="center"/>
            </w:pPr>
            <w:r w:rsidRPr="00BE59C2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bCs/>
                <w:snapToGrid w:val="0"/>
              </w:rPr>
            </w:pPr>
            <w:r w:rsidRPr="00295F5D">
              <w:t>2 02 02088 10 0000 151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B32627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2 02 02089 10 0000 151</w:t>
            </w:r>
          </w:p>
        </w:tc>
        <w:tc>
          <w:tcPr>
            <w:tcW w:w="5813" w:type="dxa"/>
            <w:vAlign w:val="bottom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2 02 02</w:t>
            </w:r>
            <w:r>
              <w:t>215</w:t>
            </w:r>
            <w:r w:rsidRPr="00295F5D">
              <w:t xml:space="preserve"> 10 0000 151</w:t>
            </w:r>
          </w:p>
        </w:tc>
        <w:tc>
          <w:tcPr>
            <w:tcW w:w="5813" w:type="dxa"/>
            <w:vAlign w:val="bottom"/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43FF7">
              <w:rPr>
                <w:lang w:val="ru-RU"/>
              </w:rPr>
              <w:t>Субсидии бюджетам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2 02 02</w:t>
            </w:r>
            <w:r>
              <w:t>216</w:t>
            </w:r>
            <w:r w:rsidRPr="00295F5D">
              <w:t xml:space="preserve"> 10 0000 151</w:t>
            </w:r>
          </w:p>
        </w:tc>
        <w:tc>
          <w:tcPr>
            <w:tcW w:w="5813" w:type="dxa"/>
            <w:vAlign w:val="bottom"/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4AC6" w:rsidRPr="00295F5D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</w:rPr>
            </w:pPr>
            <w:r w:rsidRPr="00C14B80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2 02 02999 10 0000 151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Прочие субсидии бюджетам поселений</w:t>
            </w:r>
            <w:r>
              <w:t xml:space="preserve">    </w:t>
            </w:r>
            <w:r w:rsidRPr="00295F5D">
              <w:t xml:space="preserve"> 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2 02 03002 10 0000 151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проведения статистических переписей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2 02 03007 10 0000 151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Субвенции бюджетам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2 02 03015 10 0000 151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2 02 03024 10 0000 151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передаваемых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AC6" w:rsidRPr="00295F5D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2 02 03999 10 0000 151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Прочие субвенции бюджетам поселений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2 02 04012 10 0000 151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возникших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уровня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C14B80" w:rsidRDefault="00584AC6" w:rsidP="00926558">
            <w:pPr>
              <w:jc w:val="center"/>
            </w:pPr>
            <w:r w:rsidRPr="00C14B80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t>2 02 04014 10 0000 151</w:t>
            </w:r>
          </w:p>
        </w:tc>
        <w:tc>
          <w:tcPr>
            <w:tcW w:w="5813" w:type="dxa"/>
            <w:vAlign w:val="bottom"/>
          </w:tcPr>
          <w:p w:rsidR="00584AC6" w:rsidRPr="00295F5D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заключенными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F5D">
              <w:rPr>
                <w:rFonts w:ascii="Times New Roman" w:hAnsi="Times New Roman" w:cs="Times New Roman"/>
                <w:sz w:val="24"/>
                <w:szCs w:val="24"/>
              </w:rPr>
              <w:t>соглашениями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2 02 04025 10 0000 151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295F5D" w:rsidRDefault="00584AC6" w:rsidP="00926558">
            <w:r w:rsidRPr="00295F5D">
              <w:t>2 02 04033 10 0000 151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Межбюджетные трансферты, передаваемые бюджетам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584AC6" w:rsidRPr="00552205" w:rsidTr="00926558">
        <w:trPr>
          <w:gridBefore w:val="1"/>
          <w:cantSplit/>
          <w:trHeight w:val="1530"/>
        </w:trPr>
        <w:tc>
          <w:tcPr>
            <w:tcW w:w="960" w:type="dxa"/>
            <w:tcBorders>
              <w:bottom w:val="single" w:sz="4" w:space="0" w:color="auto"/>
            </w:tcBorders>
          </w:tcPr>
          <w:p w:rsidR="00584AC6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8E739F" w:rsidRDefault="00584AC6" w:rsidP="00926558">
            <w:pPr>
              <w:rPr>
                <w:color w:val="000000"/>
              </w:rPr>
            </w:pPr>
            <w:r w:rsidRPr="008E739F">
              <w:t>2 02 04089 10 0000 151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84AC6" w:rsidRPr="00A43FF7" w:rsidRDefault="00584AC6" w:rsidP="00926558">
            <w:pPr>
              <w:rPr>
                <w:color w:val="000000"/>
                <w:lang w:val="ru-RU"/>
              </w:rPr>
            </w:pPr>
            <w:r w:rsidRPr="00A43FF7">
              <w:rPr>
                <w:lang w:val="ru-RU"/>
              </w:rPr>
              <w:t>Межбюджетные трансферты, передаваемые бюджетам поселений на восстановление поврежденных в результате крупномасштабного наводнения и паводка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территориях Республики Саха (Якутия), Приморского и Хабаровского краев, Амурской и Магаданской областей, Еврейской автономной области, а также последствий паводка, произошедшего в 2014 году на территориях Республики Алтай, Республики Тыва, Республики Хакасия и Алтайского края</w:t>
            </w:r>
          </w:p>
        </w:tc>
      </w:tr>
      <w:tr w:rsidR="00584AC6" w:rsidRPr="00552205" w:rsidTr="00926558">
        <w:trPr>
          <w:gridBefore w:val="1"/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584AC6" w:rsidRDefault="00584AC6" w:rsidP="0092655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295F5D" w:rsidRDefault="00584AC6" w:rsidP="00926558">
            <w:pPr>
              <w:rPr>
                <w:color w:val="000000"/>
              </w:rPr>
            </w:pPr>
            <w:r w:rsidRPr="00295F5D">
              <w:rPr>
                <w:color w:val="000000"/>
              </w:rPr>
              <w:t>2 02 04</w:t>
            </w:r>
            <w:r>
              <w:rPr>
                <w:color w:val="000000"/>
              </w:rPr>
              <w:t>999</w:t>
            </w:r>
            <w:r w:rsidRPr="00295F5D">
              <w:rPr>
                <w:color w:val="000000"/>
              </w:rPr>
              <w:t xml:space="preserve">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584AC6" w:rsidRPr="00A43FF7" w:rsidRDefault="00584AC6" w:rsidP="00926558">
            <w:pPr>
              <w:rPr>
                <w:color w:val="000000"/>
                <w:lang w:val="ru-RU"/>
              </w:rPr>
            </w:pPr>
            <w:r w:rsidRPr="00A43FF7">
              <w:rPr>
                <w:snapToGrid w:val="0"/>
                <w:lang w:val="ru-RU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584AC6" w:rsidRPr="00552205" w:rsidTr="00926558">
        <w:trPr>
          <w:gridBefore w:val="1"/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Pr="001B0841" w:rsidRDefault="00584AC6" w:rsidP="00926558">
            <w:pPr>
              <w:jc w:val="center"/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1B0841" w:rsidRDefault="00584AC6" w:rsidP="00926558">
            <w:r w:rsidRPr="001B0841">
              <w:t>2 02 09054 10 0000 151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584AC6" w:rsidRPr="00552205" w:rsidTr="00926558">
        <w:trPr>
          <w:gridBefore w:val="1"/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Pr="001B0841" w:rsidRDefault="00584AC6" w:rsidP="00926558">
            <w:pPr>
              <w:jc w:val="center"/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1B0841" w:rsidRDefault="00584AC6" w:rsidP="00926558">
            <w:r w:rsidRPr="001B0841">
              <w:t>2 03 05099 10 0000 180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 xml:space="preserve">Прочие безвозмездные поступления от государственных (муниципальных) организаций в бюджеты поселений </w:t>
            </w:r>
          </w:p>
        </w:tc>
      </w:tr>
      <w:tr w:rsidR="00584AC6" w:rsidRPr="00552205" w:rsidTr="00926558">
        <w:trPr>
          <w:gridBefore w:val="1"/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84AC6" w:rsidRPr="001B0841" w:rsidRDefault="00584AC6" w:rsidP="00926558">
            <w:pPr>
              <w:jc w:val="center"/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84AC6" w:rsidRPr="001B0841" w:rsidRDefault="00584AC6" w:rsidP="00926558">
            <w:pPr>
              <w:rPr>
                <w:color w:val="000000"/>
              </w:rPr>
            </w:pPr>
            <w:r w:rsidRPr="001B0841">
              <w:rPr>
                <w:color w:val="000000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84AC6" w:rsidRPr="00A43FF7" w:rsidRDefault="00584AC6" w:rsidP="00926558">
            <w:pPr>
              <w:rPr>
                <w:color w:val="000000"/>
                <w:lang w:val="ru-RU"/>
              </w:rPr>
            </w:pPr>
            <w:r w:rsidRPr="00A43FF7">
              <w:rPr>
                <w:color w:val="000000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</w:t>
            </w:r>
          </w:p>
        </w:tc>
      </w:tr>
      <w:tr w:rsidR="00584AC6" w:rsidRPr="00552205" w:rsidTr="00926558">
        <w:trPr>
          <w:gridBefore w:val="1"/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84AC6" w:rsidRPr="001B0841" w:rsidRDefault="00584AC6" w:rsidP="00926558">
            <w:pPr>
              <w:jc w:val="center"/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84AC6" w:rsidRPr="001B0841" w:rsidRDefault="00584AC6" w:rsidP="00926558">
            <w:pPr>
              <w:rPr>
                <w:color w:val="000000"/>
              </w:rPr>
            </w:pPr>
            <w:r w:rsidRPr="001B0841">
              <w:rPr>
                <w:color w:val="000000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84AC6" w:rsidRPr="00A43FF7" w:rsidRDefault="00584AC6" w:rsidP="00926558">
            <w:pPr>
              <w:rPr>
                <w:color w:val="000000"/>
                <w:lang w:val="ru-RU"/>
              </w:rPr>
            </w:pPr>
            <w:r w:rsidRPr="00A43FF7">
              <w:rPr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584AC6" w:rsidRPr="00552205" w:rsidTr="00926558">
        <w:trPr>
          <w:gridBefore w:val="1"/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584AC6" w:rsidRPr="001B0841" w:rsidRDefault="00584AC6" w:rsidP="00926558">
            <w:pPr>
              <w:jc w:val="center"/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84AC6" w:rsidRPr="001B0841" w:rsidRDefault="00584AC6" w:rsidP="00926558">
            <w:pPr>
              <w:rPr>
                <w:color w:val="000000"/>
              </w:rPr>
            </w:pPr>
            <w:r w:rsidRPr="001B0841">
              <w:rPr>
                <w:color w:val="000000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584AC6" w:rsidRPr="00A43FF7" w:rsidRDefault="00584AC6" w:rsidP="00926558">
            <w:pPr>
              <w:rPr>
                <w:color w:val="000000"/>
                <w:lang w:val="ru-RU"/>
              </w:rPr>
            </w:pPr>
            <w:r w:rsidRPr="00A43FF7">
              <w:rPr>
                <w:color w:val="000000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584AC6" w:rsidRPr="00552205" w:rsidTr="00926558">
        <w:trPr>
          <w:gridBefore w:val="1"/>
          <w:cantSplit/>
          <w:trHeight w:val="2055"/>
        </w:trPr>
        <w:tc>
          <w:tcPr>
            <w:tcW w:w="960" w:type="dxa"/>
            <w:tcBorders>
              <w:bottom w:val="single" w:sz="4" w:space="0" w:color="auto"/>
            </w:tcBorders>
          </w:tcPr>
          <w:p w:rsidR="00584AC6" w:rsidRPr="001B0841" w:rsidRDefault="00584AC6" w:rsidP="00926558">
            <w:pPr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84AC6" w:rsidRPr="001B0841" w:rsidRDefault="00584AC6" w:rsidP="00926558">
            <w:r w:rsidRPr="001B0841"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584AC6" w:rsidRPr="001B0841" w:rsidRDefault="00584AC6" w:rsidP="009265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84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 (в   бюджеты   поселений)   для  осуществления  возврата  (зачета)  излишне  уплаченных  или  излишне  взысканных сумм налогов, сборов и  иных  платежей,  а  также  сумм  процентов   за   несвоевременное  осуществление  такого  возврата  и процентов, начисленных на  излишне  взысканные суммы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1B0841" w:rsidRDefault="00584AC6" w:rsidP="00926558">
            <w:pPr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1B0841" w:rsidRDefault="00584AC6" w:rsidP="00926558">
            <w:r w:rsidRPr="001B0841">
              <w:t>2 18 05010 10 0000 151</w:t>
            </w:r>
          </w:p>
        </w:tc>
        <w:tc>
          <w:tcPr>
            <w:tcW w:w="5813" w:type="dxa"/>
            <w:vAlign w:val="bottom"/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Доходы бюджетов поселений от возврата остатков</w:t>
            </w:r>
          </w:p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1B0841" w:rsidRDefault="00584AC6" w:rsidP="00926558">
            <w:pPr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1B0841" w:rsidRDefault="00584AC6" w:rsidP="00926558">
            <w:r w:rsidRPr="001B0841">
              <w:t>2 18 05010 10 0000 180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1B0841" w:rsidRDefault="00584AC6" w:rsidP="00926558">
            <w:pPr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1B0841" w:rsidRDefault="00584AC6" w:rsidP="00926558">
            <w:r w:rsidRPr="001B0841">
              <w:t>2 18 05030 10 0000 180</w:t>
            </w:r>
          </w:p>
        </w:tc>
        <w:tc>
          <w:tcPr>
            <w:tcW w:w="5813" w:type="dxa"/>
          </w:tcPr>
          <w:p w:rsidR="00584AC6" w:rsidRPr="00A43FF7" w:rsidRDefault="00584AC6" w:rsidP="00926558">
            <w:pPr>
              <w:rPr>
                <w:lang w:val="ru-RU"/>
              </w:rPr>
            </w:pPr>
            <w:r w:rsidRPr="00A43FF7">
              <w:rPr>
                <w:lang w:val="ru-RU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584AC6" w:rsidRPr="00552205" w:rsidTr="00926558">
        <w:trPr>
          <w:gridBefore w:val="1"/>
          <w:cantSplit/>
        </w:trPr>
        <w:tc>
          <w:tcPr>
            <w:tcW w:w="960" w:type="dxa"/>
          </w:tcPr>
          <w:p w:rsidR="00584AC6" w:rsidRPr="001B0841" w:rsidRDefault="00584AC6" w:rsidP="00926558">
            <w:pPr>
              <w:rPr>
                <w:bCs/>
                <w:snapToGrid w:val="0"/>
              </w:rPr>
            </w:pPr>
            <w:r w:rsidRPr="001B0841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584AC6" w:rsidRPr="001B0841" w:rsidRDefault="00584AC6" w:rsidP="00926558">
            <w:r w:rsidRPr="001B0841">
              <w:t>2 19 05000 10 0000 151</w:t>
            </w:r>
          </w:p>
        </w:tc>
        <w:tc>
          <w:tcPr>
            <w:tcW w:w="5813" w:type="dxa"/>
            <w:vAlign w:val="bottom"/>
          </w:tcPr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Возврат остатков субсидий, субвенций и иных</w:t>
            </w:r>
          </w:p>
          <w:p w:rsidR="00584AC6" w:rsidRPr="00A43FF7" w:rsidRDefault="00584AC6" w:rsidP="0092655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43FF7">
              <w:rPr>
                <w:lang w:val="ru-RU"/>
              </w:rPr>
              <w:t>межбюджетных трансфертов, имеющих целевое назначение, прошлых лет из бюджетов поселений</w:t>
            </w:r>
          </w:p>
        </w:tc>
      </w:tr>
    </w:tbl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tbl>
      <w:tblPr>
        <w:tblW w:w="0" w:type="auto"/>
        <w:tblLook w:val="00A0"/>
      </w:tblPr>
      <w:tblGrid>
        <w:gridCol w:w="5408"/>
        <w:gridCol w:w="3623"/>
      </w:tblGrid>
      <w:tr w:rsidR="00584AC6" w:rsidRPr="005470F8" w:rsidTr="00430CD3">
        <w:tc>
          <w:tcPr>
            <w:tcW w:w="5920" w:type="dxa"/>
          </w:tcPr>
          <w:p w:rsidR="00584AC6" w:rsidRPr="00430CD3" w:rsidRDefault="00584AC6" w:rsidP="00430CD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584AC6" w:rsidRDefault="00584AC6" w:rsidP="00430CD3">
            <w:pPr>
              <w:rPr>
                <w:lang w:val="ru-RU"/>
              </w:rPr>
            </w:pPr>
          </w:p>
          <w:p w:rsidR="00584AC6" w:rsidRPr="00DE1C69" w:rsidRDefault="00584AC6" w:rsidP="00430CD3">
            <w:pPr>
              <w:rPr>
                <w:lang w:val="ru-RU"/>
              </w:rPr>
            </w:pPr>
            <w:r w:rsidRPr="00DE1C69">
              <w:rPr>
                <w:lang w:val="ru-RU"/>
              </w:rPr>
              <w:t>Приложение  № 4</w:t>
            </w:r>
          </w:p>
          <w:p w:rsidR="00584AC6" w:rsidRPr="00DE1C69" w:rsidRDefault="00584AC6" w:rsidP="00430CD3">
            <w:pPr>
              <w:rPr>
                <w:lang w:val="ru-RU"/>
              </w:rPr>
            </w:pPr>
            <w:r w:rsidRPr="00DE1C69">
              <w:rPr>
                <w:lang w:val="ru-RU"/>
              </w:rPr>
              <w:t xml:space="preserve">к решению Собрания депутатов </w:t>
            </w:r>
            <w:r>
              <w:rPr>
                <w:lang w:val="ru-RU"/>
              </w:rPr>
              <w:t>Линёв</w:t>
            </w:r>
            <w:r w:rsidRPr="00DE1C69">
              <w:rPr>
                <w:lang w:val="ru-RU"/>
              </w:rPr>
              <w:t xml:space="preserve">ского сельсовета Смоленского района Алтайского края «О бюджете </w:t>
            </w:r>
            <w:r>
              <w:rPr>
                <w:lang w:val="ru-RU"/>
              </w:rPr>
              <w:t>Линёв</w:t>
            </w:r>
            <w:r w:rsidRPr="00DE1C69">
              <w:rPr>
                <w:lang w:val="ru-RU"/>
              </w:rPr>
              <w:t>ского сельсовета на 2015 год»</w:t>
            </w:r>
          </w:p>
          <w:p w:rsidR="00584AC6" w:rsidRPr="00DD7B11" w:rsidRDefault="00584AC6" w:rsidP="00727ACC">
            <w:pPr>
              <w:rPr>
                <w:lang w:val="ru-RU"/>
              </w:rPr>
            </w:pPr>
            <w:r>
              <w:t xml:space="preserve">от </w:t>
            </w:r>
            <w:r>
              <w:rPr>
                <w:lang w:val="ru-RU"/>
              </w:rPr>
              <w:t xml:space="preserve"> 26.12.2014 </w:t>
            </w:r>
            <w:r>
              <w:t xml:space="preserve">№ </w:t>
            </w:r>
            <w:r>
              <w:rPr>
                <w:lang w:val="ru-RU"/>
              </w:rPr>
              <w:t>29</w:t>
            </w:r>
          </w:p>
        </w:tc>
      </w:tr>
    </w:tbl>
    <w:p w:rsidR="00584AC6" w:rsidRDefault="00584AC6" w:rsidP="00DE1C69">
      <w:pPr>
        <w:pStyle w:val="Header"/>
        <w:tabs>
          <w:tab w:val="clear" w:pos="4153"/>
          <w:tab w:val="clear" w:pos="8306"/>
        </w:tabs>
        <w:ind w:firstLine="6379"/>
        <w:jc w:val="left"/>
        <w:rPr>
          <w:sz w:val="24"/>
          <w:szCs w:val="24"/>
        </w:rPr>
      </w:pPr>
      <w:r>
        <w:rPr>
          <w:szCs w:val="28"/>
        </w:rPr>
        <w:t xml:space="preserve">      </w:t>
      </w:r>
    </w:p>
    <w:p w:rsidR="00584AC6" w:rsidRPr="00F525B1" w:rsidRDefault="00584AC6" w:rsidP="00DE1C69">
      <w:pPr>
        <w:pStyle w:val="Header"/>
        <w:tabs>
          <w:tab w:val="clear" w:pos="4153"/>
          <w:tab w:val="clear" w:pos="8306"/>
        </w:tabs>
        <w:ind w:firstLine="6379"/>
        <w:jc w:val="lef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</w:p>
    <w:p w:rsidR="00584AC6" w:rsidRPr="00F525B1" w:rsidRDefault="00584AC6" w:rsidP="00DE1C69">
      <w:pPr>
        <w:ind w:left="720"/>
      </w:pPr>
    </w:p>
    <w:p w:rsidR="00584AC6" w:rsidRPr="005C180E" w:rsidRDefault="00584AC6" w:rsidP="00DE1C69">
      <w:pPr>
        <w:pStyle w:val="BodyText2"/>
        <w:spacing w:line="240" w:lineRule="exact"/>
        <w:jc w:val="center"/>
        <w:rPr>
          <w:sz w:val="28"/>
          <w:szCs w:val="28"/>
          <w:lang w:val="ru-RU"/>
        </w:rPr>
      </w:pPr>
      <w:r w:rsidRPr="005C180E">
        <w:rPr>
          <w:sz w:val="28"/>
          <w:szCs w:val="28"/>
          <w:lang w:val="ru-RU"/>
        </w:rPr>
        <w:t>Перечень главных администраторов источников финансирования дефицита</w:t>
      </w:r>
    </w:p>
    <w:p w:rsidR="00584AC6" w:rsidRDefault="00584AC6" w:rsidP="00DE1C69">
      <w:pPr>
        <w:pStyle w:val="BodyText2"/>
        <w:spacing w:line="240" w:lineRule="exact"/>
        <w:jc w:val="center"/>
        <w:rPr>
          <w:sz w:val="28"/>
          <w:szCs w:val="28"/>
          <w:lang w:val="ru-RU"/>
        </w:rPr>
      </w:pPr>
      <w:r w:rsidRPr="005C180E">
        <w:rPr>
          <w:sz w:val="28"/>
          <w:szCs w:val="28"/>
          <w:lang w:val="ru-RU"/>
        </w:rPr>
        <w:t xml:space="preserve"> бюджета поселения</w:t>
      </w:r>
    </w:p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584AC6" w:rsidRPr="00552205" w:rsidTr="00430CD3">
        <w:trPr>
          <w:cantSplit/>
          <w:tblHeader/>
        </w:trPr>
        <w:tc>
          <w:tcPr>
            <w:tcW w:w="960" w:type="dxa"/>
            <w:vAlign w:val="center"/>
          </w:tcPr>
          <w:p w:rsidR="00584AC6" w:rsidRPr="009A4732" w:rsidRDefault="00584AC6" w:rsidP="00430CD3">
            <w:pPr>
              <w:pStyle w:val="Heading4"/>
              <w:jc w:val="center"/>
              <w:rPr>
                <w:b w:val="0"/>
                <w:szCs w:val="24"/>
              </w:rPr>
            </w:pPr>
            <w:r w:rsidRPr="009A4732">
              <w:rPr>
                <w:b w:val="0"/>
                <w:szCs w:val="24"/>
              </w:rPr>
              <w:t>Код главы</w:t>
            </w:r>
          </w:p>
        </w:tc>
        <w:tc>
          <w:tcPr>
            <w:tcW w:w="3258" w:type="dxa"/>
          </w:tcPr>
          <w:p w:rsidR="00584AC6" w:rsidRDefault="00584AC6" w:rsidP="00430CD3">
            <w:pPr>
              <w:pStyle w:val="Heading2"/>
              <w:jc w:val="center"/>
              <w:rPr>
                <w:b w:val="0"/>
                <w:szCs w:val="24"/>
              </w:rPr>
            </w:pPr>
            <w:r w:rsidRPr="009A4732">
              <w:rPr>
                <w:b w:val="0"/>
                <w:szCs w:val="24"/>
              </w:rPr>
              <w:t xml:space="preserve">Код </w:t>
            </w:r>
            <w:r>
              <w:rPr>
                <w:b w:val="0"/>
                <w:szCs w:val="24"/>
              </w:rPr>
              <w:t xml:space="preserve">                                       </w:t>
            </w:r>
            <w:r w:rsidRPr="009A4732">
              <w:rPr>
                <w:b w:val="0"/>
                <w:szCs w:val="24"/>
              </w:rPr>
              <w:t xml:space="preserve">источников </w:t>
            </w:r>
          </w:p>
          <w:p w:rsidR="00584AC6" w:rsidRPr="009A4732" w:rsidRDefault="00584AC6" w:rsidP="00430CD3">
            <w:pPr>
              <w:pStyle w:val="Heading2"/>
              <w:jc w:val="center"/>
              <w:rPr>
                <w:b w:val="0"/>
                <w:szCs w:val="24"/>
              </w:rPr>
            </w:pPr>
            <w:r w:rsidRPr="009A4732">
              <w:rPr>
                <w:b w:val="0"/>
                <w:szCs w:val="24"/>
              </w:rPr>
              <w:t>финанси</w:t>
            </w:r>
            <w:r>
              <w:rPr>
                <w:b w:val="0"/>
                <w:szCs w:val="24"/>
              </w:rPr>
              <w:t>рова</w:t>
            </w:r>
            <w:r w:rsidRPr="009A4732">
              <w:rPr>
                <w:b w:val="0"/>
                <w:szCs w:val="24"/>
              </w:rPr>
              <w:t>ния</w:t>
            </w:r>
          </w:p>
          <w:p w:rsidR="00584AC6" w:rsidRPr="009A4732" w:rsidRDefault="00584AC6" w:rsidP="00430CD3">
            <w:pPr>
              <w:pStyle w:val="Heading2"/>
              <w:jc w:val="center"/>
              <w:rPr>
                <w:b w:val="0"/>
                <w:szCs w:val="24"/>
              </w:rPr>
            </w:pPr>
            <w:r w:rsidRPr="009A4732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584AC6" w:rsidRPr="009A4732" w:rsidRDefault="00584AC6" w:rsidP="00430CD3">
            <w:pPr>
              <w:pStyle w:val="Heading2"/>
              <w:jc w:val="center"/>
              <w:rPr>
                <w:b w:val="0"/>
                <w:szCs w:val="24"/>
              </w:rPr>
            </w:pPr>
            <w:r w:rsidRPr="009A4732">
              <w:rPr>
                <w:b w:val="0"/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584AC6" w:rsidRPr="00552205" w:rsidTr="00430CD3">
        <w:trPr>
          <w:cantSplit/>
        </w:trPr>
        <w:tc>
          <w:tcPr>
            <w:tcW w:w="960" w:type="dxa"/>
          </w:tcPr>
          <w:p w:rsidR="00584AC6" w:rsidRPr="00DE1C69" w:rsidRDefault="00584AC6" w:rsidP="00430CD3">
            <w:r w:rsidRPr="00DE1C69">
              <w:t>303</w:t>
            </w:r>
          </w:p>
        </w:tc>
        <w:tc>
          <w:tcPr>
            <w:tcW w:w="3258" w:type="dxa"/>
          </w:tcPr>
          <w:p w:rsidR="00584AC6" w:rsidRPr="00DE1C69" w:rsidRDefault="00584AC6" w:rsidP="00430CD3"/>
        </w:tc>
        <w:tc>
          <w:tcPr>
            <w:tcW w:w="5813" w:type="dxa"/>
          </w:tcPr>
          <w:p w:rsidR="00584AC6" w:rsidRPr="00DE1C69" w:rsidRDefault="00584AC6" w:rsidP="00430CD3">
            <w:pPr>
              <w:rPr>
                <w:lang w:val="ru-RU"/>
              </w:rPr>
            </w:pPr>
            <w:r w:rsidRPr="00DE1C69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>Линёв</w:t>
            </w:r>
            <w:r w:rsidRPr="00DE1C69">
              <w:rPr>
                <w:lang w:val="ru-RU"/>
              </w:rPr>
              <w:t>ского сельсовета Смоленского района Алтайского края</w:t>
            </w:r>
          </w:p>
        </w:tc>
      </w:tr>
      <w:tr w:rsidR="00584AC6" w:rsidRPr="00552205" w:rsidTr="00430CD3">
        <w:trPr>
          <w:cantSplit/>
        </w:trPr>
        <w:tc>
          <w:tcPr>
            <w:tcW w:w="960" w:type="dxa"/>
          </w:tcPr>
          <w:p w:rsidR="00584AC6" w:rsidRPr="00DE1C69" w:rsidRDefault="00584AC6" w:rsidP="00430CD3">
            <w:r w:rsidRPr="00DE1C69">
              <w:t>303</w:t>
            </w:r>
          </w:p>
        </w:tc>
        <w:tc>
          <w:tcPr>
            <w:tcW w:w="3258" w:type="dxa"/>
          </w:tcPr>
          <w:p w:rsidR="00584AC6" w:rsidRPr="00DE1C69" w:rsidRDefault="00584AC6" w:rsidP="00430CD3">
            <w:r w:rsidRPr="00DE1C69">
              <w:t>01 02 00 00 10 0000 710</w:t>
            </w:r>
          </w:p>
        </w:tc>
        <w:tc>
          <w:tcPr>
            <w:tcW w:w="5813" w:type="dxa"/>
          </w:tcPr>
          <w:p w:rsidR="00584AC6" w:rsidRPr="00DE1C69" w:rsidRDefault="00584AC6" w:rsidP="00430CD3">
            <w:pPr>
              <w:rPr>
                <w:lang w:val="ru-RU"/>
              </w:rPr>
            </w:pPr>
            <w:r w:rsidRPr="00DE1C69">
              <w:rPr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584AC6" w:rsidRPr="00552205" w:rsidTr="00430CD3">
        <w:trPr>
          <w:cantSplit/>
        </w:trPr>
        <w:tc>
          <w:tcPr>
            <w:tcW w:w="960" w:type="dxa"/>
          </w:tcPr>
          <w:p w:rsidR="00584AC6" w:rsidRPr="00DE1C69" w:rsidRDefault="00584AC6" w:rsidP="00430CD3">
            <w:r w:rsidRPr="00DE1C69">
              <w:t>303</w:t>
            </w:r>
          </w:p>
        </w:tc>
        <w:tc>
          <w:tcPr>
            <w:tcW w:w="3258" w:type="dxa"/>
          </w:tcPr>
          <w:p w:rsidR="00584AC6" w:rsidRPr="00DE1C69" w:rsidRDefault="00584AC6" w:rsidP="00430CD3">
            <w:r w:rsidRPr="00DE1C69">
              <w:t>01 02 00 00 10 0000 810</w:t>
            </w:r>
          </w:p>
        </w:tc>
        <w:tc>
          <w:tcPr>
            <w:tcW w:w="5813" w:type="dxa"/>
          </w:tcPr>
          <w:p w:rsidR="00584AC6" w:rsidRPr="00DE1C69" w:rsidRDefault="00584AC6" w:rsidP="00430CD3">
            <w:pPr>
              <w:rPr>
                <w:lang w:val="ru-RU"/>
              </w:rPr>
            </w:pPr>
            <w:r w:rsidRPr="00DE1C69">
              <w:rPr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584AC6" w:rsidRPr="00552205" w:rsidTr="00430CD3">
        <w:trPr>
          <w:cantSplit/>
        </w:trPr>
        <w:tc>
          <w:tcPr>
            <w:tcW w:w="960" w:type="dxa"/>
          </w:tcPr>
          <w:p w:rsidR="00584AC6" w:rsidRPr="00DE1C69" w:rsidRDefault="00584AC6" w:rsidP="00430CD3">
            <w:r w:rsidRPr="00DE1C69">
              <w:t>303</w:t>
            </w:r>
          </w:p>
        </w:tc>
        <w:tc>
          <w:tcPr>
            <w:tcW w:w="3258" w:type="dxa"/>
          </w:tcPr>
          <w:p w:rsidR="00584AC6" w:rsidRPr="00DE1C69" w:rsidRDefault="00584AC6" w:rsidP="00430CD3">
            <w:pPr>
              <w:tabs>
                <w:tab w:val="left" w:pos="552"/>
              </w:tabs>
            </w:pPr>
            <w:r w:rsidRPr="00DE1C69">
              <w:t>01 03 01 00 10 0000 710</w:t>
            </w:r>
          </w:p>
        </w:tc>
        <w:tc>
          <w:tcPr>
            <w:tcW w:w="5813" w:type="dxa"/>
          </w:tcPr>
          <w:p w:rsidR="00584AC6" w:rsidRPr="00DE1C69" w:rsidRDefault="00584AC6" w:rsidP="00430CD3">
            <w:pPr>
              <w:tabs>
                <w:tab w:val="left" w:pos="552"/>
              </w:tabs>
              <w:rPr>
                <w:lang w:val="ru-RU"/>
              </w:rPr>
            </w:pPr>
            <w:r w:rsidRPr="00DE1C69">
              <w:rPr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84AC6" w:rsidRPr="00552205" w:rsidTr="00430CD3">
        <w:trPr>
          <w:cantSplit/>
        </w:trPr>
        <w:tc>
          <w:tcPr>
            <w:tcW w:w="960" w:type="dxa"/>
          </w:tcPr>
          <w:p w:rsidR="00584AC6" w:rsidRPr="00DE1C69" w:rsidRDefault="00584AC6" w:rsidP="00430CD3">
            <w:r w:rsidRPr="00DE1C69">
              <w:t>303</w:t>
            </w:r>
          </w:p>
        </w:tc>
        <w:tc>
          <w:tcPr>
            <w:tcW w:w="3258" w:type="dxa"/>
          </w:tcPr>
          <w:p w:rsidR="00584AC6" w:rsidRPr="00DE1C69" w:rsidRDefault="00584AC6" w:rsidP="00430CD3">
            <w:pPr>
              <w:tabs>
                <w:tab w:val="left" w:pos="552"/>
              </w:tabs>
            </w:pPr>
            <w:r w:rsidRPr="00DE1C69">
              <w:t>01 03 01 00 10 0000 810</w:t>
            </w:r>
          </w:p>
        </w:tc>
        <w:tc>
          <w:tcPr>
            <w:tcW w:w="5813" w:type="dxa"/>
          </w:tcPr>
          <w:p w:rsidR="00584AC6" w:rsidRPr="00DE1C69" w:rsidRDefault="00584AC6" w:rsidP="00430CD3">
            <w:pPr>
              <w:tabs>
                <w:tab w:val="left" w:pos="552"/>
              </w:tabs>
              <w:rPr>
                <w:lang w:val="ru-RU"/>
              </w:rPr>
            </w:pPr>
            <w:r w:rsidRPr="00DE1C69">
              <w:rPr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84AC6" w:rsidRPr="00552205" w:rsidTr="00430CD3">
        <w:trPr>
          <w:cantSplit/>
        </w:trPr>
        <w:tc>
          <w:tcPr>
            <w:tcW w:w="960" w:type="dxa"/>
          </w:tcPr>
          <w:p w:rsidR="00584AC6" w:rsidRPr="00DE1C69" w:rsidRDefault="00584AC6" w:rsidP="00430CD3">
            <w:r w:rsidRPr="00DE1C69">
              <w:t>303</w:t>
            </w:r>
          </w:p>
        </w:tc>
        <w:tc>
          <w:tcPr>
            <w:tcW w:w="3258" w:type="dxa"/>
          </w:tcPr>
          <w:p w:rsidR="00584AC6" w:rsidRPr="00DE1C69" w:rsidRDefault="00584AC6" w:rsidP="00430CD3">
            <w:r w:rsidRPr="00DE1C69">
              <w:t>01 06 04 01 10 0000 810</w:t>
            </w:r>
          </w:p>
        </w:tc>
        <w:tc>
          <w:tcPr>
            <w:tcW w:w="5813" w:type="dxa"/>
          </w:tcPr>
          <w:p w:rsidR="00584AC6" w:rsidRPr="00DE1C69" w:rsidRDefault="00584AC6" w:rsidP="00430CD3">
            <w:pPr>
              <w:rPr>
                <w:color w:val="000000"/>
                <w:lang w:val="ru-RU"/>
              </w:rPr>
            </w:pPr>
            <w:r w:rsidRPr="00DE1C69">
              <w:rPr>
                <w:color w:val="000000"/>
                <w:lang w:val="ru-RU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584AC6" w:rsidRPr="00DE1C69" w:rsidRDefault="00584AC6" w:rsidP="00DE1C69">
      <w:pPr>
        <w:pStyle w:val="BodyText2"/>
        <w:spacing w:line="240" w:lineRule="exact"/>
        <w:jc w:val="center"/>
        <w:rPr>
          <w:spacing w:val="-8"/>
          <w:sz w:val="28"/>
          <w:szCs w:val="28"/>
          <w:lang w:val="ru-RU"/>
        </w:rPr>
      </w:pPr>
    </w:p>
    <w:p w:rsidR="00584AC6" w:rsidRDefault="00584AC6" w:rsidP="00DE1C69">
      <w:pPr>
        <w:pStyle w:val="Header"/>
        <w:rPr>
          <w:sz w:val="2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A43FF7">
      <w:pPr>
        <w:pStyle w:val="Header"/>
        <w:jc w:val="center"/>
        <w:rPr>
          <w:sz w:val="20"/>
        </w:rPr>
      </w:pPr>
      <w:r w:rsidRPr="00E00823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</w:t>
      </w:r>
      <w:r w:rsidRPr="00E00823">
        <w:rPr>
          <w:sz w:val="20"/>
        </w:rPr>
        <w:t xml:space="preserve">   </w:t>
      </w:r>
    </w:p>
    <w:tbl>
      <w:tblPr>
        <w:tblW w:w="9038" w:type="dxa"/>
        <w:tblInd w:w="709" w:type="dxa"/>
        <w:tblLook w:val="00A0"/>
      </w:tblPr>
      <w:tblGrid>
        <w:gridCol w:w="5312"/>
        <w:gridCol w:w="3726"/>
      </w:tblGrid>
      <w:tr w:rsidR="00584AC6" w:rsidRPr="00EE37C9" w:rsidTr="003E323A">
        <w:tc>
          <w:tcPr>
            <w:tcW w:w="5312" w:type="dxa"/>
          </w:tcPr>
          <w:p w:rsidR="00584AC6" w:rsidRPr="00522A05" w:rsidRDefault="00584AC6" w:rsidP="00926558">
            <w:pPr>
              <w:rPr>
                <w:lang w:val="ru-RU"/>
              </w:rPr>
            </w:pPr>
          </w:p>
          <w:p w:rsidR="00584AC6" w:rsidRPr="00522A05" w:rsidRDefault="00584AC6" w:rsidP="00926558">
            <w:pPr>
              <w:rPr>
                <w:lang w:val="ru-RU"/>
              </w:rPr>
            </w:pPr>
          </w:p>
          <w:p w:rsidR="00584AC6" w:rsidRPr="00522A05" w:rsidRDefault="00584AC6" w:rsidP="00926558">
            <w:pPr>
              <w:rPr>
                <w:lang w:val="ru-RU"/>
              </w:rPr>
            </w:pPr>
          </w:p>
        </w:tc>
        <w:tc>
          <w:tcPr>
            <w:tcW w:w="3726" w:type="dxa"/>
          </w:tcPr>
          <w:p w:rsidR="00584AC6" w:rsidRPr="002B1D98" w:rsidRDefault="00584AC6" w:rsidP="00926558">
            <w:pPr>
              <w:rPr>
                <w:sz w:val="20"/>
                <w:szCs w:val="20"/>
                <w:lang w:val="ru-RU"/>
              </w:rPr>
            </w:pPr>
            <w:r w:rsidRPr="002B1D98">
              <w:rPr>
                <w:sz w:val="20"/>
                <w:szCs w:val="20"/>
                <w:lang w:val="ru-RU"/>
              </w:rPr>
              <w:t xml:space="preserve">ПРИЛОЖЕНИЕ </w:t>
            </w:r>
            <w:r w:rsidRPr="002B1D9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584AC6" w:rsidRPr="00A43FF7" w:rsidRDefault="00584AC6" w:rsidP="00501D15">
            <w:pPr>
              <w:rPr>
                <w:lang w:val="ru-RU"/>
              </w:rPr>
            </w:pPr>
            <w:r w:rsidRPr="00A43FF7">
              <w:rPr>
                <w:lang w:val="ru-RU"/>
              </w:rPr>
              <w:t xml:space="preserve">к решению Собрания депутатов </w:t>
            </w:r>
            <w:r>
              <w:rPr>
                <w:lang w:val="ru-RU"/>
              </w:rPr>
              <w:t>Линёв</w:t>
            </w:r>
            <w:r w:rsidRPr="00A43FF7">
              <w:rPr>
                <w:lang w:val="ru-RU"/>
              </w:rPr>
              <w:t xml:space="preserve">ского сельсовета Смоленского района Алтайского края «О бюджете </w:t>
            </w:r>
            <w:r>
              <w:rPr>
                <w:lang w:val="ru-RU"/>
              </w:rPr>
              <w:t>Линёв</w:t>
            </w:r>
            <w:r w:rsidRPr="00A43FF7">
              <w:rPr>
                <w:lang w:val="ru-RU"/>
              </w:rPr>
              <w:t>ского сельсовета на 2015 год»</w:t>
            </w:r>
          </w:p>
          <w:p w:rsidR="00584AC6" w:rsidRPr="001D2BFF" w:rsidRDefault="00584AC6" w:rsidP="00501D15">
            <w:pPr>
              <w:rPr>
                <w:sz w:val="20"/>
                <w:szCs w:val="20"/>
                <w:lang w:val="ru-RU"/>
              </w:rPr>
            </w:pPr>
            <w:r>
              <w:t xml:space="preserve">от </w:t>
            </w:r>
            <w:r w:rsidRPr="005E23B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5E23B0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p w:rsidR="00584AC6" w:rsidRDefault="00584AC6" w:rsidP="00A43FF7">
      <w:pPr>
        <w:pStyle w:val="Header"/>
        <w:jc w:val="center"/>
        <w:rPr>
          <w:sz w:val="20"/>
        </w:rPr>
      </w:pPr>
    </w:p>
    <w:p w:rsidR="00584AC6" w:rsidRPr="00D36A3C" w:rsidRDefault="00584AC6" w:rsidP="00A43FF7">
      <w:pPr>
        <w:ind w:left="720" w:firstLine="4525"/>
        <w:rPr>
          <w:sz w:val="20"/>
          <w:szCs w:val="20"/>
          <w:lang w:val="ru-RU"/>
        </w:rPr>
      </w:pPr>
    </w:p>
    <w:p w:rsidR="00584AC6" w:rsidRPr="00A538AF" w:rsidRDefault="00584AC6" w:rsidP="00A43FF7">
      <w:pPr>
        <w:ind w:left="720" w:firstLine="4525"/>
        <w:rPr>
          <w:lang w:val="ru-RU"/>
        </w:rPr>
      </w:pPr>
    </w:p>
    <w:p w:rsidR="00584AC6" w:rsidRPr="00473B80" w:rsidRDefault="00584AC6" w:rsidP="00A43FF7">
      <w:pPr>
        <w:jc w:val="center"/>
        <w:rPr>
          <w:sz w:val="28"/>
          <w:szCs w:val="28"/>
          <w:lang w:val="ru-RU"/>
        </w:rPr>
      </w:pPr>
      <w:r w:rsidRPr="00473B80">
        <w:rPr>
          <w:sz w:val="28"/>
          <w:szCs w:val="28"/>
          <w:lang w:val="ru-RU"/>
        </w:rPr>
        <w:t>Распределение бюджетных ассигнований по разделам и подразделам</w:t>
      </w:r>
    </w:p>
    <w:p w:rsidR="00584AC6" w:rsidRPr="00473B80" w:rsidRDefault="00584AC6" w:rsidP="00A43FF7">
      <w:pPr>
        <w:jc w:val="center"/>
        <w:rPr>
          <w:sz w:val="28"/>
          <w:szCs w:val="28"/>
          <w:lang w:val="ru-RU"/>
        </w:rPr>
      </w:pPr>
      <w:r w:rsidRPr="00473B80">
        <w:rPr>
          <w:sz w:val="28"/>
          <w:szCs w:val="28"/>
          <w:lang w:val="ru-RU"/>
        </w:rPr>
        <w:t xml:space="preserve">классификации расходов бюджета поселения на 2015 год  </w:t>
      </w:r>
    </w:p>
    <w:p w:rsidR="00584AC6" w:rsidRPr="00473B80" w:rsidRDefault="00584AC6" w:rsidP="00A43FF7">
      <w:pPr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Pr="00473B80">
        <w:rPr>
          <w:lang w:val="ru-RU"/>
        </w:rPr>
        <w:t xml:space="preserve">тыс.руб.                                                                                                                                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087"/>
        <w:gridCol w:w="1078"/>
        <w:gridCol w:w="1417"/>
      </w:tblGrid>
      <w:tr w:rsidR="00584AC6" w:rsidRPr="00473B80" w:rsidTr="00926558">
        <w:trPr>
          <w:trHeight w:val="284"/>
        </w:trPr>
        <w:tc>
          <w:tcPr>
            <w:tcW w:w="5688" w:type="dxa"/>
          </w:tcPr>
          <w:p w:rsidR="00584AC6" w:rsidRPr="00473B80" w:rsidRDefault="00584AC6" w:rsidP="00926558">
            <w:pPr>
              <w:jc w:val="center"/>
              <w:rPr>
                <w:lang w:val="ru-RU"/>
              </w:rPr>
            </w:pPr>
            <w:r w:rsidRPr="00473B80">
              <w:rPr>
                <w:lang w:val="ru-RU"/>
              </w:rPr>
              <w:t>Наименование</w:t>
            </w:r>
          </w:p>
        </w:tc>
        <w:tc>
          <w:tcPr>
            <w:tcW w:w="1087" w:type="dxa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473B80">
              <w:rPr>
                <w:lang w:val="ru-RU"/>
              </w:rPr>
              <w:t>Р</w:t>
            </w:r>
            <w:r w:rsidRPr="00EE3B27">
              <w:rPr>
                <w:lang w:val="ru-RU"/>
              </w:rPr>
              <w:t>З</w:t>
            </w:r>
          </w:p>
          <w:p w:rsidR="00584AC6" w:rsidRPr="00473B80" w:rsidRDefault="00584AC6" w:rsidP="00926558">
            <w:pPr>
              <w:jc w:val="center"/>
              <w:rPr>
                <w:lang w:val="ru-RU"/>
              </w:rPr>
            </w:pPr>
          </w:p>
        </w:tc>
        <w:tc>
          <w:tcPr>
            <w:tcW w:w="1078" w:type="dxa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EE3B27">
              <w:rPr>
                <w:lang w:val="ru-RU"/>
              </w:rPr>
              <w:t>ПР</w:t>
            </w:r>
          </w:p>
        </w:tc>
        <w:tc>
          <w:tcPr>
            <w:tcW w:w="1417" w:type="dxa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08792A">
              <w:rPr>
                <w:lang w:val="ru-RU"/>
              </w:rPr>
              <w:t>Сумма</w:t>
            </w:r>
            <w:r w:rsidRPr="00EE3B27">
              <w:rPr>
                <w:lang w:val="ru-RU"/>
              </w:rPr>
              <w:t xml:space="preserve"> </w:t>
            </w: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 руб.</w:t>
            </w:r>
            <w:r w:rsidRPr="00EE3B27">
              <w:rPr>
                <w:lang w:val="ru-RU"/>
              </w:rPr>
              <w:t xml:space="preserve"> </w:t>
            </w:r>
          </w:p>
        </w:tc>
      </w:tr>
      <w:tr w:rsidR="00584AC6" w:rsidRPr="0008792A" w:rsidTr="00926558">
        <w:tc>
          <w:tcPr>
            <w:tcW w:w="5688" w:type="dxa"/>
          </w:tcPr>
          <w:p w:rsidR="00584AC6" w:rsidRPr="00EE3B27" w:rsidRDefault="00584AC6" w:rsidP="00926558">
            <w:pPr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1087" w:type="dxa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01</w:t>
            </w:r>
          </w:p>
        </w:tc>
        <w:tc>
          <w:tcPr>
            <w:tcW w:w="1078" w:type="dxa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00</w:t>
            </w:r>
          </w:p>
        </w:tc>
        <w:tc>
          <w:tcPr>
            <w:tcW w:w="1417" w:type="dxa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812,31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lang w:val="ru-RU"/>
              </w:rPr>
            </w:pPr>
            <w:r w:rsidRPr="00EE3B27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4D389A">
              <w:t>01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4D389A" w:rsidRDefault="00584AC6" w:rsidP="00926558">
            <w:pPr>
              <w:jc w:val="center"/>
            </w:pPr>
            <w:r w:rsidRPr="004D389A">
              <w:t>02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318,6</w:t>
            </w:r>
          </w:p>
        </w:tc>
      </w:tr>
      <w:tr w:rsidR="00584AC6" w:rsidRPr="00EE3B27" w:rsidTr="00926558">
        <w:trPr>
          <w:trHeight w:val="1200"/>
        </w:trPr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lang w:val="ru-RU"/>
              </w:rPr>
            </w:pPr>
            <w:r w:rsidRPr="00EE3B27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4D389A" w:rsidRDefault="00584AC6" w:rsidP="00926558">
            <w:pPr>
              <w:jc w:val="center"/>
            </w:pPr>
            <w:r w:rsidRPr="004D389A">
              <w:t>01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4D389A" w:rsidRDefault="00584AC6" w:rsidP="00926558">
            <w:pPr>
              <w:jc w:val="center"/>
            </w:pPr>
            <w:r w:rsidRPr="004D389A">
              <w:t>03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E3B27">
              <w:rPr>
                <w:lang w:val="ru-RU"/>
              </w:rPr>
              <w:t>,0</w:t>
            </w:r>
          </w:p>
        </w:tc>
      </w:tr>
      <w:tr w:rsidR="00584AC6" w:rsidRPr="00EE3B27" w:rsidTr="00926558">
        <w:trPr>
          <w:trHeight w:hRule="exact" w:val="1214"/>
        </w:trPr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lang w:val="ru-RU"/>
              </w:rPr>
            </w:pPr>
            <w:r w:rsidRPr="00EE3B27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84AC6" w:rsidRPr="00EE3B27" w:rsidRDefault="00584AC6" w:rsidP="00926558">
            <w:pPr>
              <w:rPr>
                <w:lang w:val="ru-RU"/>
              </w:rPr>
            </w:pP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4D389A" w:rsidRDefault="00584AC6" w:rsidP="00926558">
            <w:pPr>
              <w:jc w:val="center"/>
            </w:pPr>
            <w:r w:rsidRPr="004D389A">
              <w:t>01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4D389A" w:rsidRDefault="00584AC6" w:rsidP="00926558">
            <w:pPr>
              <w:jc w:val="center"/>
            </w:pPr>
            <w:r w:rsidRPr="004D389A">
              <w:t>04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487,3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lang w:val="ru-RU"/>
              </w:rPr>
            </w:pPr>
            <w:r w:rsidRPr="00EE3B27">
              <w:rPr>
                <w:lang w:val="ru-RU"/>
              </w:rPr>
              <w:t>Резервные фонды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EE3B27">
              <w:rPr>
                <w:lang w:val="ru-RU"/>
              </w:rPr>
              <w:t>01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EE3B27">
              <w:rPr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FB4B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lang w:val="ru-RU"/>
              </w:rPr>
            </w:pPr>
            <w:r w:rsidRPr="007C2DF7">
              <w:t>Другие общегосударственные вопросы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:rsidR="00584AC6" w:rsidRDefault="00584AC6" w:rsidP="00FB4B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0,41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b/>
              </w:rPr>
            </w:pPr>
            <w:r w:rsidRPr="00EE3B27">
              <w:rPr>
                <w:b/>
              </w:rPr>
              <w:t>Национальная оборона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 w:rsidRPr="00EE3B27">
              <w:rPr>
                <w:b/>
              </w:rPr>
              <w:t>02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</w:rPr>
            </w:pPr>
            <w:r w:rsidRPr="00EE3B27">
              <w:rPr>
                <w:b/>
              </w:rPr>
              <w:t>00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FB4BE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97,97</w:t>
            </w:r>
          </w:p>
        </w:tc>
      </w:tr>
      <w:tr w:rsidR="00584AC6" w:rsidRPr="00EE3B27" w:rsidTr="00926558">
        <w:trPr>
          <w:trHeight w:hRule="exact" w:val="549"/>
        </w:trPr>
        <w:tc>
          <w:tcPr>
            <w:tcW w:w="5688" w:type="dxa"/>
            <w:vAlign w:val="bottom"/>
          </w:tcPr>
          <w:p w:rsidR="00584AC6" w:rsidRPr="004D389A" w:rsidRDefault="00584AC6" w:rsidP="00926558">
            <w:r w:rsidRPr="004D389A">
              <w:t>Мобилизационная и вневойсковая подготовка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4D389A">
              <w:t>02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4D389A" w:rsidRDefault="00584AC6" w:rsidP="00926558">
            <w:pPr>
              <w:jc w:val="center"/>
            </w:pPr>
            <w:r w:rsidRPr="004D389A">
              <w:t>03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</w:p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97,97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04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00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329,0</w:t>
            </w:r>
          </w:p>
        </w:tc>
      </w:tr>
      <w:tr w:rsidR="00584AC6" w:rsidRPr="00EE3B27" w:rsidTr="006578DD">
        <w:tc>
          <w:tcPr>
            <w:tcW w:w="5688" w:type="dxa"/>
          </w:tcPr>
          <w:p w:rsidR="00584AC6" w:rsidRPr="00BE02BA" w:rsidRDefault="00584AC6" w:rsidP="006578DD">
            <w:r w:rsidRPr="00BE02BA">
              <w:t>Дорожное хозяйство (дорожные фонды)</w:t>
            </w:r>
          </w:p>
        </w:tc>
        <w:tc>
          <w:tcPr>
            <w:tcW w:w="1087" w:type="dxa"/>
            <w:vAlign w:val="bottom"/>
          </w:tcPr>
          <w:p w:rsidR="00584AC6" w:rsidRPr="00BD6659" w:rsidRDefault="00584AC6" w:rsidP="00926558">
            <w:pPr>
              <w:jc w:val="center"/>
              <w:rPr>
                <w:lang w:val="ru-RU"/>
              </w:rPr>
            </w:pPr>
            <w:r w:rsidRPr="00BD6659">
              <w:rPr>
                <w:lang w:val="ru-RU"/>
              </w:rPr>
              <w:t>04</w:t>
            </w:r>
          </w:p>
        </w:tc>
        <w:tc>
          <w:tcPr>
            <w:tcW w:w="1078" w:type="dxa"/>
            <w:vAlign w:val="bottom"/>
          </w:tcPr>
          <w:p w:rsidR="00584AC6" w:rsidRPr="00BD6659" w:rsidRDefault="00584AC6" w:rsidP="00926558">
            <w:pPr>
              <w:jc w:val="center"/>
              <w:rPr>
                <w:lang w:val="ru-RU"/>
              </w:rPr>
            </w:pPr>
            <w:r w:rsidRPr="00BD6659">
              <w:rPr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:rsidR="00584AC6" w:rsidRPr="00BD6659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319,0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lang w:val="ru-RU"/>
              </w:rPr>
            </w:pPr>
            <w:r w:rsidRPr="00EE3B27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EE3B27">
              <w:rPr>
                <w:lang w:val="ru-RU"/>
              </w:rPr>
              <w:t>04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EE3B27">
              <w:rPr>
                <w:lang w:val="ru-RU"/>
              </w:rPr>
              <w:t>12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b/>
              </w:rPr>
            </w:pPr>
            <w:r w:rsidRPr="00EE3B27">
              <w:rPr>
                <w:b/>
              </w:rPr>
              <w:t>Жилищно-коммунальное хозяйство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</w:rPr>
            </w:pPr>
            <w:r w:rsidRPr="00EE3B27">
              <w:rPr>
                <w:b/>
              </w:rPr>
              <w:t>05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</w:rPr>
            </w:pPr>
            <w:r w:rsidRPr="00EE3B27">
              <w:rPr>
                <w:b/>
              </w:rPr>
              <w:t>00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42,15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4D389A" w:rsidRDefault="00584AC6" w:rsidP="00926558">
            <w:r w:rsidRPr="004D389A">
              <w:t>Благоустройство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4D389A">
              <w:t>05</w:t>
            </w:r>
          </w:p>
        </w:tc>
        <w:tc>
          <w:tcPr>
            <w:tcW w:w="1078" w:type="dxa"/>
            <w:vAlign w:val="bottom"/>
          </w:tcPr>
          <w:p w:rsidR="00584AC6" w:rsidRPr="004D389A" w:rsidRDefault="00584AC6" w:rsidP="00926558">
            <w:pPr>
              <w:jc w:val="center"/>
            </w:pPr>
            <w:r w:rsidRPr="004D389A">
              <w:t>03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28,0</w:t>
            </w:r>
          </w:p>
        </w:tc>
      </w:tr>
      <w:tr w:rsidR="00584AC6" w:rsidRPr="003C2B95" w:rsidTr="00926558">
        <w:tc>
          <w:tcPr>
            <w:tcW w:w="5688" w:type="dxa"/>
            <w:vAlign w:val="bottom"/>
          </w:tcPr>
          <w:p w:rsidR="00584AC6" w:rsidRPr="003C2B95" w:rsidRDefault="00584AC6" w:rsidP="00926558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vAlign w:val="bottom"/>
          </w:tcPr>
          <w:p w:rsidR="00584AC6" w:rsidRPr="003C2B95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078" w:type="dxa"/>
            <w:vAlign w:val="bottom"/>
          </w:tcPr>
          <w:p w:rsidR="00584AC6" w:rsidRPr="003C2B95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417" w:type="dxa"/>
            <w:vAlign w:val="bottom"/>
          </w:tcPr>
          <w:p w:rsidR="00584AC6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14,15</w:t>
            </w:r>
          </w:p>
        </w:tc>
      </w:tr>
      <w:tr w:rsidR="00584AC6" w:rsidRPr="00EE3B27" w:rsidTr="008E5EB2">
        <w:trPr>
          <w:trHeight w:val="325"/>
        </w:trPr>
        <w:tc>
          <w:tcPr>
            <w:tcW w:w="5688" w:type="dxa"/>
            <w:vAlign w:val="bottom"/>
          </w:tcPr>
          <w:p w:rsidR="00584AC6" w:rsidRPr="00EE3B27" w:rsidRDefault="00584AC6" w:rsidP="00926558">
            <w:pPr>
              <w:spacing w:line="240" w:lineRule="exact"/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 xml:space="preserve">Культура, кинематография 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584AC6" w:rsidRPr="00EE3B27" w:rsidRDefault="00584AC6" w:rsidP="00926558">
            <w:pPr>
              <w:spacing w:line="240" w:lineRule="exact"/>
              <w:jc w:val="center"/>
              <w:rPr>
                <w:b/>
                <w:lang w:val="ru-RU"/>
              </w:rPr>
            </w:pPr>
            <w:r w:rsidRPr="00EE3B27">
              <w:rPr>
                <w:b/>
              </w:rPr>
              <w:t>08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spacing w:line="240" w:lineRule="exact"/>
              <w:jc w:val="center"/>
              <w:rPr>
                <w:b/>
              </w:rPr>
            </w:pPr>
            <w:r w:rsidRPr="00EE3B27">
              <w:rPr>
                <w:b/>
              </w:rPr>
              <w:t>00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770,0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4D389A" w:rsidRDefault="00584AC6" w:rsidP="00926558">
            <w:r w:rsidRPr="004D389A">
              <w:t>Культура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4D389A">
              <w:t>08</w:t>
            </w:r>
          </w:p>
        </w:tc>
        <w:tc>
          <w:tcPr>
            <w:tcW w:w="1078" w:type="dxa"/>
            <w:vAlign w:val="bottom"/>
          </w:tcPr>
          <w:p w:rsidR="00584AC6" w:rsidRPr="004D389A" w:rsidRDefault="00584AC6" w:rsidP="00926558">
            <w:pPr>
              <w:jc w:val="center"/>
            </w:pPr>
            <w:r w:rsidRPr="004D389A">
              <w:t>01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815EFC" w:rsidRDefault="00584AC6" w:rsidP="009265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1087" w:type="dxa"/>
            <w:vAlign w:val="bottom"/>
          </w:tcPr>
          <w:p w:rsidR="00584AC6" w:rsidRPr="00815EFC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078" w:type="dxa"/>
            <w:vAlign w:val="bottom"/>
          </w:tcPr>
          <w:p w:rsidR="00584AC6" w:rsidRPr="00815EFC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</w:t>
            </w:r>
          </w:p>
        </w:tc>
        <w:tc>
          <w:tcPr>
            <w:tcW w:w="1417" w:type="dxa"/>
            <w:vAlign w:val="bottom"/>
          </w:tcPr>
          <w:p w:rsidR="00584AC6" w:rsidRPr="00815EFC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8,4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815EFC" w:rsidRDefault="00584AC6" w:rsidP="00926558">
            <w:pPr>
              <w:rPr>
                <w:lang w:val="ru-RU"/>
              </w:rPr>
            </w:pPr>
            <w:r>
              <w:rPr>
                <w:lang w:val="ru-RU"/>
              </w:rPr>
              <w:t>Пенсионное обеспечение</w:t>
            </w:r>
          </w:p>
        </w:tc>
        <w:tc>
          <w:tcPr>
            <w:tcW w:w="1087" w:type="dxa"/>
            <w:vAlign w:val="bottom"/>
          </w:tcPr>
          <w:p w:rsidR="00584AC6" w:rsidRPr="00815EFC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78" w:type="dxa"/>
            <w:vAlign w:val="bottom"/>
          </w:tcPr>
          <w:p w:rsidR="00584AC6" w:rsidRPr="00815EFC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:rsidR="00584AC6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 w:rsidRPr="00EE3B27">
              <w:rPr>
                <w:b/>
                <w:lang w:val="ru-RU"/>
              </w:rPr>
              <w:t>11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</w:rPr>
            </w:pPr>
            <w:r w:rsidRPr="00EE3B27">
              <w:rPr>
                <w:b/>
              </w:rPr>
              <w:t>00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4D389A" w:rsidRDefault="00584AC6" w:rsidP="00926558">
            <w:r w:rsidRPr="00EE3B27">
              <w:rPr>
                <w:lang w:val="ru-RU"/>
              </w:rPr>
              <w:t>Физическая культура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EE3B27">
              <w:rPr>
                <w:lang w:val="ru-RU"/>
              </w:rPr>
              <w:t>11</w:t>
            </w: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 w:rsidRPr="004D389A">
              <w:t>0</w:t>
            </w:r>
            <w:r w:rsidRPr="00EE3B27">
              <w:rPr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84AC6" w:rsidRPr="00EE3B27" w:rsidTr="00926558">
        <w:tc>
          <w:tcPr>
            <w:tcW w:w="5688" w:type="dxa"/>
            <w:vAlign w:val="bottom"/>
          </w:tcPr>
          <w:p w:rsidR="00584AC6" w:rsidRPr="00EE3B27" w:rsidRDefault="00584AC6" w:rsidP="00926558">
            <w:pPr>
              <w:rPr>
                <w:b/>
              </w:rPr>
            </w:pPr>
            <w:r w:rsidRPr="00EE3B27">
              <w:rPr>
                <w:b/>
              </w:rPr>
              <w:t>Итого расходов</w:t>
            </w:r>
          </w:p>
        </w:tc>
        <w:tc>
          <w:tcPr>
            <w:tcW w:w="108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</w:rPr>
            </w:pPr>
          </w:p>
        </w:tc>
        <w:tc>
          <w:tcPr>
            <w:tcW w:w="1078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584AC6" w:rsidRPr="00EE3B27" w:rsidRDefault="00584AC6" w:rsidP="009265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2069,83</w:t>
            </w:r>
          </w:p>
        </w:tc>
      </w:tr>
    </w:tbl>
    <w:p w:rsidR="00584AC6" w:rsidRDefault="00584AC6" w:rsidP="00A43FF7">
      <w:pPr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</w:p>
    <w:tbl>
      <w:tblPr>
        <w:tblW w:w="9119" w:type="dxa"/>
        <w:tblInd w:w="709" w:type="dxa"/>
        <w:tblLook w:val="00A0"/>
      </w:tblPr>
      <w:tblGrid>
        <w:gridCol w:w="5312"/>
        <w:gridCol w:w="3807"/>
      </w:tblGrid>
      <w:tr w:rsidR="00584AC6" w:rsidRPr="00EE37C9" w:rsidTr="008E5EB2">
        <w:tc>
          <w:tcPr>
            <w:tcW w:w="5312" w:type="dxa"/>
          </w:tcPr>
          <w:p w:rsidR="00584AC6" w:rsidRPr="00522A05" w:rsidRDefault="00584AC6" w:rsidP="00926558">
            <w:pPr>
              <w:rPr>
                <w:lang w:val="ru-RU"/>
              </w:rPr>
            </w:pPr>
          </w:p>
          <w:p w:rsidR="00584AC6" w:rsidRPr="00522A05" w:rsidRDefault="00584AC6" w:rsidP="00926558">
            <w:pPr>
              <w:rPr>
                <w:lang w:val="ru-RU"/>
              </w:rPr>
            </w:pPr>
          </w:p>
          <w:p w:rsidR="00584AC6" w:rsidRPr="00522A05" w:rsidRDefault="00584AC6" w:rsidP="00926558">
            <w:pPr>
              <w:rPr>
                <w:lang w:val="ru-RU"/>
              </w:rPr>
            </w:pPr>
          </w:p>
        </w:tc>
        <w:tc>
          <w:tcPr>
            <w:tcW w:w="3807" w:type="dxa"/>
          </w:tcPr>
          <w:p w:rsidR="00584AC6" w:rsidRPr="002B1D98" w:rsidRDefault="00584AC6" w:rsidP="00926558">
            <w:pPr>
              <w:rPr>
                <w:sz w:val="20"/>
                <w:szCs w:val="20"/>
                <w:lang w:val="ru-RU"/>
              </w:rPr>
            </w:pPr>
            <w:r w:rsidRPr="002B1D98">
              <w:rPr>
                <w:sz w:val="20"/>
                <w:szCs w:val="20"/>
                <w:lang w:val="ru-RU"/>
              </w:rPr>
              <w:t xml:space="preserve">ПРИЛОЖЕНИЕ </w:t>
            </w:r>
            <w:r w:rsidRPr="002B1D98">
              <w:rPr>
                <w:sz w:val="20"/>
                <w:szCs w:val="20"/>
              </w:rPr>
              <w:t>N</w:t>
            </w:r>
            <w:r w:rsidRPr="002B1D98">
              <w:rPr>
                <w:sz w:val="20"/>
                <w:szCs w:val="20"/>
                <w:lang w:val="ru-RU"/>
              </w:rPr>
              <w:t>6</w:t>
            </w:r>
          </w:p>
          <w:p w:rsidR="00584AC6" w:rsidRPr="00A43FF7" w:rsidRDefault="00584AC6" w:rsidP="00501D15">
            <w:pPr>
              <w:rPr>
                <w:lang w:val="ru-RU"/>
              </w:rPr>
            </w:pPr>
            <w:r w:rsidRPr="00A43FF7">
              <w:rPr>
                <w:lang w:val="ru-RU"/>
              </w:rPr>
              <w:t xml:space="preserve">к решению Собрания депутатов </w:t>
            </w:r>
            <w:r>
              <w:rPr>
                <w:lang w:val="ru-RU"/>
              </w:rPr>
              <w:t>Линёв</w:t>
            </w:r>
            <w:r w:rsidRPr="00A43FF7">
              <w:rPr>
                <w:lang w:val="ru-RU"/>
              </w:rPr>
              <w:t xml:space="preserve">ского сельсовета Смоленского района Алтайского края «О бюджете </w:t>
            </w:r>
            <w:r>
              <w:rPr>
                <w:lang w:val="ru-RU"/>
              </w:rPr>
              <w:t>Линёв</w:t>
            </w:r>
            <w:r w:rsidRPr="00A43FF7">
              <w:rPr>
                <w:lang w:val="ru-RU"/>
              </w:rPr>
              <w:t>ского сельсовета на 2015 год»</w:t>
            </w:r>
          </w:p>
          <w:p w:rsidR="00584AC6" w:rsidRPr="001D2BFF" w:rsidRDefault="00584AC6" w:rsidP="00501D15">
            <w:pPr>
              <w:rPr>
                <w:sz w:val="20"/>
                <w:szCs w:val="20"/>
                <w:lang w:val="ru-RU"/>
              </w:rPr>
            </w:pPr>
            <w:r>
              <w:t xml:space="preserve">от </w:t>
            </w:r>
            <w:r w:rsidRPr="005E23B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5E23B0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p w:rsidR="00584AC6" w:rsidRPr="001D2BFF" w:rsidRDefault="00584AC6" w:rsidP="00A43FF7">
      <w:pPr>
        <w:rPr>
          <w:lang w:val="ru-RU"/>
        </w:rPr>
      </w:pPr>
    </w:p>
    <w:tbl>
      <w:tblPr>
        <w:tblW w:w="9473" w:type="dxa"/>
        <w:tblInd w:w="-459" w:type="dxa"/>
        <w:tblLook w:val="00A0"/>
      </w:tblPr>
      <w:tblGrid>
        <w:gridCol w:w="1192"/>
        <w:gridCol w:w="3335"/>
        <w:gridCol w:w="897"/>
        <w:gridCol w:w="644"/>
        <w:gridCol w:w="523"/>
        <w:gridCol w:w="1176"/>
        <w:gridCol w:w="696"/>
        <w:gridCol w:w="1010"/>
      </w:tblGrid>
      <w:tr w:rsidR="00584AC6" w:rsidRPr="00552205" w:rsidTr="00473B80">
        <w:trPr>
          <w:trHeight w:val="37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84AC6" w:rsidRPr="001D2BFF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AC6" w:rsidRPr="00473B80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73B80">
              <w:rPr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584AC6" w:rsidRPr="00552205" w:rsidTr="00473B80">
        <w:trPr>
          <w:trHeight w:val="37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84AC6" w:rsidRPr="00E24753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AC6" w:rsidRPr="00473B80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73B80">
              <w:rPr>
                <w:color w:val="000000"/>
                <w:sz w:val="28"/>
                <w:szCs w:val="28"/>
                <w:lang w:val="ru-RU" w:eastAsia="ru-RU"/>
              </w:rPr>
              <w:t>целевым статьям, группам (группам и подгруппам) видов расходов</w:t>
            </w:r>
          </w:p>
        </w:tc>
      </w:tr>
      <w:tr w:rsidR="00584AC6" w:rsidRPr="00552205" w:rsidTr="00473B80">
        <w:trPr>
          <w:trHeight w:val="37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84AC6" w:rsidRPr="00E24753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AC6" w:rsidRPr="00473B80" w:rsidRDefault="00584AC6" w:rsidP="004535B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73B80">
              <w:rPr>
                <w:color w:val="000000"/>
                <w:sz w:val="28"/>
                <w:szCs w:val="28"/>
                <w:lang w:val="ru-RU" w:eastAsia="ru-RU"/>
              </w:rPr>
              <w:t>классификации ведомственной структуры  расходов  бюджета поселения на 2015 год</w:t>
            </w:r>
          </w:p>
        </w:tc>
      </w:tr>
      <w:tr w:rsidR="00584AC6" w:rsidRPr="00552205" w:rsidTr="00473B80">
        <w:trPr>
          <w:trHeight w:val="375"/>
        </w:trPr>
        <w:tc>
          <w:tcPr>
            <w:tcW w:w="1192" w:type="dxa"/>
            <w:tcBorders>
              <w:top w:val="nil"/>
              <w:left w:val="nil"/>
              <w:right w:val="nil"/>
            </w:tcBorders>
          </w:tcPr>
          <w:p w:rsidR="00584AC6" w:rsidRPr="00E24753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584AC6" w:rsidRPr="00B32AEA" w:rsidRDefault="00584AC6" w:rsidP="00926558">
            <w:pPr>
              <w:tabs>
                <w:tab w:val="left" w:pos="8475"/>
              </w:tabs>
              <w:ind w:right="19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84AC6" w:rsidRPr="00B32AEA" w:rsidRDefault="00584AC6" w:rsidP="0092655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584AC6" w:rsidRPr="00B32AEA" w:rsidRDefault="00584AC6" w:rsidP="0092655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noWrap/>
            <w:vAlign w:val="bottom"/>
          </w:tcPr>
          <w:p w:rsidR="00584AC6" w:rsidRPr="00B32AEA" w:rsidRDefault="00584AC6" w:rsidP="0092655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vAlign w:val="bottom"/>
          </w:tcPr>
          <w:p w:rsidR="00584AC6" w:rsidRPr="00B32AEA" w:rsidRDefault="00584AC6" w:rsidP="0092655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584AC6" w:rsidRPr="00B32AEA" w:rsidRDefault="00584AC6" w:rsidP="0092655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84AC6" w:rsidRPr="0008792A" w:rsidRDefault="00584AC6" w:rsidP="00926558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тыс. руб.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ПР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ВР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Сумма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Администрация </w:t>
            </w:r>
            <w:r>
              <w:rPr>
                <w:b/>
                <w:bCs/>
                <w:color w:val="000000"/>
                <w:lang w:val="ru-RU" w:eastAsia="ru-RU"/>
              </w:rPr>
              <w:t>Линёв</w:t>
            </w:r>
            <w:r>
              <w:rPr>
                <w:b/>
                <w:bCs/>
                <w:color w:val="000000"/>
                <w:lang w:eastAsia="ru-RU"/>
              </w:rPr>
              <w:t>ского сельсовета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E3B27" w:rsidRDefault="00584AC6" w:rsidP="003B58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2069,83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015FE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812,31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lang w:val="ru-RU" w:eastAsia="ru-RU"/>
              </w:rPr>
            </w:pPr>
            <w:r w:rsidRPr="00E24753">
              <w:rPr>
                <w:lang w:val="ru-RU" w:eastAsia="ru-RU"/>
              </w:rPr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133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519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105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80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1242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124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926558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487,3</w:t>
            </w:r>
          </w:p>
        </w:tc>
      </w:tr>
      <w:tr w:rsidR="00584AC6" w:rsidRPr="004D1CC1" w:rsidTr="00473B80">
        <w:trPr>
          <w:trHeight w:val="1354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487,3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487,3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487,3</w:t>
            </w:r>
          </w:p>
        </w:tc>
      </w:tr>
      <w:tr w:rsidR="00584AC6" w:rsidRPr="004D1CC1" w:rsidTr="00473B80">
        <w:trPr>
          <w:trHeight w:val="1098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422,0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Закупка товаров, работ и услуг </w:t>
            </w:r>
            <w:r>
              <w:rPr>
                <w:color w:val="000000"/>
                <w:lang w:val="ru-RU" w:eastAsia="ru-RU"/>
              </w:rPr>
              <w:t>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20,0</w:t>
            </w:r>
          </w:p>
        </w:tc>
      </w:tr>
      <w:tr w:rsidR="00584AC6" w:rsidRPr="002B1D98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7E773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40,0</w:t>
            </w:r>
          </w:p>
        </w:tc>
      </w:tr>
      <w:tr w:rsidR="00584AC6" w:rsidRPr="002B1D98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2,3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Уплата </w:t>
            </w:r>
            <w:r>
              <w:rPr>
                <w:color w:val="000000"/>
                <w:lang w:val="ru-RU" w:eastAsia="ru-RU"/>
              </w:rPr>
              <w:t xml:space="preserve"> прочих н</w:t>
            </w:r>
            <w:r w:rsidRPr="00E24753">
              <w:rPr>
                <w:color w:val="000000"/>
                <w:lang w:val="ru-RU" w:eastAsia="ru-RU"/>
              </w:rPr>
              <w:t>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Резер</w:t>
            </w:r>
            <w:r>
              <w:rPr>
                <w:color w:val="000000"/>
                <w:lang w:eastAsia="ru-RU"/>
              </w:rPr>
              <w:t>в</w:t>
            </w:r>
            <w:r w:rsidRPr="004D1CC1">
              <w:rPr>
                <w:color w:val="000000"/>
                <w:lang w:eastAsia="ru-RU"/>
              </w:rPr>
              <w:t xml:space="preserve">ные фонды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F70A2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94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99 1 1410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99 1 1411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870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0,41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01 4 7006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0,4</w:t>
            </w: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01 4 7006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0,4</w:t>
            </w: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42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94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0B7099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922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78,1</w:t>
            </w:r>
          </w:p>
        </w:tc>
      </w:tr>
      <w:tr w:rsidR="00584AC6" w:rsidRPr="004D1CC1" w:rsidTr="00473B80">
        <w:trPr>
          <w:trHeight w:val="922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6578DD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Закупка товаров, работ и услуг </w:t>
            </w:r>
            <w:r>
              <w:rPr>
                <w:color w:val="000000"/>
                <w:lang w:val="ru-RU" w:eastAsia="ru-RU"/>
              </w:rPr>
              <w:t>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6578D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 w:rsidRPr="004D1CC1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 w:rsidRPr="004D1CC1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 w:rsidRPr="004D1CC1">
              <w:rPr>
                <w:color w:val="000000"/>
                <w:lang w:eastAsia="ru-RU"/>
              </w:rPr>
              <w:t xml:space="preserve">01 </w:t>
            </w:r>
            <w:r>
              <w:rPr>
                <w:color w:val="000000"/>
                <w:lang w:val="ru-RU" w:eastAsia="ru-RU"/>
              </w:rPr>
              <w:t>4</w:t>
            </w:r>
            <w:r w:rsidRPr="004D1CC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5118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13,87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C1719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329,0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6" w:rsidRPr="001E7F65" w:rsidRDefault="00584AC6" w:rsidP="006578DD">
            <w:pPr>
              <w:rPr>
                <w:b/>
              </w:rPr>
            </w:pPr>
            <w:r w:rsidRPr="001E7F65">
              <w:rPr>
                <w:b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C6" w:rsidRPr="001E7F65" w:rsidRDefault="00584AC6" w:rsidP="006578DD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</w:t>
            </w:r>
            <w:r w:rsidRPr="001E7F65">
              <w:rPr>
                <w:b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Pr="001E7F65" w:rsidRDefault="00584AC6" w:rsidP="006578DD">
            <w:pPr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  <w:r w:rsidRPr="001E7F65"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1E7F65" w:rsidRDefault="00584AC6" w:rsidP="006578DD">
            <w:pPr>
              <w:rPr>
                <w:b/>
              </w:rPr>
            </w:pPr>
            <w:r w:rsidRPr="001E7F65">
              <w:rPr>
                <w:b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1E7F65" w:rsidRDefault="00584AC6" w:rsidP="006578DD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1E7F65" w:rsidRDefault="00584AC6" w:rsidP="006578DD">
            <w:pPr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1E7F65" w:rsidRDefault="00584AC6" w:rsidP="006578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319,0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6" w:rsidRPr="001E7F65" w:rsidRDefault="00584AC6" w:rsidP="006578DD">
            <w:pPr>
              <w:rPr>
                <w:lang w:val="ru-RU"/>
              </w:rPr>
            </w:pPr>
            <w:r w:rsidRPr="001E7F65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rPr>
                <w:lang w:val="ru-RU"/>
              </w:rPr>
              <w:t xml:space="preserve">  </w:t>
            </w:r>
            <w: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84AC6" w:rsidRPr="0001081E" w:rsidRDefault="00584AC6" w:rsidP="006578DD"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t>91 2 0000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01081E" w:rsidRDefault="00584AC6" w:rsidP="006578DD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01081E" w:rsidRDefault="00584AC6" w:rsidP="006578DD">
            <w:r>
              <w:t xml:space="preserve">  </w:t>
            </w:r>
            <w:r>
              <w:rPr>
                <w:lang w:val="ru-RU"/>
              </w:rPr>
              <w:t xml:space="preserve">  </w:t>
            </w:r>
            <w:r>
              <w:t xml:space="preserve"> 3</w:t>
            </w:r>
            <w:r>
              <w:rPr>
                <w:lang w:val="ru-RU"/>
              </w:rPr>
              <w:t>19</w:t>
            </w:r>
            <w:r>
              <w:t>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6" w:rsidRPr="001E7F65" w:rsidRDefault="00584AC6" w:rsidP="006578DD">
            <w:pPr>
              <w:rPr>
                <w:lang w:val="ru-RU"/>
              </w:rPr>
            </w:pPr>
            <w:r w:rsidRPr="001E7F65">
              <w:rPr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rPr>
                <w:lang w:val="ru-RU"/>
              </w:rPr>
              <w:t xml:space="preserve">  </w:t>
            </w:r>
            <w: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rPr>
                <w:lang w:val="ru-RU"/>
              </w:rPr>
              <w:t xml:space="preserve"> </w:t>
            </w: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t>91 2 7103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01081E" w:rsidRDefault="00584AC6" w:rsidP="006578DD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01081E" w:rsidRDefault="00584AC6" w:rsidP="006578DD">
            <w:r>
              <w:t xml:space="preserve">   </w:t>
            </w:r>
            <w:r>
              <w:rPr>
                <w:lang w:val="ru-RU"/>
              </w:rPr>
              <w:t xml:space="preserve">  </w:t>
            </w:r>
            <w:r>
              <w:t>3</w:t>
            </w:r>
            <w:r>
              <w:rPr>
                <w:lang w:val="ru-RU"/>
              </w:rPr>
              <w:t>19</w:t>
            </w:r>
            <w:r>
              <w:t>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6" w:rsidRPr="001E7F65" w:rsidRDefault="00584AC6" w:rsidP="006578DD">
            <w:pPr>
              <w:rPr>
                <w:lang w:val="ru-RU"/>
              </w:rPr>
            </w:pPr>
            <w:r w:rsidRPr="001E7F65">
              <w:rPr>
                <w:lang w:val="ru-RU"/>
              </w:rPr>
              <w:t>Закупка товаров,работ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rPr>
                <w:lang w:val="ru-RU"/>
              </w:rPr>
              <w:t xml:space="preserve">  </w:t>
            </w:r>
            <w: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84AC6" w:rsidRPr="0001081E" w:rsidRDefault="00584AC6" w:rsidP="006578DD"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Pr="0001081E" w:rsidRDefault="00584AC6" w:rsidP="006578DD">
            <w:r>
              <w:t>91 2 7103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84AC6" w:rsidRPr="002961BC" w:rsidRDefault="00584AC6" w:rsidP="006578DD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01081E" w:rsidRDefault="00584AC6" w:rsidP="006578DD">
            <w:r>
              <w:t xml:space="preserve">   </w:t>
            </w:r>
            <w:r>
              <w:rPr>
                <w:lang w:val="ru-RU"/>
              </w:rPr>
              <w:t xml:space="preserve">  </w:t>
            </w:r>
            <w:r>
              <w:t>3</w:t>
            </w:r>
            <w:r>
              <w:rPr>
                <w:lang w:val="ru-RU"/>
              </w:rPr>
              <w:t>19</w:t>
            </w:r>
            <w: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b/>
                <w:color w:val="000000"/>
                <w:lang w:val="ru-RU" w:eastAsia="ru-RU"/>
              </w:rPr>
            </w:pPr>
            <w:r w:rsidRPr="00E24753">
              <w:rPr>
                <w:b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90E47" w:rsidRDefault="00584AC6" w:rsidP="00926558">
            <w:pPr>
              <w:jc w:val="center"/>
              <w:rPr>
                <w:b/>
                <w:color w:val="000000"/>
                <w:lang w:eastAsia="ru-RU"/>
              </w:rPr>
            </w:pPr>
            <w:r w:rsidRPr="00690E47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90E47" w:rsidRDefault="00584AC6" w:rsidP="00926558">
            <w:pPr>
              <w:jc w:val="center"/>
              <w:rPr>
                <w:b/>
                <w:color w:val="000000"/>
                <w:lang w:eastAsia="ru-RU"/>
              </w:rPr>
            </w:pPr>
            <w:r w:rsidRPr="00690E47">
              <w:rPr>
                <w:b/>
                <w:color w:val="00000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B43080" w:rsidRDefault="00584AC6" w:rsidP="00926558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ru-RU" w:eastAsia="ru-RU"/>
              </w:rPr>
              <w:t>10,0</w:t>
            </w:r>
          </w:p>
        </w:tc>
      </w:tr>
      <w:tr w:rsidR="00584AC6" w:rsidRPr="009F0F79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91 0 0000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91 0 6804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91 0 6804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81A54" w:rsidRDefault="00584AC6" w:rsidP="00926558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42,15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DB5DBC" w:rsidRDefault="00584AC6" w:rsidP="00926558">
            <w:pPr>
              <w:rPr>
                <w:color w:val="000000"/>
                <w:lang w:eastAsia="ru-RU"/>
              </w:rPr>
            </w:pPr>
            <w:r w:rsidRPr="00DB5DBC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DB5DBC"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DB5DBC">
              <w:rPr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DB5DBC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 w:rsidRPr="00DB5DBC">
              <w:rPr>
                <w:color w:val="000000"/>
                <w:lang w:val="ru-RU" w:eastAsia="ru-RU"/>
              </w:rPr>
              <w:t>42,15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92 9 0000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EE37C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42,15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92 9 1807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DB5DBC">
              <w:rPr>
                <w:color w:val="000000"/>
                <w:lang w:val="ru-RU" w:eastAsia="ru-RU"/>
              </w:rPr>
              <w:t>8,0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92 9 1808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DB5DBC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 w:rsidRPr="00DB5DBC">
              <w:rPr>
                <w:color w:val="000000"/>
                <w:lang w:val="ru-RU" w:eastAsia="ru-RU"/>
              </w:rPr>
              <w:t>20,0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6" w:rsidRPr="00DB5DBC" w:rsidRDefault="00584AC6" w:rsidP="006578DD">
            <w:pPr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Другие вопросы</w:t>
            </w:r>
            <w:r w:rsidRPr="00E24753">
              <w:rPr>
                <w:color w:val="000000"/>
                <w:lang w:val="ru-RU" w:eastAsia="ru-RU"/>
              </w:rPr>
              <w:t xml:space="preserve"> в области жилищно-коммунального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C6" w:rsidRDefault="00584AC6" w:rsidP="006578DD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584AC6" w:rsidRDefault="00584AC6" w:rsidP="006578DD">
            <w:r>
              <w:rPr>
                <w:lang w:val="ru-RU"/>
              </w:rPr>
              <w:t xml:space="preserve">  </w:t>
            </w:r>
            <w: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Default="00584AC6" w:rsidP="006578DD">
            <w:r>
              <w:rPr>
                <w:lang w:val="ru-RU"/>
              </w:rPr>
              <w:t xml:space="preserve">  </w:t>
            </w: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pPr>
              <w:rPr>
                <w:lang w:val="ru-RU"/>
              </w:rPr>
            </w:pPr>
          </w:p>
          <w:p w:rsidR="00584AC6" w:rsidRDefault="00584AC6" w:rsidP="006578DD">
            <w:r>
              <w:rPr>
                <w:lang w:val="ru-RU"/>
              </w:rPr>
              <w:t xml:space="preserve"> </w:t>
            </w:r>
            <w: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Pr="0001081E" w:rsidRDefault="00584AC6" w:rsidP="006578DD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5C1F64">
            <w:pPr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84AC6" w:rsidRPr="00DB5DBC" w:rsidRDefault="00584AC6" w:rsidP="005C1F64">
            <w:pPr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 xml:space="preserve">  14,15          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Pr="00DB5DBC" w:rsidRDefault="00584AC6" w:rsidP="006578DD">
            <w:pPr>
              <w:rPr>
                <w:lang w:val="ru-RU"/>
              </w:rPr>
            </w:pPr>
            <w:r w:rsidRPr="00DB5DBC">
              <w:rPr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6" w:rsidRDefault="00584AC6" w:rsidP="006578DD">
            <w:r>
              <w:rPr>
                <w:lang w:val="ru-RU"/>
              </w:rPr>
              <w:t xml:space="preserve">  </w:t>
            </w:r>
            <w: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r>
              <w:rPr>
                <w:lang w:val="ru-RU"/>
              </w:rPr>
              <w:t xml:space="preserve">  </w:t>
            </w: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r>
              <w:t>92 9 1803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Default="00584AC6" w:rsidP="006578DD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C6" w:rsidRPr="00DB5DBC" w:rsidRDefault="00584AC6" w:rsidP="006578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14,15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Культура</w:t>
            </w:r>
            <w:r>
              <w:rPr>
                <w:b/>
                <w:bCs/>
                <w:color w:val="000000"/>
                <w:lang w:val="ru-RU" w:eastAsia="ru-RU"/>
              </w:rPr>
              <w:t xml:space="preserve">, </w:t>
            </w:r>
            <w:r w:rsidRPr="004D1CC1">
              <w:rPr>
                <w:b/>
                <w:bCs/>
                <w:color w:val="000000"/>
                <w:lang w:eastAsia="ru-RU"/>
              </w:rPr>
              <w:t>кинематография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926558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 xml:space="preserve">Учреждения культуры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 w:rsidRPr="006578DD">
              <w:rPr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81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441,1</w:t>
            </w:r>
          </w:p>
        </w:tc>
      </w:tr>
      <w:tr w:rsidR="00584AC6" w:rsidRPr="004D1CC1" w:rsidTr="00473B80">
        <w:trPr>
          <w:trHeight w:val="81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6578DD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Закупка товаров, работ и услуг </w:t>
            </w:r>
            <w:r>
              <w:rPr>
                <w:color w:val="000000"/>
                <w:lang w:val="ru-RU" w:eastAsia="ru-RU"/>
              </w:rPr>
              <w:t>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6578D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 w:rsidRPr="004D1CC1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 w:rsidRPr="004D1CC1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 w:rsidRPr="004D1CC1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2</w:t>
            </w:r>
            <w:r w:rsidRPr="004D1CC1">
              <w:rPr>
                <w:color w:val="000000"/>
                <w:lang w:eastAsia="ru-RU"/>
              </w:rPr>
              <w:t xml:space="preserve"> 2 10</w:t>
            </w:r>
            <w:r>
              <w:rPr>
                <w:color w:val="000000"/>
                <w:lang w:val="ru-RU" w:eastAsia="ru-RU"/>
              </w:rPr>
              <w:t>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6578D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310,9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3,0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8,4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6578DD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rPr>
                <w:bCs/>
                <w:color w:val="000000"/>
                <w:lang w:val="ru-RU" w:eastAsia="ru-RU"/>
              </w:rPr>
            </w:pPr>
            <w:r w:rsidRPr="006578DD">
              <w:rPr>
                <w:bCs/>
                <w:color w:val="000000"/>
                <w:lang w:val="ru-RU" w:eastAsia="ru-RU"/>
              </w:rPr>
              <w:t>Иные вопросы в о</w:t>
            </w:r>
            <w:r>
              <w:rPr>
                <w:bCs/>
                <w:color w:val="000000"/>
                <w:lang w:val="ru-RU" w:eastAsia="ru-RU"/>
              </w:rPr>
              <w:t>траслях социальной сферы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90 4 0000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6578DD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90 4 1627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6578DD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Пенсии.пособия.выплачеваемые организациями сектора государственного 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90 4 1627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4D1CC1" w:rsidTr="00473B80">
        <w:trPr>
          <w:trHeight w:val="315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926558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354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Иные расходы в </w:t>
            </w:r>
            <w:r>
              <w:rPr>
                <w:color w:val="000000"/>
                <w:lang w:val="ru-RU" w:eastAsia="ru-RU"/>
              </w:rPr>
              <w:t>сфере здравоохранения,</w:t>
            </w:r>
            <w:r w:rsidRPr="00E24753">
              <w:rPr>
                <w:color w:val="000000"/>
                <w:lang w:val="ru-RU" w:eastAsia="ru-RU"/>
              </w:rPr>
              <w:t xml:space="preserve"> физической культуры и спорта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 xml:space="preserve">0 </w:t>
            </w:r>
            <w:r>
              <w:rPr>
                <w:color w:val="000000"/>
                <w:lang w:val="ru-RU" w:eastAsia="ru-RU"/>
              </w:rPr>
              <w:t>3</w:t>
            </w:r>
            <w:r w:rsidRPr="004D1CC1">
              <w:rPr>
                <w:color w:val="000000"/>
                <w:lang w:eastAsia="ru-RU"/>
              </w:rPr>
              <w:t xml:space="preserve"> 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Мероприятия в области</w:t>
            </w:r>
            <w:r>
              <w:rPr>
                <w:color w:val="000000"/>
                <w:lang w:val="ru-RU" w:eastAsia="ru-RU"/>
              </w:rPr>
              <w:t xml:space="preserve"> здравоохранения, спорта и</w:t>
            </w:r>
            <w:r w:rsidRPr="00E24753">
              <w:rPr>
                <w:color w:val="000000"/>
                <w:lang w:val="ru-RU" w:eastAsia="ru-RU"/>
              </w:rPr>
              <w:t xml:space="preserve"> физической культуры</w:t>
            </w:r>
            <w:r>
              <w:rPr>
                <w:color w:val="000000"/>
                <w:lang w:val="ru-RU" w:eastAsia="ru-RU"/>
              </w:rPr>
              <w:t>, туризма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  <w:r w:rsidRPr="004D1CC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</w:t>
            </w:r>
            <w:r w:rsidRPr="004D1CC1">
              <w:rPr>
                <w:color w:val="000000"/>
                <w:lang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>667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  <w:r w:rsidRPr="004D1CC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</w:t>
            </w:r>
            <w:r w:rsidRPr="004D1CC1">
              <w:rPr>
                <w:color w:val="000000"/>
                <w:lang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>667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</w:tbl>
    <w:p w:rsidR="00584AC6" w:rsidRDefault="00584AC6" w:rsidP="00A43FF7">
      <w:pPr>
        <w:jc w:val="both"/>
        <w:rPr>
          <w:sz w:val="28"/>
          <w:szCs w:val="28"/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926558">
      <w:pPr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84AC6" w:rsidRDefault="00584AC6" w:rsidP="006578DD">
      <w:pPr>
        <w:ind w:right="-545"/>
        <w:jc w:val="both"/>
        <w:rPr>
          <w:lang w:val="ru-RU"/>
        </w:rPr>
      </w:pPr>
    </w:p>
    <w:p w:rsidR="00584AC6" w:rsidRDefault="00584AC6" w:rsidP="00A43FF7">
      <w:pPr>
        <w:jc w:val="both"/>
        <w:rPr>
          <w:lang w:val="ru-RU"/>
        </w:rPr>
      </w:pPr>
    </w:p>
    <w:tbl>
      <w:tblPr>
        <w:tblW w:w="9567" w:type="dxa"/>
        <w:tblInd w:w="-459" w:type="dxa"/>
        <w:tblLook w:val="00A0"/>
      </w:tblPr>
      <w:tblGrid>
        <w:gridCol w:w="5768"/>
        <w:gridCol w:w="3799"/>
      </w:tblGrid>
      <w:tr w:rsidR="00584AC6" w:rsidRPr="00EE37C9" w:rsidTr="00473B80">
        <w:tc>
          <w:tcPr>
            <w:tcW w:w="5768" w:type="dxa"/>
          </w:tcPr>
          <w:p w:rsidR="00584AC6" w:rsidRPr="003D7B7C" w:rsidRDefault="00584AC6" w:rsidP="00926558">
            <w:pPr>
              <w:rPr>
                <w:lang w:val="ru-RU"/>
              </w:rPr>
            </w:pPr>
          </w:p>
        </w:tc>
        <w:tc>
          <w:tcPr>
            <w:tcW w:w="3799" w:type="dxa"/>
          </w:tcPr>
          <w:p w:rsidR="00584AC6" w:rsidRPr="005E23B0" w:rsidRDefault="00584AC6" w:rsidP="00926558">
            <w:pPr>
              <w:rPr>
                <w:lang w:val="ru-RU"/>
              </w:rPr>
            </w:pPr>
            <w:r w:rsidRPr="005E23B0">
              <w:rPr>
                <w:lang w:val="ru-RU"/>
              </w:rPr>
              <w:t xml:space="preserve">ПРИЛОЖЕНИЕ </w:t>
            </w:r>
            <w:r w:rsidRPr="005E23B0">
              <w:t>N</w:t>
            </w:r>
            <w:r w:rsidRPr="005E23B0">
              <w:rPr>
                <w:lang w:val="ru-RU"/>
              </w:rPr>
              <w:t>7</w:t>
            </w:r>
          </w:p>
          <w:p w:rsidR="00584AC6" w:rsidRPr="005E23B0" w:rsidRDefault="00584AC6" w:rsidP="00501D15">
            <w:pPr>
              <w:rPr>
                <w:lang w:val="ru-RU"/>
              </w:rPr>
            </w:pPr>
            <w:r w:rsidRPr="005E23B0">
              <w:rPr>
                <w:lang w:val="ru-RU"/>
              </w:rPr>
              <w:t xml:space="preserve">к решению Собрания депутатов </w:t>
            </w:r>
            <w:r>
              <w:rPr>
                <w:lang w:val="ru-RU"/>
              </w:rPr>
              <w:t>Линёв</w:t>
            </w:r>
            <w:r w:rsidRPr="005E23B0">
              <w:rPr>
                <w:lang w:val="ru-RU"/>
              </w:rPr>
              <w:t xml:space="preserve">ского сельсовета Смоленского района Алтайского края «О бюджете </w:t>
            </w:r>
            <w:r>
              <w:rPr>
                <w:lang w:val="ru-RU"/>
              </w:rPr>
              <w:t>Линёв</w:t>
            </w:r>
            <w:r w:rsidRPr="005E23B0">
              <w:rPr>
                <w:lang w:val="ru-RU"/>
              </w:rPr>
              <w:t>ского сельсовета на 2015 год»</w:t>
            </w:r>
          </w:p>
          <w:p w:rsidR="00584AC6" w:rsidRPr="005E23B0" w:rsidRDefault="00584AC6" w:rsidP="00501D15">
            <w:pPr>
              <w:tabs>
                <w:tab w:val="left" w:pos="4168"/>
              </w:tabs>
              <w:ind w:right="569"/>
              <w:rPr>
                <w:lang w:val="ru-RU"/>
              </w:rPr>
            </w:pPr>
            <w:r w:rsidRPr="005E23B0">
              <w:t xml:space="preserve">от </w:t>
            </w:r>
            <w:r w:rsidRPr="005E23B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5E23B0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tbl>
      <w:tblPr>
        <w:tblpPr w:leftFromText="180" w:rightFromText="180" w:vertAnchor="text" w:horzAnchor="margin" w:tblpXSpec="center" w:tblpY="116"/>
        <w:tblW w:w="9288" w:type="dxa"/>
        <w:tblLook w:val="00A0"/>
      </w:tblPr>
      <w:tblGrid>
        <w:gridCol w:w="4608"/>
        <w:gridCol w:w="720"/>
        <w:gridCol w:w="540"/>
        <w:gridCol w:w="1440"/>
        <w:gridCol w:w="720"/>
        <w:gridCol w:w="1260"/>
      </w:tblGrid>
      <w:tr w:rsidR="00584AC6" w:rsidRPr="009010CD" w:rsidTr="00473B80">
        <w:trPr>
          <w:trHeight w:val="315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:rsidR="00584AC6" w:rsidRPr="00473B80" w:rsidRDefault="00584AC6" w:rsidP="0092655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73B80"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поселения на 2015 год</w:t>
            </w:r>
          </w:p>
          <w:p w:rsidR="00584AC6" w:rsidRPr="009010CD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                                                                                    </w:t>
            </w:r>
            <w:r w:rsidRPr="009010CD">
              <w:rPr>
                <w:color w:val="000000"/>
                <w:lang w:val="ru-RU" w:eastAsia="ru-RU"/>
              </w:rPr>
              <w:t>тыс.</w:t>
            </w:r>
            <w:r>
              <w:rPr>
                <w:color w:val="000000"/>
                <w:lang w:val="ru-RU" w:eastAsia="ru-RU"/>
              </w:rPr>
              <w:t xml:space="preserve"> р</w:t>
            </w:r>
            <w:r w:rsidRPr="009010CD">
              <w:rPr>
                <w:color w:val="000000"/>
                <w:lang w:val="ru-RU" w:eastAsia="ru-RU"/>
              </w:rPr>
              <w:t>ублей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Сумма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015FE" w:rsidRDefault="00584AC6" w:rsidP="00BA062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812,31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lang w:val="ru-RU" w:eastAsia="ru-RU"/>
              </w:rPr>
            </w:pPr>
            <w:r w:rsidRPr="00E24753">
              <w:rPr>
                <w:lang w:val="ru-RU" w:eastAsia="ru-RU"/>
              </w:rPr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6578DD">
            <w:pPr>
              <w:ind w:left="-552" w:firstLine="552"/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133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022015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519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022015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8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02201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02201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318,6</w:t>
            </w:r>
          </w:p>
        </w:tc>
      </w:tr>
      <w:tr w:rsidR="00584AC6" w:rsidRPr="004D1CC1" w:rsidTr="00473B80">
        <w:trPr>
          <w:trHeight w:val="801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BA062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1242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BA062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BA062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BA062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BA062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9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487,3</w:t>
            </w:r>
          </w:p>
        </w:tc>
      </w:tr>
      <w:tr w:rsidR="00584AC6" w:rsidRPr="004D1CC1" w:rsidTr="00473B80">
        <w:trPr>
          <w:trHeight w:val="11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022015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487,3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022015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487,3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022015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0220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487,3</w:t>
            </w:r>
          </w:p>
        </w:tc>
      </w:tr>
      <w:tr w:rsidR="00584AC6" w:rsidRPr="004D1CC1" w:rsidTr="00473B80">
        <w:trPr>
          <w:trHeight w:val="921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422,0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Закупка товаров, работ и услуг </w:t>
            </w:r>
            <w:r>
              <w:rPr>
                <w:color w:val="000000"/>
                <w:lang w:val="ru-RU" w:eastAsia="ru-RU"/>
              </w:rPr>
              <w:t>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20,0</w:t>
            </w:r>
          </w:p>
        </w:tc>
      </w:tr>
      <w:tr w:rsidR="00584AC6" w:rsidRPr="002B1D98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B1D98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40,0</w:t>
            </w:r>
          </w:p>
        </w:tc>
      </w:tr>
      <w:tr w:rsidR="00584AC6" w:rsidRPr="002B1D98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2,3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Уплата </w:t>
            </w:r>
            <w:r>
              <w:rPr>
                <w:color w:val="000000"/>
                <w:lang w:val="ru-RU" w:eastAsia="ru-RU"/>
              </w:rPr>
              <w:t xml:space="preserve"> прочих н</w:t>
            </w:r>
            <w:r w:rsidRPr="00E24753">
              <w:rPr>
                <w:color w:val="000000"/>
                <w:lang w:val="ru-RU" w:eastAsia="ru-RU"/>
              </w:rPr>
              <w:t>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01 2 1011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3,0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Резер</w:t>
            </w:r>
            <w:r>
              <w:rPr>
                <w:color w:val="000000"/>
                <w:lang w:eastAsia="ru-RU"/>
              </w:rPr>
              <w:t>в</w:t>
            </w:r>
            <w:r w:rsidRPr="004D1CC1">
              <w:rPr>
                <w:color w:val="000000"/>
                <w:lang w:eastAsia="ru-RU"/>
              </w:rPr>
              <w:t xml:space="preserve">ные фонды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9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99 1 1410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99 1 1411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70A2B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0,41</w:t>
            </w:r>
          </w:p>
        </w:tc>
      </w:tr>
      <w:tr w:rsidR="00584AC6" w:rsidRPr="004D1CC1" w:rsidTr="00473B80">
        <w:trPr>
          <w:trHeight w:val="334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01 4 7006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0,4</w:t>
            </w: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584AC6" w:rsidRPr="004D1CC1" w:rsidTr="00473B80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01 4 7006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36D4F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0,4</w:t>
            </w: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C1719" w:rsidRDefault="00584AC6" w:rsidP="00BA062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4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C1719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C1719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7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C1719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97,97</w:t>
            </w:r>
          </w:p>
        </w:tc>
      </w:tr>
      <w:tr w:rsidR="00584AC6" w:rsidRPr="004D1CC1" w:rsidTr="00473B80">
        <w:trPr>
          <w:trHeight w:val="9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01 4 5118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78,1</w:t>
            </w:r>
          </w:p>
        </w:tc>
      </w:tr>
      <w:tr w:rsidR="00584AC6" w:rsidRPr="004D1CC1" w:rsidTr="00473B80">
        <w:trPr>
          <w:trHeight w:val="9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5C1F64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Закупка товаров, работ и услуг </w:t>
            </w:r>
            <w:r>
              <w:rPr>
                <w:color w:val="000000"/>
                <w:lang w:val="ru-RU" w:eastAsia="ru-RU"/>
              </w:rPr>
              <w:t>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5118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325B0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01 4 5118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13,87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8C1719" w:rsidRDefault="00584AC6" w:rsidP="00BA062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329,0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5960C4" w:rsidRDefault="00584AC6" w:rsidP="00926558">
            <w:pPr>
              <w:rPr>
                <w:b/>
                <w:bCs/>
                <w:color w:val="000000"/>
                <w:lang w:val="ru-RU" w:eastAsia="ru-RU"/>
              </w:rPr>
            </w:pPr>
            <w:r w:rsidRPr="005960C4">
              <w:rPr>
                <w:b/>
                <w:bCs/>
                <w:color w:val="000000"/>
                <w:lang w:val="ru-RU" w:eastAsia="ru-RU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960C4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960C4">
              <w:rPr>
                <w:b/>
                <w:bCs/>
                <w:color w:val="000000"/>
                <w:lang w:val="ru-RU"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960C4">
              <w:rPr>
                <w:b/>
                <w:bCs/>
                <w:color w:val="000000"/>
                <w:lang w:val="ru-RU" w:eastAsia="ru-RU"/>
              </w:rPr>
              <w:t>91 2 0000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BA062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960C4">
              <w:rPr>
                <w:b/>
                <w:bCs/>
                <w:color w:val="000000"/>
                <w:lang w:val="ru-RU" w:eastAsia="ru-RU"/>
              </w:rPr>
              <w:t>319,0</w:t>
            </w:r>
          </w:p>
        </w:tc>
      </w:tr>
      <w:tr w:rsidR="00584AC6" w:rsidRPr="005960C4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5960C4" w:rsidRDefault="00584AC6" w:rsidP="00926558">
            <w:pPr>
              <w:rPr>
                <w:bCs/>
                <w:color w:val="000000"/>
                <w:lang w:val="ru-RU" w:eastAsia="ru-RU"/>
              </w:rPr>
            </w:pPr>
            <w:r w:rsidRPr="005960C4">
              <w:rPr>
                <w:bCs/>
                <w:color w:val="000000"/>
                <w:lang w:val="ru-RU"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91 2 7103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960C4" w:rsidRDefault="00584AC6" w:rsidP="00BA062D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319,0</w:t>
            </w:r>
          </w:p>
        </w:tc>
      </w:tr>
      <w:tr w:rsidR="00584AC6" w:rsidRPr="005960C4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5960C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5960C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5960C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5960C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91 0 6804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5960C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325B0" w:rsidRDefault="00584AC6" w:rsidP="005960C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319,0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b/>
                <w:color w:val="000000"/>
                <w:lang w:val="ru-RU" w:eastAsia="ru-RU"/>
              </w:rPr>
            </w:pPr>
            <w:r w:rsidRPr="00E24753">
              <w:rPr>
                <w:b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90E47" w:rsidRDefault="00584AC6" w:rsidP="00926558">
            <w:pPr>
              <w:jc w:val="center"/>
              <w:rPr>
                <w:b/>
                <w:color w:val="000000"/>
                <w:lang w:eastAsia="ru-RU"/>
              </w:rPr>
            </w:pPr>
            <w:r w:rsidRPr="00690E47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90E47" w:rsidRDefault="00584AC6" w:rsidP="00926558">
            <w:pPr>
              <w:jc w:val="center"/>
              <w:rPr>
                <w:b/>
                <w:color w:val="000000"/>
                <w:lang w:eastAsia="ru-RU"/>
              </w:rPr>
            </w:pPr>
            <w:r w:rsidRPr="00690E47">
              <w:rPr>
                <w:b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B43080" w:rsidRDefault="00584AC6" w:rsidP="00BA062D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ru-RU" w:eastAsia="ru-RU"/>
              </w:rPr>
              <w:t>10,0</w:t>
            </w:r>
          </w:p>
        </w:tc>
      </w:tr>
      <w:tr w:rsidR="00584AC6" w:rsidRPr="009F0F79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91 0 0000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91 0 6804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325B0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91 0 6804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325B0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81A54" w:rsidRDefault="00584AC6" w:rsidP="00BA062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42,15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59510D" w:rsidRDefault="00584AC6" w:rsidP="00926558">
            <w:pPr>
              <w:rPr>
                <w:b/>
                <w:color w:val="000000"/>
                <w:lang w:eastAsia="ru-RU"/>
              </w:rPr>
            </w:pPr>
            <w:r w:rsidRPr="0059510D">
              <w:rPr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7E7735" w:rsidRDefault="00584AC6" w:rsidP="00BA062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42,15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92 9 0000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42,15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92 9 1807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BA062D">
            <w:pPr>
              <w:jc w:val="center"/>
              <w:rPr>
                <w:color w:val="000000"/>
                <w:lang w:eastAsia="ru-RU"/>
              </w:rPr>
            </w:pPr>
            <w:r w:rsidRPr="005C1F64">
              <w:rPr>
                <w:color w:val="000000"/>
                <w:lang w:val="ru-RU" w:eastAsia="ru-RU"/>
              </w:rPr>
              <w:t>8</w:t>
            </w:r>
            <w:r w:rsidRPr="005C1F64">
              <w:rPr>
                <w:color w:val="000000"/>
                <w:lang w:eastAsia="ru-RU"/>
              </w:rPr>
              <w:t>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92 9 1808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 w:rsidRPr="005C1F64">
              <w:rPr>
                <w:color w:val="000000"/>
                <w:lang w:val="ru-RU" w:eastAsia="ru-RU"/>
              </w:rPr>
              <w:t>2</w:t>
            </w:r>
            <w:r>
              <w:rPr>
                <w:color w:val="000000"/>
                <w:lang w:val="ru-RU" w:eastAsia="ru-RU"/>
              </w:rPr>
              <w:t>0</w:t>
            </w:r>
            <w:r w:rsidRPr="005C1F64">
              <w:rPr>
                <w:color w:val="000000"/>
                <w:lang w:val="ru-RU" w:eastAsia="ru-RU"/>
              </w:rPr>
              <w:t>,0</w:t>
            </w:r>
          </w:p>
        </w:tc>
      </w:tr>
      <w:tr w:rsidR="00584AC6" w:rsidRPr="008B14CA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3B58C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</w:t>
            </w:r>
            <w:r w:rsidRPr="00E24753">
              <w:rPr>
                <w:color w:val="000000"/>
                <w:lang w:val="ru-RU" w:eastAsia="ru-RU"/>
              </w:rPr>
              <w:t xml:space="preserve">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3C2B95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3C2B95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3C2B95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 w:rsidRPr="005C1F64">
              <w:rPr>
                <w:color w:val="000000"/>
                <w:lang w:val="ru-RU" w:eastAsia="ru-RU"/>
              </w:rPr>
              <w:t>14,15</w:t>
            </w:r>
          </w:p>
        </w:tc>
      </w:tr>
      <w:tr w:rsidR="00584AC6" w:rsidRPr="008B14CA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3B58C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3C2B95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3C2B95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3C2B95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92 9 1803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3B58C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14,15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Культура</w:t>
            </w:r>
            <w:r>
              <w:rPr>
                <w:b/>
                <w:bCs/>
                <w:color w:val="000000"/>
                <w:lang w:val="ru-RU" w:eastAsia="ru-RU"/>
              </w:rPr>
              <w:t xml:space="preserve">, </w:t>
            </w:r>
            <w:r w:rsidRPr="004D1CC1">
              <w:rPr>
                <w:b/>
                <w:bCs/>
                <w:color w:val="000000"/>
                <w:lang w:eastAsia="ru-RU"/>
              </w:rPr>
              <w:t>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 xml:space="preserve">Учреждения культуры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D703E" w:rsidRDefault="00584AC6" w:rsidP="00BA062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770,0</w:t>
            </w:r>
          </w:p>
        </w:tc>
      </w:tr>
      <w:tr w:rsidR="00584AC6" w:rsidRPr="004D1CC1" w:rsidTr="00473B80">
        <w:trPr>
          <w:trHeight w:val="8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A82C57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441,1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5C1F64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Закупка товаров, работ и услуг </w:t>
            </w:r>
            <w:r>
              <w:rPr>
                <w:color w:val="000000"/>
                <w:lang w:val="ru-RU" w:eastAsia="ru-RU"/>
              </w:rPr>
              <w:t>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2961BC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02 2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1053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9F0F79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F325B0" w:rsidRDefault="00584AC6" w:rsidP="005C1F6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310,9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02 2 1053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3,0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6578DD" w:rsidRDefault="00584AC6" w:rsidP="00DC17BA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Default="00584AC6" w:rsidP="00BA062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8,4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5C1F64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5C1F6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 w:rsidRPr="005C1F64"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5C1F64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rPr>
                <w:b/>
                <w:bCs/>
                <w:color w:val="000000"/>
                <w:lang w:val="ru-RU" w:eastAsia="ru-RU"/>
              </w:rPr>
            </w:pPr>
            <w:r w:rsidRPr="006578DD">
              <w:rPr>
                <w:bCs/>
                <w:color w:val="000000"/>
                <w:lang w:val="ru-RU" w:eastAsia="ru-RU"/>
              </w:rPr>
              <w:t>Иные вопросы в о</w:t>
            </w:r>
            <w:r>
              <w:rPr>
                <w:bCs/>
                <w:color w:val="000000"/>
                <w:lang w:val="ru-RU" w:eastAsia="ru-RU"/>
              </w:rPr>
              <w:t>траслях социальной сферы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90 4 0000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 w:rsidRPr="005C1F64"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5C1F64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rPr>
                <w:bCs/>
                <w:color w:val="000000"/>
                <w:lang w:val="ru-RU" w:eastAsia="ru-RU"/>
              </w:rPr>
            </w:pPr>
            <w:r w:rsidRPr="005C1F64">
              <w:rPr>
                <w:bCs/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90 4 1627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 w:rsidRPr="005C1F64"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5C1F64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Пенсии.пособия.выплачеваемые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90 4 1627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92655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5C1F64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 w:rsidRPr="005C1F64">
              <w:rPr>
                <w:color w:val="000000"/>
                <w:lang w:val="ru-RU" w:eastAsia="ru-RU"/>
              </w:rPr>
              <w:t>8,4</w:t>
            </w:r>
          </w:p>
        </w:tc>
      </w:tr>
      <w:tr w:rsidR="00584AC6" w:rsidRPr="004D1CC1" w:rsidTr="00473B80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D1CC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354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 xml:space="preserve">Иные расходы в </w:t>
            </w:r>
            <w:r>
              <w:rPr>
                <w:color w:val="000000"/>
                <w:lang w:val="ru-RU" w:eastAsia="ru-RU"/>
              </w:rPr>
              <w:t>сфере здравоохранения,</w:t>
            </w:r>
            <w:r w:rsidRPr="00E24753">
              <w:rPr>
                <w:color w:val="000000"/>
                <w:lang w:val="ru-RU" w:eastAsia="ru-RU"/>
              </w:rPr>
              <w:t xml:space="preserve">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 xml:space="preserve">0 </w:t>
            </w:r>
            <w:r>
              <w:rPr>
                <w:color w:val="000000"/>
                <w:lang w:val="ru-RU" w:eastAsia="ru-RU"/>
              </w:rPr>
              <w:t>3</w:t>
            </w:r>
            <w:r w:rsidRPr="004D1CC1">
              <w:rPr>
                <w:color w:val="000000"/>
                <w:lang w:eastAsia="ru-RU"/>
              </w:rPr>
              <w:t xml:space="preserve">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 w:rsidRPr="00E24753">
              <w:rPr>
                <w:color w:val="000000"/>
                <w:lang w:val="ru-RU" w:eastAsia="ru-RU"/>
              </w:rPr>
              <w:t>Мероприятия в области</w:t>
            </w:r>
            <w:r>
              <w:rPr>
                <w:color w:val="000000"/>
                <w:lang w:val="ru-RU" w:eastAsia="ru-RU"/>
              </w:rPr>
              <w:t xml:space="preserve"> здравоохранения, спорта и</w:t>
            </w:r>
            <w:r w:rsidRPr="00E24753">
              <w:rPr>
                <w:color w:val="000000"/>
                <w:lang w:val="ru-RU" w:eastAsia="ru-RU"/>
              </w:rPr>
              <w:t xml:space="preserve"> физической культуры</w:t>
            </w:r>
            <w:r>
              <w:rPr>
                <w:color w:val="000000"/>
                <w:lang w:val="ru-RU" w:eastAsia="ru-RU"/>
              </w:rPr>
              <w:t>, туризма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  <w:r w:rsidRPr="004D1CC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</w:t>
            </w:r>
            <w:r w:rsidRPr="004D1CC1">
              <w:rPr>
                <w:color w:val="000000"/>
                <w:lang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>667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E07B4F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  <w:tr w:rsidR="00584AC6" w:rsidRPr="004D1CC1" w:rsidTr="00473B80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C6" w:rsidRPr="00E24753" w:rsidRDefault="00584AC6" w:rsidP="009265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Прочая з</w:t>
            </w:r>
            <w:r w:rsidRPr="00E24753">
              <w:rPr>
                <w:color w:val="000000"/>
                <w:lang w:val="ru-RU" w:eastAsia="ru-RU"/>
              </w:rPr>
              <w:t xml:space="preserve">акупка товаров, работ и услуг для </w:t>
            </w:r>
            <w:r>
              <w:rPr>
                <w:color w:val="000000"/>
                <w:lang w:val="ru-RU" w:eastAsia="ru-RU"/>
              </w:rPr>
              <w:t xml:space="preserve">обеспечения </w:t>
            </w:r>
            <w:r w:rsidRPr="00E24753">
              <w:rPr>
                <w:color w:val="00000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 w:rsidRPr="004D1CC1">
              <w:rPr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4D1CC1" w:rsidRDefault="00584AC6" w:rsidP="0092655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  <w:r w:rsidRPr="004D1CC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</w:t>
            </w:r>
            <w:r w:rsidRPr="004D1CC1">
              <w:rPr>
                <w:color w:val="000000"/>
                <w:lang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92655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C6" w:rsidRPr="00164791" w:rsidRDefault="00584AC6" w:rsidP="00BA06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10,0</w:t>
            </w:r>
          </w:p>
        </w:tc>
      </w:tr>
    </w:tbl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Default="00584AC6" w:rsidP="006A1689">
      <w:pPr>
        <w:rPr>
          <w:sz w:val="23"/>
          <w:szCs w:val="23"/>
          <w:lang w:val="ru-RU"/>
        </w:rPr>
      </w:pPr>
    </w:p>
    <w:p w:rsidR="00584AC6" w:rsidRPr="000D0EAE" w:rsidRDefault="00584AC6" w:rsidP="006A1689">
      <w:pPr>
        <w:rPr>
          <w:sz w:val="23"/>
          <w:szCs w:val="23"/>
          <w:lang w:val="ru-RU"/>
        </w:rPr>
      </w:pPr>
    </w:p>
    <w:tbl>
      <w:tblPr>
        <w:tblW w:w="0" w:type="auto"/>
        <w:tblLook w:val="00A0"/>
      </w:tblPr>
      <w:tblGrid>
        <w:gridCol w:w="5525"/>
        <w:gridCol w:w="3506"/>
      </w:tblGrid>
      <w:tr w:rsidR="00584AC6" w:rsidRPr="000D0EAE">
        <w:tc>
          <w:tcPr>
            <w:tcW w:w="5919" w:type="dxa"/>
          </w:tcPr>
          <w:p w:rsidR="00584AC6" w:rsidRPr="00134719" w:rsidRDefault="00584AC6" w:rsidP="0056496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651" w:type="dxa"/>
          </w:tcPr>
          <w:p w:rsidR="00584AC6" w:rsidRPr="00947E76" w:rsidRDefault="00584AC6" w:rsidP="0056496A">
            <w:pPr>
              <w:rPr>
                <w:lang w:val="ru-RU"/>
              </w:rPr>
            </w:pPr>
            <w:r w:rsidRPr="00947E76">
              <w:rPr>
                <w:lang w:val="ru-RU"/>
              </w:rPr>
              <w:t>Приложение  8</w:t>
            </w:r>
          </w:p>
          <w:p w:rsidR="00584AC6" w:rsidRPr="00947E76" w:rsidRDefault="00584AC6" w:rsidP="009111F2">
            <w:pPr>
              <w:rPr>
                <w:lang w:val="ru-RU"/>
              </w:rPr>
            </w:pPr>
            <w:r w:rsidRPr="00947E76">
              <w:rPr>
                <w:lang w:val="ru-RU"/>
              </w:rPr>
              <w:t xml:space="preserve">к решению  Собрания депутатов </w:t>
            </w:r>
            <w:r>
              <w:rPr>
                <w:lang w:val="ru-RU"/>
              </w:rPr>
              <w:t>Линёв</w:t>
            </w:r>
            <w:r w:rsidRPr="00947E76">
              <w:rPr>
                <w:lang w:val="ru-RU"/>
              </w:rPr>
              <w:t xml:space="preserve">ского сельсовета Смоленского района Алтайского края  «О  бюджете </w:t>
            </w:r>
            <w:r>
              <w:rPr>
                <w:lang w:val="ru-RU"/>
              </w:rPr>
              <w:t>Линёв</w:t>
            </w:r>
            <w:r w:rsidRPr="00947E76">
              <w:rPr>
                <w:lang w:val="ru-RU"/>
              </w:rPr>
              <w:t>ского сельсовета  на 2015 год»</w:t>
            </w:r>
          </w:p>
          <w:p w:rsidR="00584AC6" w:rsidRPr="00947E76" w:rsidRDefault="00584AC6" w:rsidP="009111F2">
            <w:r w:rsidRPr="00947E76">
              <w:rPr>
                <w:lang w:val="ru-RU"/>
              </w:rPr>
              <w:t>от 2</w:t>
            </w:r>
            <w:r>
              <w:rPr>
                <w:lang w:val="ru-RU"/>
              </w:rPr>
              <w:t>6</w:t>
            </w:r>
            <w:r w:rsidRPr="00947E76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p w:rsidR="00584AC6" w:rsidRPr="000D0EAE" w:rsidRDefault="00584AC6" w:rsidP="00473E34">
      <w:pPr>
        <w:jc w:val="center"/>
        <w:rPr>
          <w:sz w:val="23"/>
          <w:szCs w:val="23"/>
          <w:lang w:val="ru-RU"/>
        </w:rPr>
      </w:pPr>
    </w:p>
    <w:p w:rsidR="00584AC6" w:rsidRPr="00392D05" w:rsidRDefault="00584AC6" w:rsidP="009210C9">
      <w:pPr>
        <w:jc w:val="center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>Перечень</w:t>
      </w:r>
    </w:p>
    <w:p w:rsidR="00584AC6" w:rsidRPr="00392D05" w:rsidRDefault="00584AC6" w:rsidP="009210C9">
      <w:pPr>
        <w:jc w:val="center"/>
        <w:rPr>
          <w:sz w:val="28"/>
          <w:szCs w:val="28"/>
          <w:lang w:val="ru-RU"/>
        </w:rPr>
      </w:pPr>
      <w:r w:rsidRPr="00392D05">
        <w:rPr>
          <w:sz w:val="28"/>
          <w:szCs w:val="28"/>
          <w:lang w:val="ru-RU"/>
        </w:rPr>
        <w:t xml:space="preserve">решений Собрания депутатов </w:t>
      </w:r>
      <w:r>
        <w:rPr>
          <w:sz w:val="28"/>
          <w:szCs w:val="28"/>
          <w:lang w:val="ru-RU"/>
        </w:rPr>
        <w:t>Линёв</w:t>
      </w:r>
      <w:r w:rsidRPr="00392D05">
        <w:rPr>
          <w:sz w:val="28"/>
          <w:szCs w:val="28"/>
          <w:lang w:val="ru-RU"/>
        </w:rPr>
        <w:t>ского сельсовета, действие которых приостанавливается на период с 1 января по 31 декабря 201</w:t>
      </w:r>
      <w:r>
        <w:rPr>
          <w:sz w:val="28"/>
          <w:szCs w:val="28"/>
          <w:lang w:val="ru-RU"/>
        </w:rPr>
        <w:t>5</w:t>
      </w:r>
      <w:r w:rsidRPr="00392D05">
        <w:rPr>
          <w:sz w:val="28"/>
          <w:szCs w:val="28"/>
          <w:lang w:val="ru-RU"/>
        </w:rPr>
        <w:t xml:space="preserve"> года.</w:t>
      </w:r>
    </w:p>
    <w:p w:rsidR="00584AC6" w:rsidRPr="000D0EAE" w:rsidRDefault="00584AC6" w:rsidP="009210C9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1906"/>
        <w:gridCol w:w="4982"/>
      </w:tblGrid>
      <w:tr w:rsidR="00584AC6" w:rsidRPr="00CC3627" w:rsidTr="00CC3627">
        <w:tc>
          <w:tcPr>
            <w:tcW w:w="2206" w:type="dxa"/>
          </w:tcPr>
          <w:p w:rsidR="00584AC6" w:rsidRPr="004D389A" w:rsidRDefault="00584AC6" w:rsidP="00CC3627">
            <w:pPr>
              <w:jc w:val="center"/>
            </w:pPr>
            <w:r w:rsidRPr="004D389A">
              <w:t>№ решения</w:t>
            </w:r>
          </w:p>
        </w:tc>
        <w:tc>
          <w:tcPr>
            <w:tcW w:w="1943" w:type="dxa"/>
          </w:tcPr>
          <w:p w:rsidR="00584AC6" w:rsidRPr="004D389A" w:rsidRDefault="00584AC6" w:rsidP="00CC3627">
            <w:pPr>
              <w:jc w:val="center"/>
            </w:pPr>
            <w:r w:rsidRPr="004D389A">
              <w:t>Дата принятия</w:t>
            </w:r>
          </w:p>
        </w:tc>
        <w:tc>
          <w:tcPr>
            <w:tcW w:w="5166" w:type="dxa"/>
          </w:tcPr>
          <w:p w:rsidR="00584AC6" w:rsidRPr="004D389A" w:rsidRDefault="00584AC6" w:rsidP="00CC3627">
            <w:pPr>
              <w:jc w:val="center"/>
            </w:pPr>
            <w:r w:rsidRPr="004D389A">
              <w:t>Наименование НПА</w:t>
            </w:r>
          </w:p>
        </w:tc>
      </w:tr>
      <w:tr w:rsidR="00584AC6" w:rsidRPr="00552205" w:rsidTr="00CC3627">
        <w:tc>
          <w:tcPr>
            <w:tcW w:w="2206" w:type="dxa"/>
          </w:tcPr>
          <w:p w:rsidR="00584AC6" w:rsidRPr="00CC3627" w:rsidRDefault="00584AC6" w:rsidP="00CC3627">
            <w:pPr>
              <w:jc w:val="center"/>
              <w:rPr>
                <w:lang w:val="ru-RU"/>
              </w:rPr>
            </w:pPr>
            <w:r w:rsidRPr="00CC3627">
              <w:rPr>
                <w:lang w:val="ru-RU"/>
              </w:rPr>
              <w:t>27</w:t>
            </w:r>
          </w:p>
        </w:tc>
        <w:tc>
          <w:tcPr>
            <w:tcW w:w="1943" w:type="dxa"/>
          </w:tcPr>
          <w:p w:rsidR="00584AC6" w:rsidRPr="002961BC" w:rsidRDefault="00584AC6" w:rsidP="00CC3627">
            <w:pPr>
              <w:jc w:val="center"/>
              <w:rPr>
                <w:lang w:val="ru-RU"/>
              </w:rPr>
            </w:pPr>
            <w:r w:rsidRPr="004D389A">
              <w:t>3</w:t>
            </w:r>
            <w:r>
              <w:rPr>
                <w:lang w:val="ru-RU"/>
              </w:rPr>
              <w:t>0</w:t>
            </w:r>
            <w:r w:rsidRPr="004D389A">
              <w:t>.</w:t>
            </w:r>
            <w:r>
              <w:rPr>
                <w:lang w:val="ru-RU"/>
              </w:rPr>
              <w:t>12</w:t>
            </w:r>
            <w:r w:rsidRPr="004D389A">
              <w:t>.200</w:t>
            </w:r>
            <w:r>
              <w:rPr>
                <w:lang w:val="ru-RU"/>
              </w:rPr>
              <w:t>5</w:t>
            </w:r>
          </w:p>
        </w:tc>
        <w:tc>
          <w:tcPr>
            <w:tcW w:w="5166" w:type="dxa"/>
          </w:tcPr>
          <w:p w:rsidR="00584AC6" w:rsidRPr="00CC3627" w:rsidRDefault="00584AC6" w:rsidP="00CC3627">
            <w:pPr>
              <w:jc w:val="center"/>
              <w:rPr>
                <w:lang w:val="ru-RU"/>
              </w:rPr>
            </w:pPr>
            <w:r w:rsidRPr="00CC3627">
              <w:rPr>
                <w:lang w:val="ru-RU"/>
              </w:rPr>
              <w:t xml:space="preserve">Положение об организации ритуальных услуг и содержании мест захоронения на территории муниципального образования </w:t>
            </w:r>
            <w:r>
              <w:rPr>
                <w:lang w:val="ru-RU"/>
              </w:rPr>
              <w:t>Линёв</w:t>
            </w:r>
            <w:r w:rsidRPr="00CC3627">
              <w:rPr>
                <w:lang w:val="ru-RU"/>
              </w:rPr>
              <w:t>ский сельсовет Смоленского района Алтайского края</w:t>
            </w:r>
          </w:p>
        </w:tc>
      </w:tr>
    </w:tbl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9210C9">
      <w:pPr>
        <w:jc w:val="center"/>
        <w:rPr>
          <w:sz w:val="23"/>
          <w:szCs w:val="23"/>
          <w:lang w:val="ru-RU"/>
        </w:rPr>
      </w:pPr>
    </w:p>
    <w:p w:rsidR="00584AC6" w:rsidRPr="000D0EAE" w:rsidRDefault="00584AC6" w:rsidP="006A1689">
      <w:pPr>
        <w:rPr>
          <w:sz w:val="23"/>
          <w:szCs w:val="23"/>
          <w:lang w:val="ru-RU"/>
        </w:rPr>
      </w:pPr>
    </w:p>
    <w:tbl>
      <w:tblPr>
        <w:tblW w:w="0" w:type="auto"/>
        <w:tblLook w:val="01E0"/>
      </w:tblPr>
      <w:tblGrid>
        <w:gridCol w:w="5746"/>
        <w:gridCol w:w="3285"/>
      </w:tblGrid>
      <w:tr w:rsidR="00584AC6" w:rsidRPr="000D0EAE">
        <w:tc>
          <w:tcPr>
            <w:tcW w:w="5962" w:type="dxa"/>
          </w:tcPr>
          <w:p w:rsidR="00584AC6" w:rsidRPr="000D26C1" w:rsidRDefault="00584AC6" w:rsidP="00050D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53" w:type="dxa"/>
          </w:tcPr>
          <w:p w:rsidR="00584AC6" w:rsidRPr="00947E76" w:rsidRDefault="00584AC6" w:rsidP="00050D8E">
            <w:pPr>
              <w:rPr>
                <w:lang w:val="ru-RU"/>
              </w:rPr>
            </w:pPr>
            <w:r w:rsidRPr="00947E76">
              <w:rPr>
                <w:lang w:val="ru-RU"/>
              </w:rPr>
              <w:t>Приложение 9</w:t>
            </w:r>
          </w:p>
          <w:p w:rsidR="00584AC6" w:rsidRPr="00947E76" w:rsidRDefault="00584AC6" w:rsidP="009111F2">
            <w:pPr>
              <w:rPr>
                <w:lang w:val="ru-RU"/>
              </w:rPr>
            </w:pPr>
            <w:r w:rsidRPr="00947E76">
              <w:rPr>
                <w:lang w:val="ru-RU"/>
              </w:rPr>
              <w:t xml:space="preserve">к решению  Собрания депутатов </w:t>
            </w:r>
            <w:r>
              <w:rPr>
                <w:lang w:val="ru-RU"/>
              </w:rPr>
              <w:t>Линёв</w:t>
            </w:r>
            <w:r w:rsidRPr="00947E76">
              <w:rPr>
                <w:lang w:val="ru-RU"/>
              </w:rPr>
              <w:t xml:space="preserve">ского сельсовета Смоленского района Алтайского края  «О  бюджете </w:t>
            </w:r>
            <w:r>
              <w:rPr>
                <w:lang w:val="ru-RU"/>
              </w:rPr>
              <w:t>Линёв</w:t>
            </w:r>
            <w:r w:rsidRPr="00947E76">
              <w:rPr>
                <w:lang w:val="ru-RU"/>
              </w:rPr>
              <w:t>ского сельсовета  на 2015 год»</w:t>
            </w:r>
          </w:p>
          <w:p w:rsidR="00584AC6" w:rsidRPr="00947E76" w:rsidRDefault="00584AC6" w:rsidP="009111F2">
            <w:r w:rsidRPr="00947E76">
              <w:rPr>
                <w:lang w:val="ru-RU"/>
              </w:rPr>
              <w:t>от 2</w:t>
            </w:r>
            <w:r>
              <w:rPr>
                <w:lang w:val="ru-RU"/>
              </w:rPr>
              <w:t>6</w:t>
            </w:r>
            <w:r w:rsidRPr="00947E76">
              <w:rPr>
                <w:lang w:val="ru-RU"/>
              </w:rPr>
              <w:t xml:space="preserve">.12.2014 № </w:t>
            </w:r>
            <w:r>
              <w:rPr>
                <w:lang w:val="ru-RU"/>
              </w:rPr>
              <w:t>29</w:t>
            </w:r>
          </w:p>
        </w:tc>
      </w:tr>
    </w:tbl>
    <w:p w:rsidR="00584AC6" w:rsidRPr="000D0EAE" w:rsidRDefault="00584AC6" w:rsidP="00B037C3">
      <w:pPr>
        <w:jc w:val="center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>ПРОГРАММА</w:t>
      </w:r>
    </w:p>
    <w:p w:rsidR="00584AC6" w:rsidRPr="000D0EAE" w:rsidRDefault="00584AC6" w:rsidP="00AC426C">
      <w:pPr>
        <w:ind w:left="720"/>
        <w:jc w:val="center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>муниципальных  внутренних заимствований</w:t>
      </w:r>
    </w:p>
    <w:p w:rsidR="00584AC6" w:rsidRPr="000D0EAE" w:rsidRDefault="00584AC6" w:rsidP="00AC426C">
      <w:pPr>
        <w:jc w:val="center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ский сельсовет                                                                                   Смоленского района Алтайского края  на 201</w:t>
      </w:r>
      <w:r>
        <w:rPr>
          <w:sz w:val="28"/>
          <w:szCs w:val="28"/>
          <w:lang w:val="ru-RU"/>
        </w:rPr>
        <w:t>5</w:t>
      </w:r>
      <w:r w:rsidRPr="000D0EAE">
        <w:rPr>
          <w:sz w:val="28"/>
          <w:szCs w:val="28"/>
          <w:lang w:val="ru-RU"/>
        </w:rPr>
        <w:t xml:space="preserve"> год</w:t>
      </w:r>
    </w:p>
    <w:p w:rsidR="00584AC6" w:rsidRPr="000D0EAE" w:rsidRDefault="00584AC6" w:rsidP="00B037C3">
      <w:pPr>
        <w:ind w:left="1416"/>
        <w:rPr>
          <w:sz w:val="28"/>
          <w:szCs w:val="28"/>
          <w:lang w:val="ru-RU"/>
        </w:rPr>
      </w:pP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 xml:space="preserve">Администрация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ского сельсовета формирует программу муниципальных внутренних заимствований на 201</w:t>
      </w:r>
      <w:r>
        <w:rPr>
          <w:sz w:val="28"/>
          <w:szCs w:val="28"/>
          <w:lang w:val="ru-RU"/>
        </w:rPr>
        <w:t>5</w:t>
      </w:r>
      <w:r w:rsidRPr="000D0EAE">
        <w:rPr>
          <w:sz w:val="28"/>
          <w:szCs w:val="28"/>
          <w:lang w:val="ru-RU"/>
        </w:rPr>
        <w:t xml:space="preserve"> год исходя из следующих принципов: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 xml:space="preserve">верхний предел муниципального внутреннего долга муниципального образования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ский сельсовет не должен превышать утвержденный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отчислений;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 xml:space="preserve">предельный объем расходов на обслуживание муниципального долга муниципального образования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ский сельсовет не должен превышать 15 процентов объема расходов бюджета поселения, за исключением объема расходов, которые осуществляются за счет субвенций предоставляемых из бюджетов бюджетной системы Российской Федерации;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>муниципальные внутренние заимствования м</w:t>
      </w:r>
      <w:r>
        <w:rPr>
          <w:sz w:val="28"/>
          <w:szCs w:val="28"/>
          <w:lang w:val="ru-RU"/>
        </w:rPr>
        <w:t>униципального образования Линёв</w:t>
      </w:r>
      <w:r w:rsidRPr="000D0EAE">
        <w:rPr>
          <w:sz w:val="28"/>
          <w:szCs w:val="28"/>
          <w:lang w:val="ru-RU"/>
        </w:rPr>
        <w:t>ский сельсовет должны осуществляться только в случае крайней необходимости для авансирования бюджета.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 xml:space="preserve">При осуществлении муниципальных внутренних заимствований Администрация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 xml:space="preserve">ского сельсовета исходит из необходимости сокращения объема внутреннего муниципального долга и расходов на его обслуживание, необходимости решения задач по финансированию расходов бюджета поселения за счет внутренних источников и исполнения обязательств по всем видам долговых обязательств муниципального образования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ский сельсовет.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 xml:space="preserve">Администрация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ского сельсовета в соответствии с действующим законодательством имеет право осуществлять в 201</w:t>
      </w:r>
      <w:r>
        <w:rPr>
          <w:sz w:val="28"/>
          <w:szCs w:val="28"/>
          <w:lang w:val="ru-RU"/>
        </w:rPr>
        <w:t>5</w:t>
      </w:r>
      <w:r w:rsidRPr="000D0EAE">
        <w:rPr>
          <w:sz w:val="28"/>
          <w:szCs w:val="28"/>
          <w:lang w:val="ru-RU"/>
        </w:rPr>
        <w:t xml:space="preserve"> году следующие виды муниципальных заимствований: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>заключать договоры и соглашения о получении бюджетных кредитов;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>осуществлять иные виды заимствований, предусмотренные бюджетным законодательством Российской Федерации.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 xml:space="preserve">Осуществление муниципальных заимствований муниципального образования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 xml:space="preserve">ский сельсовет планируется производить с учетом соблюдения верхнего предела муниципального долга муниципального образования </w:t>
      </w:r>
      <w:r>
        <w:rPr>
          <w:sz w:val="28"/>
          <w:szCs w:val="28"/>
          <w:lang w:val="ru-RU"/>
        </w:rPr>
        <w:t>Линёв</w:t>
      </w:r>
      <w:r w:rsidRPr="000D0EAE">
        <w:rPr>
          <w:sz w:val="28"/>
          <w:szCs w:val="28"/>
          <w:lang w:val="ru-RU"/>
        </w:rPr>
        <w:t>ский сельсовет, который на 1 января 201</w:t>
      </w:r>
      <w:r>
        <w:rPr>
          <w:sz w:val="28"/>
          <w:szCs w:val="28"/>
          <w:lang w:val="ru-RU"/>
        </w:rPr>
        <w:t>6</w:t>
      </w:r>
      <w:r w:rsidRPr="000D0EAE">
        <w:rPr>
          <w:sz w:val="28"/>
          <w:szCs w:val="28"/>
          <w:lang w:val="ru-RU"/>
        </w:rPr>
        <w:t xml:space="preserve"> года не может быть более</w:t>
      </w:r>
      <w:r>
        <w:rPr>
          <w:sz w:val="28"/>
          <w:szCs w:val="28"/>
          <w:lang w:val="ru-RU"/>
        </w:rPr>
        <w:t xml:space="preserve"> 266</w:t>
      </w:r>
      <w:r w:rsidRPr="000D0EA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0</w:t>
      </w:r>
      <w:r w:rsidRPr="000D0EAE">
        <w:rPr>
          <w:sz w:val="28"/>
          <w:szCs w:val="28"/>
          <w:lang w:val="ru-RU"/>
        </w:rPr>
        <w:t xml:space="preserve"> тыс. рублей.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>Заимствования в бюджете 201</w:t>
      </w:r>
      <w:r>
        <w:rPr>
          <w:sz w:val="28"/>
          <w:szCs w:val="28"/>
          <w:lang w:val="ru-RU"/>
        </w:rPr>
        <w:t>5</w:t>
      </w:r>
      <w:r w:rsidRPr="000D0EAE">
        <w:rPr>
          <w:sz w:val="28"/>
          <w:szCs w:val="28"/>
          <w:lang w:val="ru-RU"/>
        </w:rPr>
        <w:t xml:space="preserve"> года будут планироваться на погашение бюджетам поселения кредитов от других бюджетов бюджетной системы Российской Федерации в валюте Российской Федерации.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ab/>
        <w:t>Предельный объем расходов на обслуживание муниципального долга в 201</w:t>
      </w:r>
      <w:r>
        <w:rPr>
          <w:sz w:val="28"/>
          <w:szCs w:val="28"/>
          <w:lang w:val="ru-RU"/>
        </w:rPr>
        <w:t>5 году  не может превышать 1630,3</w:t>
      </w:r>
      <w:r w:rsidRPr="000D0EAE">
        <w:rPr>
          <w:sz w:val="28"/>
          <w:szCs w:val="28"/>
          <w:lang w:val="ru-RU"/>
        </w:rPr>
        <w:t xml:space="preserve">*0,15 = </w:t>
      </w:r>
      <w:r>
        <w:rPr>
          <w:sz w:val="28"/>
          <w:szCs w:val="28"/>
          <w:lang w:val="ru-RU"/>
        </w:rPr>
        <w:t>244,5</w:t>
      </w:r>
      <w:r w:rsidRPr="000D0EAE">
        <w:rPr>
          <w:sz w:val="28"/>
          <w:szCs w:val="28"/>
          <w:lang w:val="ru-RU"/>
        </w:rPr>
        <w:t xml:space="preserve"> тыс. рублей.</w:t>
      </w:r>
    </w:p>
    <w:p w:rsidR="00584AC6" w:rsidRPr="000D0EAE" w:rsidRDefault="00584AC6" w:rsidP="00B037C3">
      <w:pPr>
        <w:jc w:val="both"/>
        <w:rPr>
          <w:sz w:val="28"/>
          <w:szCs w:val="28"/>
          <w:lang w:val="ru-RU"/>
        </w:rPr>
      </w:pPr>
      <w:r w:rsidRPr="000D0EAE">
        <w:rPr>
          <w:sz w:val="28"/>
          <w:szCs w:val="28"/>
          <w:lang w:val="ru-RU"/>
        </w:rPr>
        <w:t xml:space="preserve"> </w:t>
      </w:r>
    </w:p>
    <w:p w:rsidR="00584AC6" w:rsidRPr="000D0EAE" w:rsidRDefault="00584AC6" w:rsidP="00B037C3">
      <w:pPr>
        <w:jc w:val="center"/>
        <w:rPr>
          <w:sz w:val="28"/>
          <w:szCs w:val="28"/>
          <w:lang w:val="ru-RU"/>
        </w:rPr>
      </w:pPr>
    </w:p>
    <w:sectPr w:rsidR="00584AC6" w:rsidRPr="000D0EAE" w:rsidSect="00C85340">
      <w:pgSz w:w="11906" w:h="16838"/>
      <w:pgMar w:top="1134" w:right="110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C78"/>
    <w:multiLevelType w:val="hybridMultilevel"/>
    <w:tmpl w:val="FBB4C158"/>
    <w:lvl w:ilvl="0" w:tplc="17043C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DA6D6F"/>
    <w:multiLevelType w:val="multilevel"/>
    <w:tmpl w:val="5CF82F00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03657"/>
    <w:multiLevelType w:val="hybridMultilevel"/>
    <w:tmpl w:val="C794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257D52"/>
    <w:multiLevelType w:val="hybridMultilevel"/>
    <w:tmpl w:val="43A0E7B6"/>
    <w:lvl w:ilvl="0" w:tplc="2A5C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776281"/>
    <w:multiLevelType w:val="hybridMultilevel"/>
    <w:tmpl w:val="685AC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75570"/>
    <w:multiLevelType w:val="hybridMultilevel"/>
    <w:tmpl w:val="F35C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B6338"/>
    <w:multiLevelType w:val="hybridMultilevel"/>
    <w:tmpl w:val="5A4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1776DC"/>
    <w:multiLevelType w:val="hybridMultilevel"/>
    <w:tmpl w:val="4FCE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5713BE"/>
    <w:multiLevelType w:val="hybridMultilevel"/>
    <w:tmpl w:val="22AA5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E6F4E"/>
    <w:multiLevelType w:val="hybridMultilevel"/>
    <w:tmpl w:val="9200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8B7747"/>
    <w:multiLevelType w:val="hybridMultilevel"/>
    <w:tmpl w:val="6A0E10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B0247F"/>
    <w:multiLevelType w:val="hybridMultilevel"/>
    <w:tmpl w:val="8A5ED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A01312"/>
    <w:multiLevelType w:val="hybridMultilevel"/>
    <w:tmpl w:val="8140E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EB38F5"/>
    <w:multiLevelType w:val="hybridMultilevel"/>
    <w:tmpl w:val="5CF82F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A5669F4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CF42A29"/>
    <w:multiLevelType w:val="hybridMultilevel"/>
    <w:tmpl w:val="649AFE8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385"/>
    <w:rsid w:val="00000ADC"/>
    <w:rsid w:val="000032D2"/>
    <w:rsid w:val="000044A3"/>
    <w:rsid w:val="0001081E"/>
    <w:rsid w:val="00022015"/>
    <w:rsid w:val="000279A4"/>
    <w:rsid w:val="00036521"/>
    <w:rsid w:val="00036B4D"/>
    <w:rsid w:val="0004455D"/>
    <w:rsid w:val="00050D8E"/>
    <w:rsid w:val="00054F60"/>
    <w:rsid w:val="00061AF6"/>
    <w:rsid w:val="00066B60"/>
    <w:rsid w:val="00066CC9"/>
    <w:rsid w:val="000724D1"/>
    <w:rsid w:val="0008792A"/>
    <w:rsid w:val="0009572D"/>
    <w:rsid w:val="00095C51"/>
    <w:rsid w:val="000A0653"/>
    <w:rsid w:val="000B3263"/>
    <w:rsid w:val="000B3F29"/>
    <w:rsid w:val="000B7099"/>
    <w:rsid w:val="000D0EAE"/>
    <w:rsid w:val="000D26C1"/>
    <w:rsid w:val="000D5218"/>
    <w:rsid w:val="000F0819"/>
    <w:rsid w:val="000F5C30"/>
    <w:rsid w:val="00100AAD"/>
    <w:rsid w:val="00111A2B"/>
    <w:rsid w:val="0012110D"/>
    <w:rsid w:val="00122D84"/>
    <w:rsid w:val="00134719"/>
    <w:rsid w:val="00137865"/>
    <w:rsid w:val="0014759D"/>
    <w:rsid w:val="001534A1"/>
    <w:rsid w:val="00164791"/>
    <w:rsid w:val="0016541A"/>
    <w:rsid w:val="00175332"/>
    <w:rsid w:val="0017766C"/>
    <w:rsid w:val="00186A8A"/>
    <w:rsid w:val="001927AE"/>
    <w:rsid w:val="001B0841"/>
    <w:rsid w:val="001C37B0"/>
    <w:rsid w:val="001D2BFF"/>
    <w:rsid w:val="001D703E"/>
    <w:rsid w:val="001E130F"/>
    <w:rsid w:val="001E23AA"/>
    <w:rsid w:val="001E3FBD"/>
    <w:rsid w:val="001E7416"/>
    <w:rsid w:val="001E7F65"/>
    <w:rsid w:val="001F13C9"/>
    <w:rsid w:val="00212867"/>
    <w:rsid w:val="002369CD"/>
    <w:rsid w:val="00237355"/>
    <w:rsid w:val="002518F6"/>
    <w:rsid w:val="002543DC"/>
    <w:rsid w:val="0026540C"/>
    <w:rsid w:val="00273E80"/>
    <w:rsid w:val="00283D19"/>
    <w:rsid w:val="002856B4"/>
    <w:rsid w:val="00291285"/>
    <w:rsid w:val="00295F5D"/>
    <w:rsid w:val="002961BC"/>
    <w:rsid w:val="00296981"/>
    <w:rsid w:val="002B1D98"/>
    <w:rsid w:val="002B3776"/>
    <w:rsid w:val="002C0535"/>
    <w:rsid w:val="002C3969"/>
    <w:rsid w:val="002C731E"/>
    <w:rsid w:val="002E502F"/>
    <w:rsid w:val="00316D8C"/>
    <w:rsid w:val="00326C03"/>
    <w:rsid w:val="00335C44"/>
    <w:rsid w:val="0034467B"/>
    <w:rsid w:val="003537AD"/>
    <w:rsid w:val="003579ED"/>
    <w:rsid w:val="003624F5"/>
    <w:rsid w:val="00376225"/>
    <w:rsid w:val="00386A6F"/>
    <w:rsid w:val="00392D05"/>
    <w:rsid w:val="003A157B"/>
    <w:rsid w:val="003A27FB"/>
    <w:rsid w:val="003A2BA7"/>
    <w:rsid w:val="003A7F60"/>
    <w:rsid w:val="003B10D9"/>
    <w:rsid w:val="003B58C3"/>
    <w:rsid w:val="003C19F3"/>
    <w:rsid w:val="003C2B95"/>
    <w:rsid w:val="003D1306"/>
    <w:rsid w:val="003D7B7C"/>
    <w:rsid w:val="003E323A"/>
    <w:rsid w:val="003E63D1"/>
    <w:rsid w:val="0040101E"/>
    <w:rsid w:val="00424D46"/>
    <w:rsid w:val="00430CD3"/>
    <w:rsid w:val="00432044"/>
    <w:rsid w:val="00441707"/>
    <w:rsid w:val="004422CF"/>
    <w:rsid w:val="004535B6"/>
    <w:rsid w:val="00453DE9"/>
    <w:rsid w:val="00461AB6"/>
    <w:rsid w:val="00467284"/>
    <w:rsid w:val="00472D2D"/>
    <w:rsid w:val="00473B80"/>
    <w:rsid w:val="00473E34"/>
    <w:rsid w:val="004935B1"/>
    <w:rsid w:val="004950EB"/>
    <w:rsid w:val="00495987"/>
    <w:rsid w:val="004A6AEB"/>
    <w:rsid w:val="004B0D49"/>
    <w:rsid w:val="004B5FD1"/>
    <w:rsid w:val="004B7759"/>
    <w:rsid w:val="004D1CC1"/>
    <w:rsid w:val="004D389A"/>
    <w:rsid w:val="004F6F7B"/>
    <w:rsid w:val="005015FE"/>
    <w:rsid w:val="00501D15"/>
    <w:rsid w:val="005039B6"/>
    <w:rsid w:val="00522217"/>
    <w:rsid w:val="00522A05"/>
    <w:rsid w:val="00532A8A"/>
    <w:rsid w:val="005466A4"/>
    <w:rsid w:val="005470F8"/>
    <w:rsid w:val="00552205"/>
    <w:rsid w:val="00562852"/>
    <w:rsid w:val="0056496A"/>
    <w:rsid w:val="00570303"/>
    <w:rsid w:val="00584AC6"/>
    <w:rsid w:val="00594BD8"/>
    <w:rsid w:val="0059510D"/>
    <w:rsid w:val="005960C4"/>
    <w:rsid w:val="0059741A"/>
    <w:rsid w:val="005C0FB1"/>
    <w:rsid w:val="005C180E"/>
    <w:rsid w:val="005C1F64"/>
    <w:rsid w:val="005C226E"/>
    <w:rsid w:val="005D635D"/>
    <w:rsid w:val="005E05B3"/>
    <w:rsid w:val="005E23B0"/>
    <w:rsid w:val="00600211"/>
    <w:rsid w:val="00653162"/>
    <w:rsid w:val="006578DD"/>
    <w:rsid w:val="00660929"/>
    <w:rsid w:val="006675BB"/>
    <w:rsid w:val="0067212F"/>
    <w:rsid w:val="006905F5"/>
    <w:rsid w:val="00690E47"/>
    <w:rsid w:val="00697165"/>
    <w:rsid w:val="006A1689"/>
    <w:rsid w:val="006A4986"/>
    <w:rsid w:val="006A4F0C"/>
    <w:rsid w:val="006C3FCB"/>
    <w:rsid w:val="006D31CB"/>
    <w:rsid w:val="006E54A3"/>
    <w:rsid w:val="006E59B2"/>
    <w:rsid w:val="006F33B5"/>
    <w:rsid w:val="00704BDA"/>
    <w:rsid w:val="007131E3"/>
    <w:rsid w:val="007205F6"/>
    <w:rsid w:val="00721082"/>
    <w:rsid w:val="007256B2"/>
    <w:rsid w:val="00727ACC"/>
    <w:rsid w:val="00730CD2"/>
    <w:rsid w:val="00736B86"/>
    <w:rsid w:val="007409EC"/>
    <w:rsid w:val="00757730"/>
    <w:rsid w:val="00763BF7"/>
    <w:rsid w:val="00774B92"/>
    <w:rsid w:val="00785F97"/>
    <w:rsid w:val="007A308D"/>
    <w:rsid w:val="007A4821"/>
    <w:rsid w:val="007B0B15"/>
    <w:rsid w:val="007C2DF7"/>
    <w:rsid w:val="007C4235"/>
    <w:rsid w:val="007D0803"/>
    <w:rsid w:val="007D5119"/>
    <w:rsid w:val="007E7735"/>
    <w:rsid w:val="00801818"/>
    <w:rsid w:val="008027D8"/>
    <w:rsid w:val="008057C2"/>
    <w:rsid w:val="008078B2"/>
    <w:rsid w:val="00815EFC"/>
    <w:rsid w:val="0081620E"/>
    <w:rsid w:val="00816F6A"/>
    <w:rsid w:val="008311A5"/>
    <w:rsid w:val="00836D4F"/>
    <w:rsid w:val="00837DD9"/>
    <w:rsid w:val="00843FA7"/>
    <w:rsid w:val="00874D66"/>
    <w:rsid w:val="008805DB"/>
    <w:rsid w:val="00880DA4"/>
    <w:rsid w:val="00885021"/>
    <w:rsid w:val="00895155"/>
    <w:rsid w:val="008B14CA"/>
    <w:rsid w:val="008C1719"/>
    <w:rsid w:val="008E5EB2"/>
    <w:rsid w:val="008E739F"/>
    <w:rsid w:val="008E7E92"/>
    <w:rsid w:val="009010CD"/>
    <w:rsid w:val="009111F2"/>
    <w:rsid w:val="00914966"/>
    <w:rsid w:val="00915A66"/>
    <w:rsid w:val="009210C9"/>
    <w:rsid w:val="00926558"/>
    <w:rsid w:val="00930EA3"/>
    <w:rsid w:val="0093338A"/>
    <w:rsid w:val="009350B6"/>
    <w:rsid w:val="00947E76"/>
    <w:rsid w:val="0095074A"/>
    <w:rsid w:val="009615B8"/>
    <w:rsid w:val="009807D4"/>
    <w:rsid w:val="00981A54"/>
    <w:rsid w:val="00991076"/>
    <w:rsid w:val="00995860"/>
    <w:rsid w:val="009A4732"/>
    <w:rsid w:val="009B3C66"/>
    <w:rsid w:val="009D35D5"/>
    <w:rsid w:val="009E7CD1"/>
    <w:rsid w:val="009F0F79"/>
    <w:rsid w:val="00A1072B"/>
    <w:rsid w:val="00A13F60"/>
    <w:rsid w:val="00A160C5"/>
    <w:rsid w:val="00A24C89"/>
    <w:rsid w:val="00A300E6"/>
    <w:rsid w:val="00A42515"/>
    <w:rsid w:val="00A43FF7"/>
    <w:rsid w:val="00A460B6"/>
    <w:rsid w:val="00A50119"/>
    <w:rsid w:val="00A538AF"/>
    <w:rsid w:val="00A60ED9"/>
    <w:rsid w:val="00A66E25"/>
    <w:rsid w:val="00A74F7D"/>
    <w:rsid w:val="00A80F01"/>
    <w:rsid w:val="00A82C57"/>
    <w:rsid w:val="00A85948"/>
    <w:rsid w:val="00A90717"/>
    <w:rsid w:val="00A93449"/>
    <w:rsid w:val="00A97F78"/>
    <w:rsid w:val="00AB1F7D"/>
    <w:rsid w:val="00AB5D9B"/>
    <w:rsid w:val="00AB77D1"/>
    <w:rsid w:val="00AC426C"/>
    <w:rsid w:val="00AD3AB0"/>
    <w:rsid w:val="00AD3C90"/>
    <w:rsid w:val="00AE73D5"/>
    <w:rsid w:val="00B037C3"/>
    <w:rsid w:val="00B267E7"/>
    <w:rsid w:val="00B32627"/>
    <w:rsid w:val="00B3271B"/>
    <w:rsid w:val="00B32AEA"/>
    <w:rsid w:val="00B35B32"/>
    <w:rsid w:val="00B43080"/>
    <w:rsid w:val="00B51D41"/>
    <w:rsid w:val="00B73261"/>
    <w:rsid w:val="00B77248"/>
    <w:rsid w:val="00B82A51"/>
    <w:rsid w:val="00B8306F"/>
    <w:rsid w:val="00B85084"/>
    <w:rsid w:val="00B92C47"/>
    <w:rsid w:val="00B92DFB"/>
    <w:rsid w:val="00B97C54"/>
    <w:rsid w:val="00BA062D"/>
    <w:rsid w:val="00BA072D"/>
    <w:rsid w:val="00BC0E3D"/>
    <w:rsid w:val="00BD2B7F"/>
    <w:rsid w:val="00BD6659"/>
    <w:rsid w:val="00BE02BA"/>
    <w:rsid w:val="00BE0B75"/>
    <w:rsid w:val="00BE59C2"/>
    <w:rsid w:val="00C07F14"/>
    <w:rsid w:val="00C14B80"/>
    <w:rsid w:val="00C37678"/>
    <w:rsid w:val="00C44E43"/>
    <w:rsid w:val="00C54D1F"/>
    <w:rsid w:val="00C56C6E"/>
    <w:rsid w:val="00C7015A"/>
    <w:rsid w:val="00C71AE1"/>
    <w:rsid w:val="00C726B0"/>
    <w:rsid w:val="00C8102A"/>
    <w:rsid w:val="00C85340"/>
    <w:rsid w:val="00C87405"/>
    <w:rsid w:val="00CB0608"/>
    <w:rsid w:val="00CB1E69"/>
    <w:rsid w:val="00CC3627"/>
    <w:rsid w:val="00D13C1E"/>
    <w:rsid w:val="00D3271D"/>
    <w:rsid w:val="00D35424"/>
    <w:rsid w:val="00D36A3C"/>
    <w:rsid w:val="00D425EB"/>
    <w:rsid w:val="00D453DA"/>
    <w:rsid w:val="00D744CF"/>
    <w:rsid w:val="00D77F0F"/>
    <w:rsid w:val="00D96230"/>
    <w:rsid w:val="00DA32F7"/>
    <w:rsid w:val="00DB5DBC"/>
    <w:rsid w:val="00DB7993"/>
    <w:rsid w:val="00DC17BA"/>
    <w:rsid w:val="00DD2385"/>
    <w:rsid w:val="00DD4722"/>
    <w:rsid w:val="00DD57AE"/>
    <w:rsid w:val="00DD7B11"/>
    <w:rsid w:val="00DE1C69"/>
    <w:rsid w:val="00E00823"/>
    <w:rsid w:val="00E00C9A"/>
    <w:rsid w:val="00E07B4F"/>
    <w:rsid w:val="00E221F2"/>
    <w:rsid w:val="00E24753"/>
    <w:rsid w:val="00E36D15"/>
    <w:rsid w:val="00E36FE0"/>
    <w:rsid w:val="00E456AF"/>
    <w:rsid w:val="00E55DA9"/>
    <w:rsid w:val="00E97C9A"/>
    <w:rsid w:val="00EC336C"/>
    <w:rsid w:val="00EC646B"/>
    <w:rsid w:val="00EC79C7"/>
    <w:rsid w:val="00ED7D83"/>
    <w:rsid w:val="00EE37C9"/>
    <w:rsid w:val="00EE3B27"/>
    <w:rsid w:val="00EF0D55"/>
    <w:rsid w:val="00EF21FA"/>
    <w:rsid w:val="00EF60D4"/>
    <w:rsid w:val="00F242E6"/>
    <w:rsid w:val="00F25212"/>
    <w:rsid w:val="00F254DE"/>
    <w:rsid w:val="00F26C70"/>
    <w:rsid w:val="00F325B0"/>
    <w:rsid w:val="00F44705"/>
    <w:rsid w:val="00F47A59"/>
    <w:rsid w:val="00F47C20"/>
    <w:rsid w:val="00F525B1"/>
    <w:rsid w:val="00F70A2B"/>
    <w:rsid w:val="00F7668F"/>
    <w:rsid w:val="00F77E39"/>
    <w:rsid w:val="00F84557"/>
    <w:rsid w:val="00F85671"/>
    <w:rsid w:val="00F94138"/>
    <w:rsid w:val="00FA12D4"/>
    <w:rsid w:val="00FB4BEE"/>
    <w:rsid w:val="00FB7694"/>
    <w:rsid w:val="00FD0668"/>
    <w:rsid w:val="00FE472C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455D"/>
    <w:pPr>
      <w:keepNext/>
      <w:keepLines/>
      <w:spacing w:before="480"/>
      <w:ind w:firstLine="720"/>
      <w:jc w:val="both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F26C70"/>
    <w:pPr>
      <w:keepNext/>
      <w:jc w:val="both"/>
      <w:outlineLvl w:val="1"/>
    </w:pPr>
    <w:rPr>
      <w:b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47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55D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04455D"/>
    <w:rPr>
      <w:rFonts w:cs="Times New Roman"/>
      <w:b/>
      <w:sz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07D4"/>
    <w:rPr>
      <w:rFonts w:cs="Times New Roman"/>
      <w:b/>
      <w:bCs/>
      <w:sz w:val="28"/>
      <w:szCs w:val="28"/>
      <w:lang w:val="en-US" w:eastAsia="en-US" w:bidi="ar-SA"/>
    </w:rPr>
  </w:style>
  <w:style w:type="paragraph" w:customStyle="1" w:styleId="ConsTitle">
    <w:name w:val="ConsTitle"/>
    <w:uiPriority w:val="99"/>
    <w:rsid w:val="00DD23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DD23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DD2385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43FF7"/>
    <w:rPr>
      <w:rFonts w:ascii="Courier New" w:hAnsi="Courier New" w:cs="Times New Roman"/>
    </w:rPr>
  </w:style>
  <w:style w:type="character" w:styleId="CommentReference">
    <w:name w:val="annotation reference"/>
    <w:basedOn w:val="DefaultParagraphFont"/>
    <w:uiPriority w:val="99"/>
    <w:semiHidden/>
    <w:rsid w:val="00DD2385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078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aliases w:val="Знак"/>
    <w:basedOn w:val="Normal"/>
    <w:link w:val="HeaderChar"/>
    <w:uiPriority w:val="99"/>
    <w:rsid w:val="008078B2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8078B2"/>
    <w:rPr>
      <w:rFonts w:cs="Times New Roman"/>
      <w:sz w:val="28"/>
      <w:lang w:val="ru-RU" w:eastAsia="ru-RU" w:bidi="ar-SA"/>
    </w:rPr>
  </w:style>
  <w:style w:type="character" w:customStyle="1" w:styleId="3">
    <w:name w:val="Знак Знак3"/>
    <w:basedOn w:val="DefaultParagraphFont"/>
    <w:uiPriority w:val="99"/>
    <w:rsid w:val="00F26C7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26C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26C70"/>
    <w:rPr>
      <w:rFonts w:cs="Times New Roman"/>
      <w:sz w:val="24"/>
      <w:szCs w:val="24"/>
      <w:lang w:val="en-US" w:eastAsia="en-US" w:bidi="ar-SA"/>
    </w:rPr>
  </w:style>
  <w:style w:type="paragraph" w:customStyle="1" w:styleId="ConsPlusNonformat">
    <w:name w:val="ConsPlusNonformat"/>
    <w:uiPriority w:val="99"/>
    <w:rsid w:val="00F26C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5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FF7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04455D"/>
    <w:pPr>
      <w:tabs>
        <w:tab w:val="center" w:pos="4677"/>
        <w:tab w:val="right" w:pos="9355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455D"/>
    <w:rPr>
      <w:rFonts w:cs="Times New Roman"/>
      <w:sz w:val="28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A43FF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43FF7"/>
    <w:pPr>
      <w:spacing w:line="168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3FF7"/>
    <w:rPr>
      <w:rFonts w:cs="Times New Roman"/>
      <w:sz w:val="28"/>
    </w:rPr>
  </w:style>
  <w:style w:type="paragraph" w:styleId="CommentText">
    <w:name w:val="annotation text"/>
    <w:basedOn w:val="Normal"/>
    <w:link w:val="CommentTextChar"/>
    <w:uiPriority w:val="99"/>
    <w:rsid w:val="00A43FF7"/>
    <w:pPr>
      <w:ind w:firstLine="720"/>
      <w:jc w:val="both"/>
    </w:pPr>
    <w:rPr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3FF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3FF7"/>
    <w:rPr>
      <w:b/>
      <w:bCs/>
    </w:rPr>
  </w:style>
  <w:style w:type="paragraph" w:customStyle="1" w:styleId="a">
    <w:name w:val="Îáû÷íûé"/>
    <w:uiPriority w:val="99"/>
    <w:rsid w:val="00A43FF7"/>
    <w:rPr>
      <w:sz w:val="20"/>
      <w:szCs w:val="20"/>
    </w:rPr>
  </w:style>
  <w:style w:type="paragraph" w:customStyle="1" w:styleId="ConsNormal">
    <w:name w:val="ConsNormal"/>
    <w:uiPriority w:val="99"/>
    <w:rsid w:val="00A43F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27</Pages>
  <Words>6937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НОВОТЫРЫШКИНСКОГО СЕЛЬСОВЕТА</dc:title>
  <dc:subject/>
  <dc:creator>1</dc:creator>
  <cp:keywords/>
  <dc:description/>
  <cp:lastModifiedBy>1</cp:lastModifiedBy>
  <cp:revision>4</cp:revision>
  <cp:lastPrinted>2014-12-29T12:49:00Z</cp:lastPrinted>
  <dcterms:created xsi:type="dcterms:W3CDTF">2014-12-29T11:10:00Z</dcterms:created>
  <dcterms:modified xsi:type="dcterms:W3CDTF">2014-12-29T13:28:00Z</dcterms:modified>
</cp:coreProperties>
</file>